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9C52" w14:textId="222F7228" w:rsidR="00824CA0" w:rsidRPr="00824CA0" w:rsidRDefault="00824CA0" w:rsidP="00AA5AA5">
      <w:pPr>
        <w:spacing w:before="100" w:beforeAutospacing="1" w:after="0" w:line="240" w:lineRule="auto"/>
        <w:rPr>
          <w:rFonts w:ascii="Roboto" w:hAnsi="Roboto"/>
          <w:color w:val="E3173E" w:themeColor="accent2"/>
          <w:sz w:val="36"/>
          <w:szCs w:val="36"/>
        </w:rPr>
      </w:pPr>
      <w:r w:rsidRPr="00824CA0">
        <w:rPr>
          <w:rFonts w:ascii="Roboto" w:hAnsi="Roboto"/>
          <w:color w:val="E3173E" w:themeColor="accent2"/>
          <w:sz w:val="36"/>
          <w:szCs w:val="36"/>
        </w:rPr>
        <w:t>Example – Additional information – Schools</w:t>
      </w:r>
    </w:p>
    <w:p w14:paraId="7A0B6FC3" w14:textId="77777777" w:rsidR="00824CA0" w:rsidRDefault="00824CA0" w:rsidP="00824CA0">
      <w:r w:rsidRPr="00EC067B">
        <w:rPr>
          <w:i/>
          <w:iCs/>
          <w:highlight w:val="yellow"/>
        </w:rPr>
        <w:t>Ensure the information below is relevant to your location, policies and procedures</w:t>
      </w:r>
      <w:r>
        <w:t>.</w:t>
      </w:r>
    </w:p>
    <w:p w14:paraId="332D5B0A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Lifesaving education programs additional information and checklist (Excursions)</w:t>
      </w:r>
    </w:p>
    <w:p w14:paraId="6E0A4C4C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This checklist is required to be completed at least six days prior to your program date.</w:t>
      </w:r>
    </w:p>
    <w:p w14:paraId="1C1DEC42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Confirming program details</w:t>
      </w:r>
    </w:p>
    <w:p w14:paraId="2C6D7AAE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60B33"/>
          <w:sz w:val="24"/>
          <w:szCs w:val="24"/>
          <w:lang w:eastAsia="en-GB"/>
        </w:rPr>
      </w:pPr>
    </w:p>
    <w:p w14:paraId="42FD6223" w14:textId="08CC9B46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Booking contact name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6ACCC985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Booking contact email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4D5BE49C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Program date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440BD007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824CA0">
        <w:rPr>
          <w:rFonts w:ascii="Roboto-Regular" w:hAnsi="Roboto-Regular" w:cs="Roboto-Regular"/>
          <w:b/>
          <w:bCs/>
          <w:color w:val="4C5163"/>
          <w:lang w:eastAsia="en-GB"/>
        </w:rPr>
        <w:t>Program details</w:t>
      </w:r>
    </w:p>
    <w:p w14:paraId="14386347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824CA0">
        <w:rPr>
          <w:rFonts w:ascii="Roboto-Regular" w:hAnsi="Roboto-Regular" w:cs="Roboto-Regular"/>
          <w:b/>
          <w:bCs/>
          <w:color w:val="4C5163"/>
          <w:lang w:eastAsia="en-GB"/>
        </w:rPr>
        <w:t>Confirming final details for your program</w:t>
      </w:r>
    </w:p>
    <w:p w14:paraId="52456040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>The group supervisor attending on the day will be:</w:t>
      </w:r>
      <w:r>
        <w:rPr>
          <w:rFonts w:ascii="Roboto-Bold" w:hAnsi="Roboto-Bold" w:cs="Roboto-Bold"/>
          <w:b/>
          <w:bCs/>
          <w:color w:val="060B33"/>
          <w:sz w:val="24"/>
          <w:szCs w:val="24"/>
          <w:lang w:eastAsia="en-GB"/>
        </w:rPr>
        <w:t xml:space="preserve"> </w:t>
      </w:r>
      <w:r>
        <w:rPr>
          <w:rFonts w:ascii="Roboto-Bold" w:hAnsi="Roboto-Bold" w:cs="Roboto-Bold"/>
          <w:b/>
          <w:bCs/>
          <w:color w:val="FF0000"/>
          <w:sz w:val="24"/>
          <w:szCs w:val="24"/>
          <w:lang w:eastAsia="en-GB"/>
        </w:rPr>
        <w:t>*</w:t>
      </w:r>
    </w:p>
    <w:p w14:paraId="4A8A5FB3" w14:textId="77777777" w:rsidR="00824CA0" w:rsidRPr="00824CA0" w:rsidRDefault="00824CA0" w:rsidP="00824CA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The same as the booking contact</w:t>
      </w:r>
    </w:p>
    <w:p w14:paraId="398637CF" w14:textId="77777777" w:rsidR="00824CA0" w:rsidRPr="00824CA0" w:rsidRDefault="00824CA0" w:rsidP="00824CA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Someone else</w:t>
      </w:r>
    </w:p>
    <w:p w14:paraId="0287E5BB" w14:textId="6D17DB9C" w:rsidR="00824CA0" w:rsidRPr="00824CA0" w:rsidRDefault="00824CA0" w:rsidP="00824CA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Unsure yet - to be confirmed closer to the day</w:t>
      </w:r>
    </w:p>
    <w:p w14:paraId="6F4E1811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Group supervisor name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336105AD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Group supervisor phone number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6A5EB72A" w14:textId="294A7AEC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Total number of participants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6AF56BA8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</w:p>
    <w:p w14:paraId="3E260681" w14:textId="50A87DF8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824CA0">
        <w:rPr>
          <w:rFonts w:ascii="Roboto-Regular" w:hAnsi="Roboto-Regular" w:cs="Roboto-Regular"/>
          <w:b/>
          <w:bCs/>
          <w:color w:val="4C5163"/>
          <w:lang w:eastAsia="en-GB"/>
        </w:rPr>
        <w:t>Participant information</w:t>
      </w:r>
    </w:p>
    <w:p w14:paraId="53D46132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824CA0">
        <w:rPr>
          <w:rFonts w:ascii="Roboto-Regular" w:hAnsi="Roboto-Regular" w:cs="Roboto-Regular"/>
          <w:b/>
          <w:bCs/>
          <w:color w:val="4C5163"/>
          <w:lang w:eastAsia="en-GB"/>
        </w:rPr>
        <w:t>This information will help us tailor your program to participants past experience and abilities.</w:t>
      </w:r>
    </w:p>
    <w:p w14:paraId="4103C1B7" w14:textId="77777777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C5163"/>
          <w:lang w:eastAsia="en-GB"/>
        </w:rPr>
      </w:pPr>
    </w:p>
    <w:p w14:paraId="15A1AF4E" w14:textId="5BDCCF26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C5163"/>
          <w:lang w:eastAsia="en-GB"/>
        </w:rPr>
      </w:pPr>
      <w:r>
        <w:rPr>
          <w:rFonts w:ascii="Roboto-Bold" w:hAnsi="Roboto-Bold" w:cs="Roboto-Bold"/>
          <w:b/>
          <w:bCs/>
          <w:color w:val="4C5163"/>
          <w:lang w:eastAsia="en-GB"/>
        </w:rPr>
        <w:t>Life Saving Victoria recommends the following minimum swimming ability for participation:</w:t>
      </w:r>
    </w:p>
    <w:p w14:paraId="76CF0BA4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Swim and Survive Level 3</w:t>
      </w:r>
    </w:p>
    <w:p w14:paraId="7FFE7747" w14:textId="77777777" w:rsidR="00824CA0" w:rsidRPr="00824CA0" w:rsidRDefault="00824CA0" w:rsidP="00824CA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824CA0">
        <w:rPr>
          <w:rFonts w:ascii="Roboto-Regular" w:hAnsi="Roboto-Regular" w:cs="Roboto-Regular"/>
          <w:color w:val="4C5163"/>
          <w:lang w:eastAsia="en-GB"/>
        </w:rPr>
        <w:t>Swim 25 metres freestyle using the correct technique</w:t>
      </w:r>
    </w:p>
    <w:p w14:paraId="6032E3CA" w14:textId="77777777" w:rsidR="00824CA0" w:rsidRPr="00824CA0" w:rsidRDefault="00824CA0" w:rsidP="00824CA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824CA0">
        <w:rPr>
          <w:rFonts w:ascii="Roboto-Regular" w:hAnsi="Roboto-Regular" w:cs="Roboto-Regular"/>
          <w:color w:val="4C5163"/>
          <w:lang w:eastAsia="en-GB"/>
        </w:rPr>
        <w:t>Survival scull or tread water for one minute</w:t>
      </w:r>
    </w:p>
    <w:p w14:paraId="1B59A61C" w14:textId="77777777" w:rsidR="00824CA0" w:rsidRPr="00824CA0" w:rsidRDefault="00824CA0" w:rsidP="00824CA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824CA0">
        <w:rPr>
          <w:rFonts w:ascii="Roboto-Regular" w:hAnsi="Roboto-Regular" w:cs="Roboto-Regular"/>
          <w:color w:val="4C5163"/>
          <w:lang w:eastAsia="en-GB"/>
        </w:rPr>
        <w:t>Swim for one minute, holding a flotation aid</w:t>
      </w:r>
    </w:p>
    <w:p w14:paraId="59463EF6" w14:textId="77777777" w:rsidR="00824CA0" w:rsidRPr="00824CA0" w:rsidRDefault="00824CA0" w:rsidP="00824CA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824CA0">
        <w:rPr>
          <w:rFonts w:ascii="Roboto-Regular" w:hAnsi="Roboto-Regular" w:cs="Roboto-Regular"/>
          <w:color w:val="4C5163"/>
          <w:lang w:eastAsia="en-GB"/>
        </w:rPr>
        <w:t>Surface dive, swim underwater and recover an object from water of chest depth</w:t>
      </w:r>
    </w:p>
    <w:p w14:paraId="14771DB4" w14:textId="05BA433D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If participants do not meet this standard LSV Education Staff should be notified for safety reasons. The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program will then be modified accordingly.</w:t>
      </w:r>
    </w:p>
    <w:p w14:paraId="301B703B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38BB3C76" w14:textId="13A49121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To the best of your knowledge, do your students meet the minimum swimming ability?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  <w:r>
        <w:rPr>
          <w:rFonts w:ascii="Roboto-Bold" w:hAnsi="Roboto-Bold" w:cs="Roboto-Bold"/>
          <w:color w:val="FF0000"/>
          <w:sz w:val="24"/>
          <w:szCs w:val="24"/>
          <w:lang w:eastAsia="en-GB"/>
        </w:rPr>
        <w:t xml:space="preserve"> </w:t>
      </w:r>
    </w:p>
    <w:p w14:paraId="6BB2BA57" w14:textId="77777777" w:rsidR="00824CA0" w:rsidRDefault="00824CA0" w:rsidP="00DD2C6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Yes</w:t>
      </w:r>
    </w:p>
    <w:p w14:paraId="36744073" w14:textId="3F4AEABE" w:rsidR="00824CA0" w:rsidRDefault="00824CA0" w:rsidP="00DD2C6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No</w:t>
      </w:r>
    </w:p>
    <w:p w14:paraId="2FFC4A76" w14:textId="07E46E53" w:rsidR="00824CA0" w:rsidRPr="00824CA0" w:rsidRDefault="00824CA0" w:rsidP="00DD2C6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Unsure</w:t>
      </w:r>
    </w:p>
    <w:p w14:paraId="20977F76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7F313156" w14:textId="643000B1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824CA0">
        <w:rPr>
          <w:rFonts w:ascii="Roboto-Regular" w:hAnsi="Roboto-Regular" w:cs="Roboto-Regular"/>
          <w:b/>
          <w:bCs/>
          <w:color w:val="4C5163"/>
          <w:lang w:eastAsia="en-GB"/>
        </w:rPr>
        <w:t>Getting the most from the experience</w:t>
      </w:r>
    </w:p>
    <w:p w14:paraId="409B2014" w14:textId="28DE15B0" w:rsidR="00824CA0" w:rsidRP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>To the best of your knowledge, have any of your participants been involved in a drowning or near</w:t>
      </w: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824CA0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drowning incident, or an emergency where CPR was performed? </w:t>
      </w:r>
      <w:r w:rsidRPr="00824CA0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7B55758A" w14:textId="77777777" w:rsidR="00824CA0" w:rsidRDefault="00824CA0" w:rsidP="00824CA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Yes</w:t>
      </w:r>
    </w:p>
    <w:p w14:paraId="188B385E" w14:textId="77777777" w:rsidR="00824CA0" w:rsidRDefault="00824CA0" w:rsidP="00824CA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No</w:t>
      </w:r>
    </w:p>
    <w:p w14:paraId="2FFE285E" w14:textId="77777777" w:rsidR="00824CA0" w:rsidRPr="00824CA0" w:rsidRDefault="00824CA0" w:rsidP="00824CA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Unsure</w:t>
      </w:r>
    </w:p>
    <w:p w14:paraId="1E514DA9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60B33"/>
          <w:sz w:val="24"/>
          <w:szCs w:val="24"/>
          <w:lang w:eastAsia="en-GB"/>
        </w:rPr>
      </w:pPr>
    </w:p>
    <w:p w14:paraId="096CB8BC" w14:textId="09AC1A9D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For secondary school programs, program leaders will discuss learning outcomes around risk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-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taking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behaviour, alcohol/drug use and real-life drowning incidents. Are there any sensitivities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that LSV should be aware of prior to raising the subject? </w:t>
      </w:r>
      <w:r w:rsidRPr="00056A9A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36708FDF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Yes</w:t>
      </w:r>
    </w:p>
    <w:p w14:paraId="174C3A40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No</w:t>
      </w:r>
    </w:p>
    <w:p w14:paraId="626373BA" w14:textId="77777777" w:rsidR="00056A9A" w:rsidRPr="00824CA0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Unsure</w:t>
      </w:r>
    </w:p>
    <w:p w14:paraId="6D925F1C" w14:textId="77777777" w:rsid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60B33"/>
          <w:sz w:val="24"/>
          <w:szCs w:val="24"/>
          <w:lang w:eastAsia="en-GB"/>
        </w:rPr>
      </w:pPr>
    </w:p>
    <w:p w14:paraId="50A0D55F" w14:textId="775FEF69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Do any participants have medical conditions that we should be aware of when managing our</w:t>
      </w:r>
      <w:r w:rsidR="00056A9A"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program? </w:t>
      </w:r>
      <w:r w:rsidRPr="00056A9A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1C5B958B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Yes</w:t>
      </w:r>
    </w:p>
    <w:p w14:paraId="0084A95A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lastRenderedPageBreak/>
        <w:t>No</w:t>
      </w:r>
    </w:p>
    <w:p w14:paraId="7C61897B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Unsure</w:t>
      </w:r>
    </w:p>
    <w:p w14:paraId="7E7FAD03" w14:textId="77777777" w:rsidR="00056A9A" w:rsidRPr="00824CA0" w:rsidRDefault="00056A9A" w:rsidP="00056A9A">
      <w:pPr>
        <w:pStyle w:val="ListParagraph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</w:p>
    <w:p w14:paraId="2536D449" w14:textId="7BACD5AC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060B33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Do any partic</w:t>
      </w:r>
      <w:r w:rsid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i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pants have functional needs that we should be aware of when deliver</w:t>
      </w:r>
      <w:r w:rsid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i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ng the</w:t>
      </w:r>
    </w:p>
    <w:p w14:paraId="437AC9CA" w14:textId="77777777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program? </w:t>
      </w:r>
      <w:r w:rsidRPr="00056A9A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33B850DB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Yes</w:t>
      </w:r>
    </w:p>
    <w:p w14:paraId="4102B6D4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No</w:t>
      </w:r>
    </w:p>
    <w:p w14:paraId="202CB19E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Unsure</w:t>
      </w:r>
    </w:p>
    <w:p w14:paraId="5BD1A1C5" w14:textId="77777777" w:rsidR="00056A9A" w:rsidRDefault="00056A9A" w:rsidP="00056A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</w:p>
    <w:p w14:paraId="07D1431F" w14:textId="014B6F8D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060B33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If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yes, how many and would you like LSV's assistance to source a beach wheelchair or other aids?</w:t>
      </w:r>
      <w:r w:rsidR="00056A9A"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(note: LSV instructors are not able to assist with manual handling of students in and out of</w:t>
      </w:r>
      <w:r w:rsidR="00056A9A"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wheelchairs)</w:t>
      </w:r>
    </w:p>
    <w:p w14:paraId="6CF87035" w14:textId="77777777" w:rsid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60B33"/>
          <w:sz w:val="24"/>
          <w:szCs w:val="24"/>
          <w:lang w:eastAsia="en-GB"/>
        </w:rPr>
      </w:pPr>
    </w:p>
    <w:p w14:paraId="688CF0BB" w14:textId="084227AB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Do any of your students require support for vision/hearing/sensory? </w:t>
      </w:r>
      <w:r w:rsidRPr="00056A9A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11F59E16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 w:rsidRPr="00824CA0">
        <w:rPr>
          <w:rFonts w:ascii="Roboto-Regular" w:hAnsi="Roboto-Regular" w:cs="Roboto-Regular"/>
          <w:lang w:eastAsia="en-GB"/>
        </w:rPr>
        <w:t>Yes</w:t>
      </w:r>
    </w:p>
    <w:p w14:paraId="16BE7D26" w14:textId="77777777" w:rsid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No</w:t>
      </w:r>
    </w:p>
    <w:p w14:paraId="24D3D567" w14:textId="77777777" w:rsidR="00056A9A" w:rsidRPr="00824CA0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lang w:eastAsia="en-GB"/>
        </w:rPr>
      </w:pPr>
      <w:r>
        <w:rPr>
          <w:rFonts w:ascii="Roboto-Regular" w:hAnsi="Roboto-Regular" w:cs="Roboto-Regular"/>
          <w:lang w:eastAsia="en-GB"/>
        </w:rPr>
        <w:t>Unsure</w:t>
      </w:r>
    </w:p>
    <w:p w14:paraId="5B45F704" w14:textId="77777777" w:rsidR="00056A9A" w:rsidRP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060B33"/>
          <w:sz w:val="24"/>
          <w:szCs w:val="24"/>
          <w:lang w:eastAsia="en-GB"/>
        </w:rPr>
      </w:pPr>
    </w:p>
    <w:p w14:paraId="2BB1C8A1" w14:textId="77777777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060B33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Would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 </w:t>
      </w: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If yes, please briefly describe how this can be best managed before and during the program.</w:t>
      </w:r>
    </w:p>
    <w:p w14:paraId="5E6A86E7" w14:textId="77777777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FF0000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 xml:space="preserve">Would you like to be contacted by LSV staff to discuss any of the above prior to your booking? </w:t>
      </w:r>
      <w:r w:rsidRPr="00056A9A">
        <w:rPr>
          <w:rFonts w:ascii="Roboto-Bold" w:hAnsi="Roboto-Bold" w:cs="Roboto-Bold"/>
          <w:color w:val="FF0000"/>
          <w:sz w:val="24"/>
          <w:szCs w:val="24"/>
          <w:lang w:eastAsia="en-GB"/>
        </w:rPr>
        <w:t>*</w:t>
      </w:r>
    </w:p>
    <w:p w14:paraId="44DF7233" w14:textId="77777777" w:rsidR="00056A9A" w:rsidRP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056A9A">
        <w:rPr>
          <w:rFonts w:ascii="Roboto-Regular" w:hAnsi="Roboto-Regular" w:cs="Roboto-Regular"/>
          <w:color w:val="4C5163"/>
          <w:lang w:eastAsia="en-GB"/>
        </w:rPr>
        <w:t>Yes - a phone call or email before the program</w:t>
      </w:r>
    </w:p>
    <w:p w14:paraId="6F3F641B" w14:textId="77777777" w:rsidR="00056A9A" w:rsidRPr="00056A9A" w:rsidRDefault="00056A9A" w:rsidP="00056A9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056A9A">
        <w:rPr>
          <w:rFonts w:ascii="Roboto-Regular" w:hAnsi="Roboto-Regular" w:cs="Roboto-Regular"/>
          <w:color w:val="4C5163"/>
          <w:lang w:eastAsia="en-GB"/>
        </w:rPr>
        <w:t>No - the group supervisor will provide additional details to LSV on the day</w:t>
      </w:r>
    </w:p>
    <w:p w14:paraId="64494F95" w14:textId="77777777" w:rsid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01355D08" w14:textId="7A853B85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060B33"/>
          <w:sz w:val="24"/>
          <w:szCs w:val="24"/>
          <w:lang w:eastAsia="en-GB"/>
        </w:rPr>
      </w:pPr>
      <w:r w:rsidRPr="00056A9A">
        <w:rPr>
          <w:rFonts w:ascii="Roboto-Bold" w:hAnsi="Roboto-Bold" w:cs="Roboto-Bold"/>
          <w:color w:val="060B33"/>
          <w:sz w:val="24"/>
          <w:szCs w:val="24"/>
          <w:lang w:eastAsia="en-GB"/>
        </w:rPr>
        <w:t>If yes, please provide preferred contact information (email or phone)</w:t>
      </w:r>
    </w:p>
    <w:p w14:paraId="7D8F1B81" w14:textId="77777777" w:rsid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773EB838" w14:textId="6B7EE11E" w:rsidR="00824CA0" w:rsidRPr="00056A9A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056A9A">
        <w:rPr>
          <w:rFonts w:ascii="Roboto-Regular" w:hAnsi="Roboto-Regular" w:cs="Roboto-Regular"/>
          <w:b/>
          <w:bCs/>
          <w:color w:val="4C5163"/>
          <w:lang w:eastAsia="en-GB"/>
        </w:rPr>
        <w:t>School checklist &amp; final information</w:t>
      </w:r>
    </w:p>
    <w:p w14:paraId="3C2E4504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Make sure to remember:</w:t>
      </w:r>
    </w:p>
    <w:p w14:paraId="5018DC86" w14:textId="54A59AF3" w:rsidR="00824CA0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** add invoicing information, cancellation policy and amendment policy and any exceptions (i.e., extreme weather, pandemic or Government directive).</w:t>
      </w:r>
    </w:p>
    <w:p w14:paraId="6A11D6B7" w14:textId="77777777" w:rsid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484B5DCB" w14:textId="2C725056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 xml:space="preserve">Risk assessments have been completed by </w:t>
      </w:r>
      <w:r w:rsidR="00056A9A">
        <w:rPr>
          <w:rFonts w:ascii="Roboto-Regular" w:hAnsi="Roboto-Regular" w:cs="Roboto-Regular"/>
          <w:color w:val="4C5163"/>
          <w:lang w:eastAsia="en-GB"/>
        </w:rPr>
        <w:t xml:space="preserve">*** </w:t>
      </w:r>
      <w:r>
        <w:rPr>
          <w:rFonts w:ascii="Roboto-Regular" w:hAnsi="Roboto-Regular" w:cs="Roboto-Regular"/>
          <w:color w:val="4C5163"/>
          <w:lang w:eastAsia="en-GB"/>
        </w:rPr>
        <w:t>to ensure compliance with requirements of the</w:t>
      </w:r>
    </w:p>
    <w:p w14:paraId="2E4D94EB" w14:textId="1478DD49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Department of Education (DE), Surf Life Saving Australia (SLSA), Royal Life Saving Society – Australia</w:t>
      </w:r>
      <w:r w:rsidR="00056A9A"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(RLSSA) and Beaches of the Victorian Coast and Port Philip Bay, 1996.</w:t>
      </w:r>
    </w:p>
    <w:p w14:paraId="3B57A934" w14:textId="77777777" w:rsidR="00056A9A" w:rsidRDefault="00056A9A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7156C480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The LSV Program Team Leader will perform a risk assessment of the venue prior to and during the</w:t>
      </w:r>
    </w:p>
    <w:p w14:paraId="28BD4721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program, and may amend the program where required at their sole discretion.</w:t>
      </w:r>
    </w:p>
    <w:p w14:paraId="005E94BC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The wearing of high visibility rash vests by both participants and Instructors during all open water</w:t>
      </w:r>
    </w:p>
    <w:p w14:paraId="477C984F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activities is required.</w:t>
      </w:r>
    </w:p>
    <w:p w14:paraId="223F1674" w14:textId="6A0ECBCA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LSV reminds teachers of the DE’s requirements for teacher roles and responsibilities during excursions</w:t>
      </w:r>
      <w:r w:rsidR="00056A9A"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and engagement with External Providers.</w:t>
      </w:r>
    </w:p>
    <w:p w14:paraId="694D169C" w14:textId="1346DB5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 xml:space="preserve">All approved </w:t>
      </w:r>
      <w:r w:rsidR="00056A9A">
        <w:rPr>
          <w:rFonts w:ascii="Roboto-Regular" w:hAnsi="Roboto-Regular" w:cs="Roboto-Regular"/>
          <w:color w:val="4C5163"/>
          <w:lang w:eastAsia="en-GB"/>
        </w:rPr>
        <w:t>**</w:t>
      </w:r>
      <w:r>
        <w:rPr>
          <w:rFonts w:ascii="Roboto-Regular" w:hAnsi="Roboto-Regular" w:cs="Roboto-Regular"/>
          <w:color w:val="4C5163"/>
          <w:lang w:eastAsia="en-GB"/>
        </w:rPr>
        <w:t xml:space="preserve"> Program Team Leaders and Instructors have current and the correct qualifications</w:t>
      </w:r>
    </w:p>
    <w:p w14:paraId="4D6960E6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and/or experience for their specific role/s, including (as a minimum):</w:t>
      </w:r>
    </w:p>
    <w:p w14:paraId="332895CC" w14:textId="77777777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Provide First Aid (formerly Senior First Aid)</w:t>
      </w:r>
    </w:p>
    <w:p w14:paraId="46AE4A46" w14:textId="37078B73" w:rsidR="00824CA0" w:rsidRDefault="00824CA0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CPR</w:t>
      </w:r>
    </w:p>
    <w:p w14:paraId="739001DF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Working With Children Check</w:t>
      </w:r>
    </w:p>
    <w:p w14:paraId="76A4C1FE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Attendance at an annual compulsory training workshop which covers delivery of the program, risk</w:t>
      </w:r>
    </w:p>
    <w:p w14:paraId="55EB10E7" w14:textId="29B32263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processes, emergency management plans and the use of all program and safety equipment.</w:t>
      </w:r>
    </w:p>
    <w:p w14:paraId="25943FC7" w14:textId="77777777" w:rsidR="008E4545" w:rsidRDefault="008E4545" w:rsidP="00824CA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36F6BC7A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Participants to bring:</w:t>
      </w:r>
    </w:p>
    <w:p w14:paraId="32A95A01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Bathers</w:t>
      </w:r>
    </w:p>
    <w:p w14:paraId="25EEAF5B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Lightweight long-sleeved shirt</w:t>
      </w:r>
    </w:p>
    <w:p w14:paraId="50CA0B7A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Sunglasses that meet the Australian standard (ASNZS 1067:2003)</w:t>
      </w:r>
    </w:p>
    <w:p w14:paraId="722723DB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Warm clothing and spare towel (in case of cool weather)</w:t>
      </w:r>
    </w:p>
    <w:p w14:paraId="62976EE9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lastRenderedPageBreak/>
        <w:t>SPF 30+ sunscreen</w:t>
      </w:r>
    </w:p>
    <w:p w14:paraId="6686BF47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Lunch and snacks</w:t>
      </w:r>
    </w:p>
    <w:p w14:paraId="5A64F071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Wetsuit (optional)</w:t>
      </w:r>
    </w:p>
    <w:p w14:paraId="6D68FD3C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Rash vest (recommended in addition to LSV supplied vest)</w:t>
      </w:r>
    </w:p>
    <w:p w14:paraId="6FC7CCFF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Clearly labelled drink bottle</w:t>
      </w:r>
    </w:p>
    <w:p w14:paraId="5F10498C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Wide-brimmed hat (Please be advised that LSV strongly recommends the wearing of hats by all</w:t>
      </w:r>
    </w:p>
    <w:p w14:paraId="0EE263E4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program participants whilst participating in the dry and water-based activities.)</w:t>
      </w:r>
    </w:p>
    <w:p w14:paraId="1E1EE81D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Enclosed shoes (Please be advised that LSV strongly recommends the wearing of enclosed shoes</w:t>
      </w:r>
    </w:p>
    <w:p w14:paraId="22BB628D" w14:textId="77777777" w:rsidR="002E2F88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by all program participants whilst participating in the dry and water-based activities. Thongs are not</w:t>
      </w:r>
    </w:p>
    <w:p w14:paraId="7CC2ACB1" w14:textId="09C06FAD" w:rsidR="008E4545" w:rsidRPr="002E2F88" w:rsidRDefault="002E2F88" w:rsidP="002E2F8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recommended.)</w:t>
      </w:r>
    </w:p>
    <w:p w14:paraId="7593C26C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01B0E058" w14:textId="14C42932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The School should organise a suitable ‘back-up venue’ (i.e. school gym, pool or lifesaving club rooms) in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the possible event of extreme weather. Cool and/or wet-weather-condition programs will still run as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scheduled and may be modified accordingly. Where possible, in the case of extreme weather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conditions (e.g. storms, lightning, extreme heat) bookings will be modified, re-scheduled, re-located or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cancelled in consultation with LSV Education Services Staff and/or the Program Team Leader. Rescheduling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of the program is generally not an available option.</w:t>
      </w:r>
    </w:p>
    <w:p w14:paraId="6850C948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61AE8260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C5163"/>
          <w:lang w:eastAsia="en-GB"/>
        </w:rPr>
      </w:pPr>
      <w:r>
        <w:rPr>
          <w:rFonts w:ascii="Roboto-Bold" w:hAnsi="Roboto-Bold" w:cs="Roboto-Bold"/>
          <w:b/>
          <w:bCs/>
          <w:color w:val="4C5163"/>
          <w:lang w:eastAsia="en-GB"/>
        </w:rPr>
        <w:t>Water quality</w:t>
      </w:r>
    </w:p>
    <w:p w14:paraId="1C11E67E" w14:textId="2AC82319" w:rsidR="002E2F88" w:rsidRP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color w:val="4C5163"/>
          <w:lang w:eastAsia="en-GB"/>
        </w:rPr>
      </w:pPr>
      <w:r w:rsidRPr="002E2F88">
        <w:rPr>
          <w:rFonts w:ascii="Roboto-Bold" w:hAnsi="Roboto-Bold" w:cs="Roboto-Bold"/>
          <w:color w:val="4C5163"/>
          <w:highlight w:val="yellow"/>
          <w:lang w:eastAsia="en-GB"/>
        </w:rPr>
        <w:t>Update based on the water authority at your program location (i.e., council, Water NSW, GMW, etc.)</w:t>
      </w:r>
    </w:p>
    <w:p w14:paraId="1C06B165" w14:textId="4BD337C8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Life Saving Victoria conducts daily checks of the water quality at beach program destinations by referring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to the Environment Protection Authority (EPA) website (www.epa.vic.gov.au/beachreport). The EPA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provides daily forecasts on expected bacterial levels present in the water, which may put swimmers at risk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while swimming. The water quality forecasts are predictive only and as a general precaution, EPA Victoria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advises people not to swim near stormwater drains, rivers, streams and other outlets into the bay during,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and for at least 24 hours after, rainfall.</w:t>
      </w:r>
    </w:p>
    <w:p w14:paraId="47D032C1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The following is an overview of the beach water quality ratings:</w:t>
      </w:r>
    </w:p>
    <w:p w14:paraId="1937DF65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Bold" w:hAnsi="Roboto-Bold" w:cs="Roboto-Bold"/>
          <w:b/>
          <w:bCs/>
          <w:color w:val="4C5163"/>
          <w:lang w:eastAsia="en-GB"/>
        </w:rPr>
        <w:t xml:space="preserve">GOOD </w:t>
      </w:r>
      <w:r>
        <w:rPr>
          <w:rFonts w:ascii="Roboto-Regular" w:hAnsi="Roboto-Regular" w:cs="Roboto-Regular"/>
          <w:color w:val="4C5163"/>
          <w:lang w:eastAsia="en-GB"/>
        </w:rPr>
        <w:t>Forecast water quality is suitable for swimming</w:t>
      </w:r>
    </w:p>
    <w:p w14:paraId="0F81F1E6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Bold" w:hAnsi="Roboto-Bold" w:cs="Roboto-Bold"/>
          <w:b/>
          <w:bCs/>
          <w:color w:val="4C5163"/>
          <w:lang w:eastAsia="en-GB"/>
        </w:rPr>
        <w:t xml:space="preserve">FAIR </w:t>
      </w:r>
      <w:r>
        <w:rPr>
          <w:rFonts w:ascii="Roboto-Regular" w:hAnsi="Roboto-Regular" w:cs="Roboto-Regular"/>
          <w:color w:val="4C5163"/>
          <w:lang w:eastAsia="en-GB"/>
        </w:rPr>
        <w:t>Forecast water quality may not be suitable for swimming and may be affected by stormwater</w:t>
      </w:r>
    </w:p>
    <w:p w14:paraId="0729AD9F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Bold" w:hAnsi="Roboto-Bold" w:cs="Roboto-Bold"/>
          <w:b/>
          <w:bCs/>
          <w:color w:val="4C5163"/>
          <w:lang w:eastAsia="en-GB"/>
        </w:rPr>
        <w:t xml:space="preserve">POOR </w:t>
      </w:r>
      <w:r>
        <w:rPr>
          <w:rFonts w:ascii="Roboto-Regular" w:hAnsi="Roboto-Regular" w:cs="Roboto-Regular"/>
          <w:color w:val="4C5163"/>
          <w:lang w:eastAsia="en-GB"/>
        </w:rPr>
        <w:t>Forecast water quality is not suitable for swimming</w:t>
      </w:r>
    </w:p>
    <w:p w14:paraId="7C8B19BB" w14:textId="13440C74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Water quality for programs conducted at inland waterways will be assessed through the governing water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authority. If the daily forecast, or the LSV Team Leader, determines that there is poor water quality, the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program will be modified accordingly and conducted as a land-based program, or the program can be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relocated to an alternative location.</w:t>
      </w:r>
    </w:p>
    <w:p w14:paraId="401D24AF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7A190AF5" w14:textId="21E3230E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Please be advised that LSV strongly recommends the wearing of hats by all program participants whilst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participating in all activities.</w:t>
      </w:r>
    </w:p>
    <w:p w14:paraId="2DC65D1B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The Cancer Council Australia and LSV recommends Victorians take five steps to protect against sun</w:t>
      </w:r>
    </w:p>
    <w:p w14:paraId="2DEE9147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damage when the Sun Smart UV Alert indicates the UV Index is at 3 or above:</w:t>
      </w:r>
    </w:p>
    <w:p w14:paraId="34481AAC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1. Slip on some sun-protective clothing - that covers as much skin as possible</w:t>
      </w:r>
    </w:p>
    <w:p w14:paraId="4D341612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2. Slop on SPF30+ sunscreen - make sure it is broad spectrum and water resistant. Apply 20 minutes</w:t>
      </w:r>
    </w:p>
    <w:p w14:paraId="623F855B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before going outdoors and reapply every two hours afterwards. Sunscreen should never be used to</w:t>
      </w:r>
    </w:p>
    <w:p w14:paraId="39EBE593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extend the time you spend in the sun.</w:t>
      </w:r>
    </w:p>
    <w:p w14:paraId="29D3195C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3. Slap on a hat - that protects your face, head, neck and ears</w:t>
      </w:r>
    </w:p>
    <w:p w14:paraId="2280B9E9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4. Seek shade - LSV will provide a shade shelter where available</w:t>
      </w:r>
    </w:p>
    <w:p w14:paraId="3F68F12B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ind w:left="720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5. Slide on some sunglasses - make sure they meet Australian Standards</w:t>
      </w:r>
    </w:p>
    <w:p w14:paraId="78C17FC4" w14:textId="06EFAF0F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>
        <w:rPr>
          <w:rFonts w:ascii="Roboto-Regular" w:hAnsi="Roboto-Regular" w:cs="Roboto-Regular"/>
          <w:color w:val="4C5163"/>
          <w:lang w:eastAsia="en-GB"/>
        </w:rPr>
        <w:t>Please note that all teachers must comply with the Professional Code of Conduct and should be aware of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their legal responsibilities in relation to duty of care obligations and OH&amp;S requirements to protect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students from known hazards (UV radiation). Staff are encouraged to role model sun protection</w:t>
      </w:r>
      <w:r>
        <w:rPr>
          <w:rFonts w:ascii="Roboto-Regular" w:hAnsi="Roboto-Regular" w:cs="Roboto-Regular"/>
          <w:color w:val="4C5163"/>
          <w:lang w:eastAsia="en-GB"/>
        </w:rPr>
        <w:t xml:space="preserve"> </w:t>
      </w:r>
      <w:r>
        <w:rPr>
          <w:rFonts w:ascii="Roboto-Regular" w:hAnsi="Roboto-Regular" w:cs="Roboto-Regular"/>
          <w:color w:val="4C5163"/>
          <w:lang w:eastAsia="en-GB"/>
        </w:rPr>
        <w:t>behaviours and ensure students are adequately protected from unnecessary UV exposure.</w:t>
      </w:r>
    </w:p>
    <w:p w14:paraId="03B89892" w14:textId="77777777" w:rsid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</w:p>
    <w:p w14:paraId="3F39AC3D" w14:textId="77777777" w:rsidR="002E2F88" w:rsidRP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4C5163"/>
          <w:lang w:eastAsia="en-GB"/>
        </w:rPr>
      </w:pPr>
      <w:r w:rsidRPr="002E2F88">
        <w:rPr>
          <w:rFonts w:ascii="Roboto-Regular" w:hAnsi="Roboto-Regular" w:cs="Roboto-Regular"/>
          <w:b/>
          <w:bCs/>
          <w:color w:val="4C5163"/>
          <w:lang w:eastAsia="en-GB"/>
        </w:rPr>
        <w:t>School to bring:</w:t>
      </w:r>
    </w:p>
    <w:p w14:paraId="22916432" w14:textId="77777777" w:rsidR="002E2F88" w:rsidRPr="002E2F88" w:rsidRDefault="002E2F88" w:rsidP="002E2F8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First aid kit</w:t>
      </w:r>
    </w:p>
    <w:p w14:paraId="3EBDA94E" w14:textId="77777777" w:rsidR="002E2F88" w:rsidRPr="002E2F88" w:rsidRDefault="002E2F88" w:rsidP="002E2F8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Mobile phone</w:t>
      </w:r>
    </w:p>
    <w:p w14:paraId="0D14F8B2" w14:textId="77777777" w:rsidR="002E2F88" w:rsidRPr="002E2F88" w:rsidRDefault="002E2F88" w:rsidP="002E2F8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SPF 30+ sunscreen (see ‘Sun safety policy’ section below)</w:t>
      </w:r>
    </w:p>
    <w:p w14:paraId="78957298" w14:textId="77777777" w:rsidR="002E2F88" w:rsidRPr="002E2F88" w:rsidRDefault="002E2F88" w:rsidP="002E2F8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Shade shelter (LSV will endeavour to provide min. one shade shelter for use during program</w:t>
      </w:r>
    </w:p>
    <w:p w14:paraId="185A1853" w14:textId="77777777" w:rsidR="002E2F88" w:rsidRPr="002E2F88" w:rsidRDefault="002E2F88" w:rsidP="002E2F8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rotations and strongly suggests the group bring their own for staff and during breaks)</w:t>
      </w:r>
    </w:p>
    <w:p w14:paraId="3B79BDA0" w14:textId="331E2A90" w:rsidR="002E2F88" w:rsidRPr="002E2F88" w:rsidRDefault="002E2F88" w:rsidP="002E2F8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4C5163"/>
          <w:lang w:eastAsia="en-GB"/>
        </w:rPr>
      </w:pPr>
      <w:r w:rsidRPr="002E2F88">
        <w:rPr>
          <w:rFonts w:ascii="Roboto-Regular" w:hAnsi="Roboto-Regular" w:cs="Roboto-Regular"/>
          <w:color w:val="4C5163"/>
          <w:lang w:eastAsia="en-GB"/>
        </w:rPr>
        <w:t>The school must provide a minimum of two teachers/group supervisors who must be available at all</w:t>
      </w:r>
      <w:r w:rsidRPr="002E2F88">
        <w:rPr>
          <w:rFonts w:ascii="Roboto-Regular" w:hAnsi="Roboto-Regular" w:cs="Roboto-Regular"/>
          <w:color w:val="4C5163"/>
          <w:lang w:eastAsia="en-GB"/>
        </w:rPr>
        <w:t xml:space="preserve"> </w:t>
      </w:r>
      <w:r w:rsidRPr="002E2F88">
        <w:rPr>
          <w:rFonts w:ascii="Roboto-Regular" w:hAnsi="Roboto-Regular" w:cs="Roboto-Regular"/>
          <w:color w:val="4C5163"/>
          <w:lang w:eastAsia="en-GB"/>
        </w:rPr>
        <w:t>times during the program to: manage participant behaviour, supervise toilet visits and attend to minor first</w:t>
      </w:r>
      <w:r w:rsidRPr="002E2F88">
        <w:rPr>
          <w:rFonts w:ascii="Roboto-Regular" w:hAnsi="Roboto-Regular" w:cs="Roboto-Regular"/>
          <w:color w:val="4C5163"/>
          <w:lang w:eastAsia="en-GB"/>
        </w:rPr>
        <w:t xml:space="preserve"> </w:t>
      </w:r>
      <w:r w:rsidRPr="002E2F88">
        <w:rPr>
          <w:rFonts w:ascii="Roboto-Regular" w:hAnsi="Roboto-Regular" w:cs="Roboto-Regular"/>
          <w:color w:val="4C5163"/>
          <w:lang w:eastAsia="en-GB"/>
        </w:rPr>
        <w:t>aid incidents. One group supervisor in attendance must complete the ‘Group Supervisor – Pre-Program</w:t>
      </w:r>
      <w:r w:rsidRPr="002E2F88">
        <w:rPr>
          <w:rFonts w:ascii="Roboto-Regular" w:hAnsi="Roboto-Regular" w:cs="Roboto-Regular"/>
          <w:color w:val="4C5163"/>
          <w:lang w:eastAsia="en-GB"/>
        </w:rPr>
        <w:t xml:space="preserve"> </w:t>
      </w:r>
      <w:r w:rsidRPr="002E2F88">
        <w:rPr>
          <w:rFonts w:ascii="Roboto-Regular" w:hAnsi="Roboto-Regular" w:cs="Roboto-Regular"/>
          <w:color w:val="4C5163"/>
          <w:lang w:eastAsia="en-GB"/>
        </w:rPr>
        <w:t>Report Form’ prior to the commencement of the program. The school understands that there is no</w:t>
      </w:r>
      <w:r w:rsidRPr="002E2F88">
        <w:rPr>
          <w:rFonts w:ascii="Roboto-Regular" w:hAnsi="Roboto-Regular" w:cs="Roboto-Regular"/>
          <w:color w:val="4C5163"/>
          <w:lang w:eastAsia="en-GB"/>
        </w:rPr>
        <w:t xml:space="preserve"> </w:t>
      </w:r>
      <w:r w:rsidRPr="002E2F88">
        <w:rPr>
          <w:rFonts w:ascii="Roboto-Regular" w:hAnsi="Roboto-Regular" w:cs="Roboto-Regular"/>
          <w:color w:val="4C5163"/>
          <w:lang w:eastAsia="en-GB"/>
        </w:rPr>
        <w:t>lifesaving club facility booking unless explicitly stated by LSV. The program location is at a public outdoor</w:t>
      </w:r>
      <w:r w:rsidRPr="002E2F88">
        <w:rPr>
          <w:rFonts w:ascii="Roboto-Regular" w:hAnsi="Roboto-Regular" w:cs="Roboto-Regular"/>
          <w:color w:val="4C5163"/>
          <w:lang w:eastAsia="en-GB"/>
        </w:rPr>
        <w:t xml:space="preserve"> </w:t>
      </w:r>
      <w:r w:rsidRPr="002E2F88">
        <w:rPr>
          <w:rFonts w:ascii="Roboto-Regular" w:hAnsi="Roboto-Regular" w:cs="Roboto-Regular"/>
          <w:color w:val="4C5163"/>
          <w:lang w:eastAsia="en-GB"/>
        </w:rPr>
        <w:t>venue.</w:t>
      </w:r>
    </w:p>
    <w:sectPr w:rsidR="002E2F88" w:rsidRPr="002E2F88" w:rsidSect="00824CA0">
      <w:headerReference w:type="default" r:id="rId11"/>
      <w:footerReference w:type="default" r:id="rId12"/>
      <w:pgSz w:w="11906" w:h="16838" w:code="9"/>
      <w:pgMar w:top="987" w:right="1021" w:bottom="816" w:left="102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26F5" w14:textId="77777777" w:rsidR="00705109" w:rsidRDefault="00705109" w:rsidP="00FA7E85">
      <w:pPr>
        <w:spacing w:line="240" w:lineRule="auto"/>
      </w:pPr>
      <w:r>
        <w:separator/>
      </w:r>
    </w:p>
  </w:endnote>
  <w:endnote w:type="continuationSeparator" w:id="0">
    <w:p w14:paraId="2F707E8C" w14:textId="77777777" w:rsidR="00705109" w:rsidRDefault="00705109" w:rsidP="00FA7E85">
      <w:pPr>
        <w:spacing w:line="240" w:lineRule="auto"/>
      </w:pPr>
      <w:r>
        <w:continuationSeparator/>
      </w:r>
    </w:p>
  </w:endnote>
  <w:endnote w:type="continuationNotice" w:id="1">
    <w:p w14:paraId="4A1778A4" w14:textId="77777777" w:rsidR="00705109" w:rsidRDefault="00705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C5B9" w14:textId="56927EC0" w:rsidR="00FF7109" w:rsidRPr="00576F7A" w:rsidRDefault="001E4549" w:rsidP="00902793">
    <w:pPr>
      <w:pStyle w:val="Footer"/>
      <w:tabs>
        <w:tab w:val="clear" w:pos="4513"/>
        <w:tab w:val="clear" w:pos="9026"/>
        <w:tab w:val="right" w:pos="9070"/>
      </w:tabs>
      <w:rPr>
        <w:rFonts w:asciiTheme="minorHAnsi" w:hAnsiTheme="minorHAnsi" w:cstheme="minorHAnsi"/>
        <w:b/>
        <w:bCs/>
        <w:color w:val="003C69" w:themeColor="accent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6F8B7F" wp14:editId="72C093A0">
              <wp:simplePos x="0" y="0"/>
              <wp:positionH relativeFrom="page">
                <wp:align>right</wp:align>
              </wp:positionH>
              <wp:positionV relativeFrom="page">
                <wp:posOffset>10285292</wp:posOffset>
              </wp:positionV>
              <wp:extent cx="7689215" cy="449580"/>
              <wp:effectExtent l="0" t="0" r="6985" b="7620"/>
              <wp:wrapNone/>
              <wp:docPr id="6" name="Freeform: 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215" cy="449580"/>
                      </a:xfrm>
                      <a:custGeom>
                        <a:avLst/>
                        <a:gdLst>
                          <a:gd name="connsiteX0" fmla="*/ 0 w 7553325"/>
                          <a:gd name="connsiteY0" fmla="*/ 0 h 497205"/>
                          <a:gd name="connsiteX1" fmla="*/ 7553325 w 7553325"/>
                          <a:gd name="connsiteY1" fmla="*/ 0 h 497205"/>
                          <a:gd name="connsiteX2" fmla="*/ 7553325 w 7553325"/>
                          <a:gd name="connsiteY2" fmla="*/ 497205 h 497205"/>
                          <a:gd name="connsiteX3" fmla="*/ 0 w 7553325"/>
                          <a:gd name="connsiteY3" fmla="*/ 497205 h 497205"/>
                          <a:gd name="connsiteX4" fmla="*/ 0 w 7553325"/>
                          <a:gd name="connsiteY4" fmla="*/ 0 h 497205"/>
                          <a:gd name="connsiteX0" fmla="*/ 0 w 7553325"/>
                          <a:gd name="connsiteY0" fmla="*/ 0 h 497205"/>
                          <a:gd name="connsiteX1" fmla="*/ 5050520 w 7553325"/>
                          <a:gd name="connsiteY1" fmla="*/ 383764 h 497205"/>
                          <a:gd name="connsiteX2" fmla="*/ 7553325 w 7553325"/>
                          <a:gd name="connsiteY2" fmla="*/ 0 h 497205"/>
                          <a:gd name="connsiteX3" fmla="*/ 7553325 w 7553325"/>
                          <a:gd name="connsiteY3" fmla="*/ 497205 h 497205"/>
                          <a:gd name="connsiteX4" fmla="*/ 0 w 7553325"/>
                          <a:gd name="connsiteY4" fmla="*/ 497205 h 497205"/>
                          <a:gd name="connsiteX5" fmla="*/ 0 w 7553325"/>
                          <a:gd name="connsiteY5" fmla="*/ 0 h 497205"/>
                          <a:gd name="connsiteX0" fmla="*/ 0 w 7553325"/>
                          <a:gd name="connsiteY0" fmla="*/ 0 h 497205"/>
                          <a:gd name="connsiteX1" fmla="*/ 5041044 w 7553325"/>
                          <a:gd name="connsiteY1" fmla="*/ 307959 h 497205"/>
                          <a:gd name="connsiteX2" fmla="*/ 7553325 w 7553325"/>
                          <a:gd name="connsiteY2" fmla="*/ 0 h 497205"/>
                          <a:gd name="connsiteX3" fmla="*/ 7553325 w 7553325"/>
                          <a:gd name="connsiteY3" fmla="*/ 497205 h 497205"/>
                          <a:gd name="connsiteX4" fmla="*/ 0 w 7553325"/>
                          <a:gd name="connsiteY4" fmla="*/ 497205 h 497205"/>
                          <a:gd name="connsiteX5" fmla="*/ 0 w 7553325"/>
                          <a:gd name="connsiteY5" fmla="*/ 0 h 497205"/>
                          <a:gd name="connsiteX0" fmla="*/ 0 w 7553325"/>
                          <a:gd name="connsiteY0" fmla="*/ 0 h 497205"/>
                          <a:gd name="connsiteX1" fmla="*/ 5041044 w 7553325"/>
                          <a:gd name="connsiteY1" fmla="*/ 307959 h 497205"/>
                          <a:gd name="connsiteX2" fmla="*/ 7553325 w 7553325"/>
                          <a:gd name="connsiteY2" fmla="*/ 0 h 497205"/>
                          <a:gd name="connsiteX3" fmla="*/ 7553325 w 7553325"/>
                          <a:gd name="connsiteY3" fmla="*/ 497205 h 497205"/>
                          <a:gd name="connsiteX4" fmla="*/ 0 w 7553325"/>
                          <a:gd name="connsiteY4" fmla="*/ 497205 h 497205"/>
                          <a:gd name="connsiteX5" fmla="*/ 0 w 7553325"/>
                          <a:gd name="connsiteY5" fmla="*/ 0 h 497205"/>
                          <a:gd name="connsiteX0" fmla="*/ 0 w 7553325"/>
                          <a:gd name="connsiteY0" fmla="*/ 8057 h 505262"/>
                          <a:gd name="connsiteX1" fmla="*/ 1260261 w 7553325"/>
                          <a:gd name="connsiteY1" fmla="*/ 379121 h 505262"/>
                          <a:gd name="connsiteX2" fmla="*/ 5041044 w 7553325"/>
                          <a:gd name="connsiteY2" fmla="*/ 316016 h 505262"/>
                          <a:gd name="connsiteX3" fmla="*/ 7553325 w 7553325"/>
                          <a:gd name="connsiteY3" fmla="*/ 8057 h 505262"/>
                          <a:gd name="connsiteX4" fmla="*/ 7553325 w 7553325"/>
                          <a:gd name="connsiteY4" fmla="*/ 505262 h 505262"/>
                          <a:gd name="connsiteX5" fmla="*/ 0 w 7553325"/>
                          <a:gd name="connsiteY5" fmla="*/ 505262 h 505262"/>
                          <a:gd name="connsiteX6" fmla="*/ 0 w 7553325"/>
                          <a:gd name="connsiteY6" fmla="*/ 8057 h 505262"/>
                          <a:gd name="connsiteX0" fmla="*/ 0 w 7553325"/>
                          <a:gd name="connsiteY0" fmla="*/ 0 h 497205"/>
                          <a:gd name="connsiteX1" fmla="*/ 1260261 w 7553325"/>
                          <a:gd name="connsiteY1" fmla="*/ 371064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0 h 497205"/>
                          <a:gd name="connsiteX0" fmla="*/ 0 w 7553325"/>
                          <a:gd name="connsiteY0" fmla="*/ 0 h 497205"/>
                          <a:gd name="connsiteX1" fmla="*/ 1463988 w 7553325"/>
                          <a:gd name="connsiteY1" fmla="*/ 266833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0 h 497205"/>
                          <a:gd name="connsiteX0" fmla="*/ 0 w 7553325"/>
                          <a:gd name="connsiteY0" fmla="*/ 90019 h 497205"/>
                          <a:gd name="connsiteX1" fmla="*/ 1463988 w 7553325"/>
                          <a:gd name="connsiteY1" fmla="*/ 266833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9001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22092 w 7553325"/>
                          <a:gd name="connsiteY2" fmla="*/ 31269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22092 w 7553325"/>
                          <a:gd name="connsiteY2" fmla="*/ 31269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217941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33638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33638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33638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187916 w 7553325"/>
                          <a:gd name="connsiteY2" fmla="*/ 241631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187916 w 7553325"/>
                          <a:gd name="connsiteY2" fmla="*/ 241631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194252 h 449826"/>
                          <a:gd name="connsiteX3" fmla="*/ 7553325 w 7553325"/>
                          <a:gd name="connsiteY3" fmla="*/ 161086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194252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92654 w 7553325"/>
                          <a:gd name="connsiteY2" fmla="*/ 331724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13451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13451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13451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38402 w 7553325"/>
                          <a:gd name="connsiteY2" fmla="*/ 181150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513890 w 7553325"/>
                          <a:gd name="connsiteY1" fmla="*/ 143212 h 449826"/>
                          <a:gd name="connsiteX2" fmla="*/ 5138402 w 7553325"/>
                          <a:gd name="connsiteY2" fmla="*/ 181150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53325" h="449826">
                            <a:moveTo>
                              <a:pt x="0" y="0"/>
                            </a:moveTo>
                            <a:cubicBezTo>
                              <a:pt x="13424" y="12109"/>
                              <a:pt x="673716" y="91885"/>
                              <a:pt x="1513890" y="143212"/>
                            </a:cubicBezTo>
                            <a:cubicBezTo>
                              <a:pt x="2354064" y="194539"/>
                              <a:pt x="4131830" y="199503"/>
                              <a:pt x="5138402" y="181150"/>
                            </a:cubicBezTo>
                            <a:cubicBezTo>
                              <a:pt x="6144974" y="162797"/>
                              <a:pt x="6709581" y="137327"/>
                              <a:pt x="7553325" y="33095"/>
                            </a:cubicBezTo>
                            <a:lnTo>
                              <a:pt x="7553325" y="449826"/>
                            </a:lnTo>
                            <a:lnTo>
                              <a:pt x="0" y="44982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8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 w14:anchorId="59E8F01C">
            <v:shape id="Rectangle 3" style="position:absolute;margin-left:554.25pt;margin-top:809.85pt;width:605.45pt;height:35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coordsize="7553325,449826" o:spid="_x0000_s1026" fillcolor="#00b8ef" stroked="f" strokeweight="1pt" path="m,c13424,12109,673716,91885,1513890,143212v840174,51327,2617940,56291,3624512,37938c6144974,162797,6709581,137327,7553325,33095r,416731l,44982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" w14:anchorId="5060C84F">
              <v:stroke joinstyle="miter"/>
              <v:path arrowok="t" o:connecttype="custom" o:connectlocs="0,0;1541126,143134;5230846,181051;7689215,33077;7689215,449580;0,449580;0,0" o:connectangles="0,0,0,0,0,0,0"/>
              <w10:wrap anchorx="page" anchory="page"/>
            </v:shape>
          </w:pict>
        </mc:Fallback>
      </mc:AlternateContent>
    </w:r>
    <w:r w:rsidR="00FF7109" w:rsidRPr="00BB076F">
      <w:rPr>
        <w:color w:val="00A9E0" w:themeColor="background2"/>
        <w:sz w:val="18"/>
        <w:szCs w:val="18"/>
      </w:rPr>
      <w:tab/>
    </w:r>
    <w:r w:rsidR="00FF7109" w:rsidRPr="00576F7A">
      <w:rPr>
        <w:rFonts w:asciiTheme="minorHAnsi" w:hAnsiTheme="minorHAnsi" w:cstheme="minorHAnsi"/>
        <w:b/>
        <w:bCs/>
        <w:color w:val="003C69" w:themeColor="accent4"/>
        <w:sz w:val="20"/>
        <w:szCs w:val="20"/>
      </w:rPr>
      <w:fldChar w:fldCharType="begin"/>
    </w:r>
    <w:r w:rsidR="00FF7109" w:rsidRPr="00576F7A">
      <w:rPr>
        <w:rFonts w:asciiTheme="minorHAnsi" w:hAnsiTheme="minorHAnsi" w:cstheme="minorHAnsi"/>
        <w:b/>
        <w:bCs/>
        <w:color w:val="003C69" w:themeColor="accent4"/>
        <w:sz w:val="20"/>
        <w:szCs w:val="20"/>
      </w:rPr>
      <w:instrText xml:space="preserve"> PAGE   \* MERGEFORMAT </w:instrText>
    </w:r>
    <w:r w:rsidR="00FF7109" w:rsidRPr="00576F7A">
      <w:rPr>
        <w:rFonts w:asciiTheme="minorHAnsi" w:hAnsiTheme="minorHAnsi" w:cstheme="minorHAnsi"/>
        <w:b/>
        <w:bCs/>
        <w:color w:val="003C69" w:themeColor="accent4"/>
        <w:sz w:val="20"/>
        <w:szCs w:val="20"/>
      </w:rPr>
      <w:fldChar w:fldCharType="separate"/>
    </w:r>
    <w:r w:rsidR="00FF7109" w:rsidRPr="00576F7A">
      <w:rPr>
        <w:rFonts w:asciiTheme="minorHAnsi" w:hAnsiTheme="minorHAnsi" w:cstheme="minorHAnsi"/>
        <w:b/>
        <w:bCs/>
        <w:noProof/>
        <w:color w:val="003C69" w:themeColor="accent4"/>
        <w:sz w:val="20"/>
        <w:szCs w:val="20"/>
      </w:rPr>
      <w:t>1</w:t>
    </w:r>
    <w:r w:rsidR="00FF7109" w:rsidRPr="00576F7A">
      <w:rPr>
        <w:rFonts w:asciiTheme="minorHAnsi" w:hAnsiTheme="minorHAnsi" w:cstheme="minorHAnsi"/>
        <w:b/>
        <w:bCs/>
        <w:noProof/>
        <w:color w:val="003C69" w:themeColor="accent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4BCA" w14:textId="77777777" w:rsidR="00705109" w:rsidRDefault="00705109" w:rsidP="00FA7E85">
      <w:pPr>
        <w:spacing w:line="240" w:lineRule="auto"/>
      </w:pPr>
      <w:r>
        <w:separator/>
      </w:r>
    </w:p>
  </w:footnote>
  <w:footnote w:type="continuationSeparator" w:id="0">
    <w:p w14:paraId="6A90CBE4" w14:textId="77777777" w:rsidR="00705109" w:rsidRDefault="00705109" w:rsidP="00FA7E85">
      <w:pPr>
        <w:spacing w:line="240" w:lineRule="auto"/>
      </w:pPr>
      <w:r>
        <w:continuationSeparator/>
      </w:r>
    </w:p>
  </w:footnote>
  <w:footnote w:type="continuationNotice" w:id="1">
    <w:p w14:paraId="7F16099F" w14:textId="77777777" w:rsidR="00705109" w:rsidRDefault="007051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7EFA" w14:textId="6CBAACCB" w:rsidR="00FF7109" w:rsidRDefault="00FF7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7D"/>
    <w:multiLevelType w:val="multilevel"/>
    <w:tmpl w:val="F7226AFE"/>
    <w:styleLink w:val="Stepslist"/>
    <w:lvl w:ilvl="0">
      <w:start w:val="1"/>
      <w:numFmt w:val="decimal"/>
      <w:suff w:val="nothing"/>
      <w:lvlText w:val="STEP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6C63FA"/>
    <w:multiLevelType w:val="multilevel"/>
    <w:tmpl w:val="4E882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96E6A"/>
    <w:multiLevelType w:val="hybridMultilevel"/>
    <w:tmpl w:val="055A8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6EDA"/>
    <w:multiLevelType w:val="multilevel"/>
    <w:tmpl w:val="E21E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429A8"/>
    <w:multiLevelType w:val="hybridMultilevel"/>
    <w:tmpl w:val="AF502F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2F63"/>
    <w:multiLevelType w:val="hybridMultilevel"/>
    <w:tmpl w:val="4F6A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D7FC9"/>
    <w:multiLevelType w:val="hybridMultilevel"/>
    <w:tmpl w:val="F9B8ABDA"/>
    <w:lvl w:ilvl="0" w:tplc="98EC00E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8670E"/>
    <w:multiLevelType w:val="hybridMultilevel"/>
    <w:tmpl w:val="8BF489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2208E"/>
    <w:multiLevelType w:val="multilevel"/>
    <w:tmpl w:val="8DAEE7A4"/>
    <w:lvl w:ilvl="0">
      <w:start w:val="1"/>
      <w:numFmt w:val="bullet"/>
      <w:pStyle w:val="ListBulletIndent"/>
      <w:lvlText w:val=""/>
      <w:lvlJc w:val="left"/>
      <w:pPr>
        <w:ind w:left="1361" w:hanging="454"/>
      </w:pPr>
      <w:rPr>
        <w:rFonts w:ascii="Symbol" w:hAnsi="Symbol" w:hint="default"/>
        <w:color w:val="00A9E0"/>
      </w:rPr>
    </w:lvl>
    <w:lvl w:ilvl="1">
      <w:start w:val="1"/>
      <w:numFmt w:val="bullet"/>
      <w:pStyle w:val="ListBulletIndent2"/>
      <w:lvlText w:val="‒"/>
      <w:lvlJc w:val="left"/>
      <w:pPr>
        <w:ind w:left="1814" w:hanging="453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Indent3"/>
      <w:lvlText w:val=""/>
      <w:lvlJc w:val="left"/>
      <w:pPr>
        <w:ind w:left="2268" w:hanging="454"/>
      </w:pPr>
      <w:rPr>
        <w:rFonts w:ascii="Wingdings" w:hAnsi="Wingdings" w:hint="default"/>
        <w:color w:val="7F7F7F"/>
      </w:rPr>
    </w:lvl>
    <w:lvl w:ilvl="3">
      <w:start w:val="1"/>
      <w:numFmt w:val="bullet"/>
      <w:pStyle w:val="ListBulletIndent4"/>
      <w:lvlText w:val=""/>
      <w:lvlJc w:val="left"/>
      <w:pPr>
        <w:ind w:left="2722" w:hanging="454"/>
      </w:pPr>
      <w:rPr>
        <w:rFonts w:ascii="Wingdings" w:hAnsi="Wingdings" w:hint="default"/>
        <w:color w:val="7F7F7F"/>
      </w:rPr>
    </w:lvl>
    <w:lvl w:ilvl="4">
      <w:start w:val="1"/>
      <w:numFmt w:val="bullet"/>
      <w:pStyle w:val="ListBulletIndent5"/>
      <w:lvlText w:val=""/>
      <w:lvlJc w:val="left"/>
      <w:pPr>
        <w:ind w:left="3175" w:hanging="453"/>
      </w:pPr>
      <w:rPr>
        <w:rFonts w:ascii="Symbol" w:hAnsi="Symbol" w:hint="default"/>
        <w:color w:val="7F7F7F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5FA58BA"/>
    <w:multiLevelType w:val="multilevel"/>
    <w:tmpl w:val="1F3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95D7B"/>
    <w:multiLevelType w:val="hybridMultilevel"/>
    <w:tmpl w:val="F550A76C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E5757"/>
    <w:multiLevelType w:val="hybridMultilevel"/>
    <w:tmpl w:val="C7409C8A"/>
    <w:lvl w:ilvl="0" w:tplc="C50264D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61422"/>
    <w:multiLevelType w:val="hybridMultilevel"/>
    <w:tmpl w:val="6B369620"/>
    <w:lvl w:ilvl="0" w:tplc="F494935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44020"/>
    <w:multiLevelType w:val="hybridMultilevel"/>
    <w:tmpl w:val="4B08CB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755D8D"/>
    <w:multiLevelType w:val="hybridMultilevel"/>
    <w:tmpl w:val="792AC5FA"/>
    <w:lvl w:ilvl="0" w:tplc="4FEA4E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825034"/>
    <w:multiLevelType w:val="multilevel"/>
    <w:tmpl w:val="080060B4"/>
    <w:styleLink w:val="TextBox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14" w:hanging="357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7C6A28"/>
    <w:multiLevelType w:val="multilevel"/>
    <w:tmpl w:val="8CBE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83DB7"/>
    <w:multiLevelType w:val="multilevel"/>
    <w:tmpl w:val="BEF68A14"/>
    <w:styleLink w:val="BodyTextbulleted"/>
    <w:lvl w:ilvl="0">
      <w:start w:val="1"/>
      <w:numFmt w:val="bullet"/>
      <w:pStyle w:val="ListBullet"/>
      <w:lvlText w:val=""/>
      <w:lvlJc w:val="left"/>
      <w:pPr>
        <w:ind w:left="454" w:hanging="454"/>
      </w:pPr>
      <w:rPr>
        <w:rFonts w:ascii="Symbol" w:hAnsi="Symbol" w:hint="default"/>
        <w:color w:val="01B0F0"/>
      </w:rPr>
    </w:lvl>
    <w:lvl w:ilvl="1">
      <w:start w:val="1"/>
      <w:numFmt w:val="bullet"/>
      <w:pStyle w:val="ListBullet2"/>
      <w:lvlText w:val="‒"/>
      <w:lvlJc w:val="left"/>
      <w:pPr>
        <w:ind w:left="908" w:hanging="454"/>
      </w:pPr>
      <w:rPr>
        <w:rFonts w:ascii="Verdana" w:hAnsi="Verdana" w:hint="default"/>
        <w:color w:val="00A9E0"/>
      </w:rPr>
    </w:lvl>
    <w:lvl w:ilvl="2">
      <w:start w:val="1"/>
      <w:numFmt w:val="bullet"/>
      <w:pStyle w:val="ListBullet3"/>
      <w:lvlText w:val=""/>
      <w:lvlJc w:val="left"/>
      <w:pPr>
        <w:ind w:left="1362" w:hanging="454"/>
      </w:pPr>
      <w:rPr>
        <w:rFonts w:ascii="Wingdings" w:hAnsi="Wingdings" w:hint="default"/>
        <w:color w:val="00A9E0"/>
      </w:rPr>
    </w:lvl>
    <w:lvl w:ilvl="3">
      <w:start w:val="1"/>
      <w:numFmt w:val="bullet"/>
      <w:pStyle w:val="ListBullet4"/>
      <w:lvlText w:val=""/>
      <w:lvlJc w:val="left"/>
      <w:pPr>
        <w:ind w:left="1816" w:hanging="454"/>
      </w:pPr>
      <w:rPr>
        <w:rFonts w:ascii="Wingdings" w:hAnsi="Wingdings" w:hint="default"/>
        <w:color w:val="00A9E0"/>
      </w:rPr>
    </w:lvl>
    <w:lvl w:ilvl="4">
      <w:start w:val="1"/>
      <w:numFmt w:val="bullet"/>
      <w:pStyle w:val="ListBullet5"/>
      <w:lvlText w:val=""/>
      <w:lvlJc w:val="left"/>
      <w:pPr>
        <w:ind w:left="2270" w:hanging="454"/>
      </w:pPr>
      <w:rPr>
        <w:rFonts w:ascii="Symbol" w:hAnsi="Symbol" w:hint="default"/>
        <w:color w:val="00A9E0"/>
      </w:rPr>
    </w:lvl>
    <w:lvl w:ilvl="5">
      <w:start w:val="1"/>
      <w:numFmt w:val="none"/>
      <w:suff w:val="nothing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8" w:hanging="45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32" w:hanging="45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2E801892"/>
    <w:multiLevelType w:val="hybridMultilevel"/>
    <w:tmpl w:val="4B08CB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F171AC"/>
    <w:multiLevelType w:val="hybridMultilevel"/>
    <w:tmpl w:val="4B08CB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F638B"/>
    <w:multiLevelType w:val="hybridMultilevel"/>
    <w:tmpl w:val="B69AE5EC"/>
    <w:lvl w:ilvl="0" w:tplc="C50264D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CEE"/>
    <w:multiLevelType w:val="hybridMultilevel"/>
    <w:tmpl w:val="4B08CB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D41C13"/>
    <w:multiLevelType w:val="hybridMultilevel"/>
    <w:tmpl w:val="316C5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260A"/>
    <w:multiLevelType w:val="multilevel"/>
    <w:tmpl w:val="8BCC72D0"/>
    <w:styleLink w:val="BodyTextnumbered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  <w:b/>
        <w:i w:val="0"/>
        <w:color w:val="00A9E0"/>
      </w:rPr>
    </w:lvl>
    <w:lvl w:ilvl="1">
      <w:start w:val="1"/>
      <w:numFmt w:val="lowerLetter"/>
      <w:pStyle w:val="ListNumber2"/>
      <w:lvlText w:val="(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362" w:hanging="454"/>
      </w:pPr>
      <w:rPr>
        <w:rFonts w:hint="default"/>
      </w:rPr>
    </w:lvl>
    <w:lvl w:ilvl="3">
      <w:start w:val="1"/>
      <w:numFmt w:val="bullet"/>
      <w:pStyle w:val="ListNumber4"/>
      <w:lvlText w:val=""/>
      <w:lvlJc w:val="left"/>
      <w:pPr>
        <w:ind w:left="1816" w:hanging="454"/>
      </w:pPr>
      <w:rPr>
        <w:rFonts w:ascii="Symbol" w:hAnsi="Symbol" w:hint="default"/>
        <w:color w:val="00A9E0"/>
      </w:rPr>
    </w:lvl>
    <w:lvl w:ilvl="4">
      <w:start w:val="1"/>
      <w:numFmt w:val="bullet"/>
      <w:pStyle w:val="ListNumber5"/>
      <w:lvlText w:val="‒"/>
      <w:lvlJc w:val="left"/>
      <w:pPr>
        <w:ind w:left="2270" w:hanging="454"/>
      </w:pPr>
      <w:rPr>
        <w:rFonts w:ascii="Verdana" w:hAnsi="Verdana" w:hint="default"/>
        <w:color w:val="00A9E0"/>
      </w:rPr>
    </w:lvl>
    <w:lvl w:ilvl="5">
      <w:start w:val="1"/>
      <w:numFmt w:val="none"/>
      <w:suff w:val="nothing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8" w:hanging="45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32" w:hanging="45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086" w:hanging="454"/>
      </w:pPr>
      <w:rPr>
        <w:rFonts w:hint="default"/>
      </w:rPr>
    </w:lvl>
  </w:abstractNum>
  <w:abstractNum w:abstractNumId="24" w15:restartNumberingAfterBreak="0">
    <w:nsid w:val="3C31687D"/>
    <w:multiLevelType w:val="hybridMultilevel"/>
    <w:tmpl w:val="831064D8"/>
    <w:lvl w:ilvl="0" w:tplc="4FEA4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6FDF"/>
    <w:multiLevelType w:val="hybridMultilevel"/>
    <w:tmpl w:val="89D4EC0E"/>
    <w:lvl w:ilvl="0" w:tplc="83721EBA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762A76"/>
    <w:multiLevelType w:val="hybridMultilevel"/>
    <w:tmpl w:val="4B5EBF56"/>
    <w:lvl w:ilvl="0" w:tplc="4FEA4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E3626"/>
    <w:multiLevelType w:val="multilevel"/>
    <w:tmpl w:val="337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31F7B"/>
    <w:multiLevelType w:val="multilevel"/>
    <w:tmpl w:val="6FD25C12"/>
    <w:styleLink w:val="Instructionslist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  <w:color w:val="00A9E0"/>
        <w:sz w:val="24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E554D2E"/>
    <w:multiLevelType w:val="hybridMultilevel"/>
    <w:tmpl w:val="23A86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85D45"/>
    <w:multiLevelType w:val="multilevel"/>
    <w:tmpl w:val="5AC22BAA"/>
    <w:lvl w:ilvl="0">
      <w:start w:val="1"/>
      <w:numFmt w:val="decimal"/>
      <w:pStyle w:val="ListNumberIndent"/>
      <w:lvlText w:val="%1."/>
      <w:lvlJc w:val="left"/>
      <w:pPr>
        <w:ind w:left="1361" w:hanging="454"/>
      </w:pPr>
      <w:rPr>
        <w:rFonts w:hint="default"/>
        <w:color w:val="00A9E0"/>
      </w:rPr>
    </w:lvl>
    <w:lvl w:ilvl="1">
      <w:start w:val="1"/>
      <w:numFmt w:val="lowerLetter"/>
      <w:pStyle w:val="ListNumberIndent2"/>
      <w:lvlText w:val="(%2)"/>
      <w:lvlJc w:val="left"/>
      <w:pPr>
        <w:ind w:left="1814" w:hanging="453"/>
      </w:pPr>
      <w:rPr>
        <w:rFonts w:hint="default"/>
      </w:rPr>
    </w:lvl>
    <w:lvl w:ilvl="2">
      <w:start w:val="1"/>
      <w:numFmt w:val="lowerRoman"/>
      <w:pStyle w:val="ListNumberIndent3"/>
      <w:lvlText w:val="(%3)"/>
      <w:lvlJc w:val="left"/>
      <w:pPr>
        <w:ind w:left="2268" w:hanging="454"/>
      </w:pPr>
      <w:rPr>
        <w:rFonts w:hint="default"/>
      </w:rPr>
    </w:lvl>
    <w:lvl w:ilvl="3">
      <w:start w:val="1"/>
      <w:numFmt w:val="bullet"/>
      <w:pStyle w:val="ListNumberIndent4"/>
      <w:lvlText w:val=""/>
      <w:lvlJc w:val="left"/>
      <w:pPr>
        <w:ind w:left="2722" w:hanging="454"/>
      </w:pPr>
      <w:rPr>
        <w:rFonts w:ascii="Symbol" w:hAnsi="Symbol" w:hint="default"/>
        <w:color w:val="7F7F7F"/>
      </w:rPr>
    </w:lvl>
    <w:lvl w:ilvl="4">
      <w:start w:val="1"/>
      <w:numFmt w:val="bullet"/>
      <w:pStyle w:val="ListNumberIndent5"/>
      <w:lvlText w:val="‒"/>
      <w:lvlJc w:val="left"/>
      <w:pPr>
        <w:ind w:left="3175" w:hanging="453"/>
      </w:pPr>
      <w:rPr>
        <w:rFonts w:ascii="Verdana" w:hAnsi="Verdana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EF9412D"/>
    <w:multiLevelType w:val="hybridMultilevel"/>
    <w:tmpl w:val="8C30A7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531FD"/>
    <w:multiLevelType w:val="multilevel"/>
    <w:tmpl w:val="5C76AB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070DFE"/>
    <w:multiLevelType w:val="multilevel"/>
    <w:tmpl w:val="FFD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0D261A"/>
    <w:multiLevelType w:val="multilevel"/>
    <w:tmpl w:val="BE0C76D0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SubHeading3LightBlu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2810CF"/>
    <w:multiLevelType w:val="hybridMultilevel"/>
    <w:tmpl w:val="4B08CB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222540"/>
    <w:multiLevelType w:val="hybridMultilevel"/>
    <w:tmpl w:val="6D98DA0C"/>
    <w:lvl w:ilvl="0" w:tplc="C50264D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A15F4"/>
    <w:multiLevelType w:val="hybridMultilevel"/>
    <w:tmpl w:val="776E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62989">
    <w:abstractNumId w:val="34"/>
  </w:num>
  <w:num w:numId="2" w16cid:durableId="1032262642">
    <w:abstractNumId w:val="17"/>
  </w:num>
  <w:num w:numId="3" w16cid:durableId="1327172204">
    <w:abstractNumId w:val="23"/>
  </w:num>
  <w:num w:numId="4" w16cid:durableId="1615285989">
    <w:abstractNumId w:val="30"/>
  </w:num>
  <w:num w:numId="5" w16cid:durableId="49770532">
    <w:abstractNumId w:val="8"/>
  </w:num>
  <w:num w:numId="6" w16cid:durableId="279922208">
    <w:abstractNumId w:val="15"/>
  </w:num>
  <w:num w:numId="7" w16cid:durableId="123931662">
    <w:abstractNumId w:val="0"/>
  </w:num>
  <w:num w:numId="8" w16cid:durableId="1251816525">
    <w:abstractNumId w:val="28"/>
  </w:num>
  <w:num w:numId="9" w16cid:durableId="1249775773">
    <w:abstractNumId w:val="25"/>
  </w:num>
  <w:num w:numId="10" w16cid:durableId="1189947456">
    <w:abstractNumId w:val="10"/>
  </w:num>
  <w:num w:numId="11" w16cid:durableId="483472389">
    <w:abstractNumId w:val="12"/>
  </w:num>
  <w:num w:numId="12" w16cid:durableId="1899365287">
    <w:abstractNumId w:val="36"/>
  </w:num>
  <w:num w:numId="13" w16cid:durableId="1031422658">
    <w:abstractNumId w:val="7"/>
  </w:num>
  <w:num w:numId="14" w16cid:durableId="1940794307">
    <w:abstractNumId w:val="32"/>
  </w:num>
  <w:num w:numId="15" w16cid:durableId="142084331">
    <w:abstractNumId w:val="20"/>
  </w:num>
  <w:num w:numId="16" w16cid:durableId="1774738121">
    <w:abstractNumId w:val="11"/>
  </w:num>
  <w:num w:numId="17" w16cid:durableId="853958986">
    <w:abstractNumId w:val="1"/>
  </w:num>
  <w:num w:numId="18" w16cid:durableId="179588694">
    <w:abstractNumId w:val="4"/>
  </w:num>
  <w:num w:numId="19" w16cid:durableId="128129219">
    <w:abstractNumId w:val="22"/>
  </w:num>
  <w:num w:numId="20" w16cid:durableId="1559171406">
    <w:abstractNumId w:val="23"/>
  </w:num>
  <w:num w:numId="21" w16cid:durableId="1601254687">
    <w:abstractNumId w:val="23"/>
  </w:num>
  <w:num w:numId="22" w16cid:durableId="392894991">
    <w:abstractNumId w:val="23"/>
  </w:num>
  <w:num w:numId="23" w16cid:durableId="386413466">
    <w:abstractNumId w:val="23"/>
  </w:num>
  <w:num w:numId="24" w16cid:durableId="1836408291">
    <w:abstractNumId w:val="23"/>
  </w:num>
  <w:num w:numId="25" w16cid:durableId="1643852423">
    <w:abstractNumId w:val="19"/>
  </w:num>
  <w:num w:numId="26" w16cid:durableId="1585384345">
    <w:abstractNumId w:val="13"/>
  </w:num>
  <w:num w:numId="27" w16cid:durableId="147524532">
    <w:abstractNumId w:val="35"/>
  </w:num>
  <w:num w:numId="28" w16cid:durableId="1800029689">
    <w:abstractNumId w:val="21"/>
  </w:num>
  <w:num w:numId="29" w16cid:durableId="1622571506">
    <w:abstractNumId w:val="18"/>
  </w:num>
  <w:num w:numId="30" w16cid:durableId="1675722009">
    <w:abstractNumId w:val="2"/>
  </w:num>
  <w:num w:numId="31" w16cid:durableId="843131489">
    <w:abstractNumId w:val="29"/>
  </w:num>
  <w:num w:numId="32" w16cid:durableId="2113892341">
    <w:abstractNumId w:val="6"/>
  </w:num>
  <w:num w:numId="33" w16cid:durableId="925576312">
    <w:abstractNumId w:val="16"/>
  </w:num>
  <w:num w:numId="34" w16cid:durableId="853496587">
    <w:abstractNumId w:val="9"/>
  </w:num>
  <w:num w:numId="35" w16cid:durableId="452554029">
    <w:abstractNumId w:val="3"/>
  </w:num>
  <w:num w:numId="36" w16cid:durableId="805898901">
    <w:abstractNumId w:val="33"/>
  </w:num>
  <w:num w:numId="37" w16cid:durableId="751707523">
    <w:abstractNumId w:val="31"/>
  </w:num>
  <w:num w:numId="38" w16cid:durableId="1077168628">
    <w:abstractNumId w:val="27"/>
  </w:num>
  <w:num w:numId="39" w16cid:durableId="1500734084">
    <w:abstractNumId w:val="24"/>
  </w:num>
  <w:num w:numId="40" w16cid:durableId="61800555">
    <w:abstractNumId w:val="14"/>
  </w:num>
  <w:num w:numId="41" w16cid:durableId="240025349">
    <w:abstractNumId w:val="26"/>
  </w:num>
  <w:num w:numId="42" w16cid:durableId="1503621395">
    <w:abstractNumId w:val="37"/>
  </w:num>
  <w:num w:numId="43" w16cid:durableId="141007766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4"/>
    <w:rsid w:val="00001554"/>
    <w:rsid w:val="00002EBE"/>
    <w:rsid w:val="0000577E"/>
    <w:rsid w:val="0000743D"/>
    <w:rsid w:val="000076D8"/>
    <w:rsid w:val="00007B2C"/>
    <w:rsid w:val="00012A09"/>
    <w:rsid w:val="00012B34"/>
    <w:rsid w:val="00013B01"/>
    <w:rsid w:val="00015EB8"/>
    <w:rsid w:val="000173E2"/>
    <w:rsid w:val="00021B60"/>
    <w:rsid w:val="00022CE9"/>
    <w:rsid w:val="00023BAA"/>
    <w:rsid w:val="00025616"/>
    <w:rsid w:val="000262BE"/>
    <w:rsid w:val="0002678F"/>
    <w:rsid w:val="00026ED9"/>
    <w:rsid w:val="00027852"/>
    <w:rsid w:val="000311AF"/>
    <w:rsid w:val="00031AD8"/>
    <w:rsid w:val="00032804"/>
    <w:rsid w:val="0003284D"/>
    <w:rsid w:val="00035531"/>
    <w:rsid w:val="000358B5"/>
    <w:rsid w:val="00037251"/>
    <w:rsid w:val="00037632"/>
    <w:rsid w:val="00040445"/>
    <w:rsid w:val="00040888"/>
    <w:rsid w:val="000410C6"/>
    <w:rsid w:val="00041256"/>
    <w:rsid w:val="0004130E"/>
    <w:rsid w:val="000414B2"/>
    <w:rsid w:val="00041983"/>
    <w:rsid w:val="00041D62"/>
    <w:rsid w:val="00043993"/>
    <w:rsid w:val="00044224"/>
    <w:rsid w:val="00044666"/>
    <w:rsid w:val="000449AA"/>
    <w:rsid w:val="00045312"/>
    <w:rsid w:val="00046895"/>
    <w:rsid w:val="00047A00"/>
    <w:rsid w:val="00050151"/>
    <w:rsid w:val="000503E7"/>
    <w:rsid w:val="00050B59"/>
    <w:rsid w:val="0005195F"/>
    <w:rsid w:val="00051B8E"/>
    <w:rsid w:val="00052510"/>
    <w:rsid w:val="0005276B"/>
    <w:rsid w:val="00053352"/>
    <w:rsid w:val="00053918"/>
    <w:rsid w:val="00053C69"/>
    <w:rsid w:val="00053F19"/>
    <w:rsid w:val="00055501"/>
    <w:rsid w:val="0005604B"/>
    <w:rsid w:val="00056830"/>
    <w:rsid w:val="00056A9A"/>
    <w:rsid w:val="00056F8C"/>
    <w:rsid w:val="00057345"/>
    <w:rsid w:val="00060CE4"/>
    <w:rsid w:val="00061089"/>
    <w:rsid w:val="00061732"/>
    <w:rsid w:val="00062365"/>
    <w:rsid w:val="00062878"/>
    <w:rsid w:val="00063689"/>
    <w:rsid w:val="00063B5E"/>
    <w:rsid w:val="0006418D"/>
    <w:rsid w:val="0006570D"/>
    <w:rsid w:val="0006626F"/>
    <w:rsid w:val="000675EA"/>
    <w:rsid w:val="00067938"/>
    <w:rsid w:val="000679E6"/>
    <w:rsid w:val="000701D3"/>
    <w:rsid w:val="00070E92"/>
    <w:rsid w:val="000711E4"/>
    <w:rsid w:val="00071BC7"/>
    <w:rsid w:val="00071C07"/>
    <w:rsid w:val="00071FB3"/>
    <w:rsid w:val="0007235F"/>
    <w:rsid w:val="000724A4"/>
    <w:rsid w:val="00072DF6"/>
    <w:rsid w:val="0007310C"/>
    <w:rsid w:val="00073D3E"/>
    <w:rsid w:val="00074E9C"/>
    <w:rsid w:val="00075B83"/>
    <w:rsid w:val="00076FDF"/>
    <w:rsid w:val="00077680"/>
    <w:rsid w:val="00077905"/>
    <w:rsid w:val="00081BFB"/>
    <w:rsid w:val="00082A40"/>
    <w:rsid w:val="000832EC"/>
    <w:rsid w:val="00083A37"/>
    <w:rsid w:val="00083B12"/>
    <w:rsid w:val="00084D62"/>
    <w:rsid w:val="00085096"/>
    <w:rsid w:val="00085C77"/>
    <w:rsid w:val="0008650F"/>
    <w:rsid w:val="00086C42"/>
    <w:rsid w:val="0008736C"/>
    <w:rsid w:val="0008767C"/>
    <w:rsid w:val="00087CE9"/>
    <w:rsid w:val="000901C9"/>
    <w:rsid w:val="00090672"/>
    <w:rsid w:val="00090AD4"/>
    <w:rsid w:val="00090C12"/>
    <w:rsid w:val="00090D5B"/>
    <w:rsid w:val="0009155E"/>
    <w:rsid w:val="0009357A"/>
    <w:rsid w:val="00093DFD"/>
    <w:rsid w:val="000940FA"/>
    <w:rsid w:val="000943D2"/>
    <w:rsid w:val="0009497F"/>
    <w:rsid w:val="00094A65"/>
    <w:rsid w:val="00095D9F"/>
    <w:rsid w:val="00096EA6"/>
    <w:rsid w:val="000A0E2B"/>
    <w:rsid w:val="000A15CC"/>
    <w:rsid w:val="000A20F8"/>
    <w:rsid w:val="000A4852"/>
    <w:rsid w:val="000A4CE6"/>
    <w:rsid w:val="000A54A8"/>
    <w:rsid w:val="000A5E04"/>
    <w:rsid w:val="000A5FFA"/>
    <w:rsid w:val="000A7267"/>
    <w:rsid w:val="000A76D9"/>
    <w:rsid w:val="000A7837"/>
    <w:rsid w:val="000B00F5"/>
    <w:rsid w:val="000B0A48"/>
    <w:rsid w:val="000B0FB4"/>
    <w:rsid w:val="000B12A8"/>
    <w:rsid w:val="000B1650"/>
    <w:rsid w:val="000B1938"/>
    <w:rsid w:val="000B1E95"/>
    <w:rsid w:val="000B2133"/>
    <w:rsid w:val="000B2279"/>
    <w:rsid w:val="000B4097"/>
    <w:rsid w:val="000B732D"/>
    <w:rsid w:val="000B7591"/>
    <w:rsid w:val="000B778E"/>
    <w:rsid w:val="000C1BD8"/>
    <w:rsid w:val="000C1F4E"/>
    <w:rsid w:val="000C1F6A"/>
    <w:rsid w:val="000C334F"/>
    <w:rsid w:val="000C3965"/>
    <w:rsid w:val="000C4760"/>
    <w:rsid w:val="000C48B5"/>
    <w:rsid w:val="000C53FF"/>
    <w:rsid w:val="000C5945"/>
    <w:rsid w:val="000C62D0"/>
    <w:rsid w:val="000C657F"/>
    <w:rsid w:val="000C68D7"/>
    <w:rsid w:val="000C7060"/>
    <w:rsid w:val="000C7E4D"/>
    <w:rsid w:val="000D0FE0"/>
    <w:rsid w:val="000D135A"/>
    <w:rsid w:val="000D15B0"/>
    <w:rsid w:val="000D1BA4"/>
    <w:rsid w:val="000D2289"/>
    <w:rsid w:val="000D3B1F"/>
    <w:rsid w:val="000D5596"/>
    <w:rsid w:val="000D5E87"/>
    <w:rsid w:val="000D61AD"/>
    <w:rsid w:val="000D67EF"/>
    <w:rsid w:val="000D707D"/>
    <w:rsid w:val="000D734D"/>
    <w:rsid w:val="000D7CD4"/>
    <w:rsid w:val="000D7E02"/>
    <w:rsid w:val="000E0751"/>
    <w:rsid w:val="000E19A1"/>
    <w:rsid w:val="000E1FAB"/>
    <w:rsid w:val="000E359B"/>
    <w:rsid w:val="000E3B10"/>
    <w:rsid w:val="000E3CD9"/>
    <w:rsid w:val="000E4BD2"/>
    <w:rsid w:val="000E4F77"/>
    <w:rsid w:val="000E7476"/>
    <w:rsid w:val="000E7665"/>
    <w:rsid w:val="000F0886"/>
    <w:rsid w:val="000F19BC"/>
    <w:rsid w:val="000F2437"/>
    <w:rsid w:val="000F25A9"/>
    <w:rsid w:val="000F28AA"/>
    <w:rsid w:val="000F2F02"/>
    <w:rsid w:val="000F32BA"/>
    <w:rsid w:val="000F4DC0"/>
    <w:rsid w:val="000F533F"/>
    <w:rsid w:val="000F6DEC"/>
    <w:rsid w:val="000F6FFB"/>
    <w:rsid w:val="000F7469"/>
    <w:rsid w:val="00101407"/>
    <w:rsid w:val="00101489"/>
    <w:rsid w:val="00102540"/>
    <w:rsid w:val="00102F71"/>
    <w:rsid w:val="00104359"/>
    <w:rsid w:val="001047C0"/>
    <w:rsid w:val="00106AF3"/>
    <w:rsid w:val="00107169"/>
    <w:rsid w:val="00107376"/>
    <w:rsid w:val="00107BB9"/>
    <w:rsid w:val="001101FF"/>
    <w:rsid w:val="00110C19"/>
    <w:rsid w:val="00110FAA"/>
    <w:rsid w:val="00112278"/>
    <w:rsid w:val="00112353"/>
    <w:rsid w:val="0011287E"/>
    <w:rsid w:val="001136DB"/>
    <w:rsid w:val="00113766"/>
    <w:rsid w:val="00114305"/>
    <w:rsid w:val="00114351"/>
    <w:rsid w:val="001143F3"/>
    <w:rsid w:val="00114854"/>
    <w:rsid w:val="0011549D"/>
    <w:rsid w:val="00116966"/>
    <w:rsid w:val="00117205"/>
    <w:rsid w:val="0011779D"/>
    <w:rsid w:val="001205A8"/>
    <w:rsid w:val="00120B63"/>
    <w:rsid w:val="001212FF"/>
    <w:rsid w:val="00121F33"/>
    <w:rsid w:val="00122296"/>
    <w:rsid w:val="001223E8"/>
    <w:rsid w:val="00123D38"/>
    <w:rsid w:val="00123D48"/>
    <w:rsid w:val="00123E24"/>
    <w:rsid w:val="0012541C"/>
    <w:rsid w:val="001257C0"/>
    <w:rsid w:val="001258CD"/>
    <w:rsid w:val="001261B1"/>
    <w:rsid w:val="00130350"/>
    <w:rsid w:val="00130D00"/>
    <w:rsid w:val="0013137C"/>
    <w:rsid w:val="00131614"/>
    <w:rsid w:val="00131797"/>
    <w:rsid w:val="0013187E"/>
    <w:rsid w:val="001323DA"/>
    <w:rsid w:val="001329DF"/>
    <w:rsid w:val="00134ED6"/>
    <w:rsid w:val="0013533F"/>
    <w:rsid w:val="00135822"/>
    <w:rsid w:val="0013767C"/>
    <w:rsid w:val="00137990"/>
    <w:rsid w:val="0014117A"/>
    <w:rsid w:val="00141A60"/>
    <w:rsid w:val="00141EBB"/>
    <w:rsid w:val="001426DD"/>
    <w:rsid w:val="00143BEC"/>
    <w:rsid w:val="00144F85"/>
    <w:rsid w:val="0014623F"/>
    <w:rsid w:val="001462F8"/>
    <w:rsid w:val="00146BF7"/>
    <w:rsid w:val="00147459"/>
    <w:rsid w:val="00150D59"/>
    <w:rsid w:val="00150EB4"/>
    <w:rsid w:val="001519C8"/>
    <w:rsid w:val="00151B3F"/>
    <w:rsid w:val="00151C4C"/>
    <w:rsid w:val="001522AA"/>
    <w:rsid w:val="001526EA"/>
    <w:rsid w:val="00152BCE"/>
    <w:rsid w:val="00152C25"/>
    <w:rsid w:val="0015340F"/>
    <w:rsid w:val="00155B02"/>
    <w:rsid w:val="00155E8A"/>
    <w:rsid w:val="0015616F"/>
    <w:rsid w:val="00156427"/>
    <w:rsid w:val="0015707D"/>
    <w:rsid w:val="00157EE4"/>
    <w:rsid w:val="00161C11"/>
    <w:rsid w:val="00162F69"/>
    <w:rsid w:val="001650CC"/>
    <w:rsid w:val="00165866"/>
    <w:rsid w:val="00165931"/>
    <w:rsid w:val="00167DBE"/>
    <w:rsid w:val="001707F4"/>
    <w:rsid w:val="00171616"/>
    <w:rsid w:val="00171846"/>
    <w:rsid w:val="00172D0F"/>
    <w:rsid w:val="00173875"/>
    <w:rsid w:val="001763D2"/>
    <w:rsid w:val="00176D2C"/>
    <w:rsid w:val="00177266"/>
    <w:rsid w:val="001773D9"/>
    <w:rsid w:val="00180A55"/>
    <w:rsid w:val="00180B3B"/>
    <w:rsid w:val="001812FD"/>
    <w:rsid w:val="00182B71"/>
    <w:rsid w:val="00182F53"/>
    <w:rsid w:val="00183571"/>
    <w:rsid w:val="00183743"/>
    <w:rsid w:val="00183891"/>
    <w:rsid w:val="00184B7F"/>
    <w:rsid w:val="00184F93"/>
    <w:rsid w:val="00185C9D"/>
    <w:rsid w:val="0018670E"/>
    <w:rsid w:val="00186D91"/>
    <w:rsid w:val="00187204"/>
    <w:rsid w:val="00190CBC"/>
    <w:rsid w:val="00191785"/>
    <w:rsid w:val="00191CFC"/>
    <w:rsid w:val="00192618"/>
    <w:rsid w:val="00192F97"/>
    <w:rsid w:val="00194099"/>
    <w:rsid w:val="001942C9"/>
    <w:rsid w:val="00194CC5"/>
    <w:rsid w:val="00195B8F"/>
    <w:rsid w:val="00195D40"/>
    <w:rsid w:val="001965D4"/>
    <w:rsid w:val="00197C70"/>
    <w:rsid w:val="00197C7F"/>
    <w:rsid w:val="001A08EC"/>
    <w:rsid w:val="001A19EF"/>
    <w:rsid w:val="001A304C"/>
    <w:rsid w:val="001A30BF"/>
    <w:rsid w:val="001A3DC7"/>
    <w:rsid w:val="001A4A27"/>
    <w:rsid w:val="001A5AE9"/>
    <w:rsid w:val="001A6514"/>
    <w:rsid w:val="001A6B98"/>
    <w:rsid w:val="001A775E"/>
    <w:rsid w:val="001B01AC"/>
    <w:rsid w:val="001B0A92"/>
    <w:rsid w:val="001B1994"/>
    <w:rsid w:val="001B27D4"/>
    <w:rsid w:val="001B312B"/>
    <w:rsid w:val="001B3785"/>
    <w:rsid w:val="001B3A95"/>
    <w:rsid w:val="001B51C1"/>
    <w:rsid w:val="001B5438"/>
    <w:rsid w:val="001B6460"/>
    <w:rsid w:val="001B6A87"/>
    <w:rsid w:val="001C1A48"/>
    <w:rsid w:val="001C3830"/>
    <w:rsid w:val="001C3DEE"/>
    <w:rsid w:val="001C3F10"/>
    <w:rsid w:val="001C523B"/>
    <w:rsid w:val="001C653D"/>
    <w:rsid w:val="001C6974"/>
    <w:rsid w:val="001C6DB9"/>
    <w:rsid w:val="001C6E3E"/>
    <w:rsid w:val="001C70CC"/>
    <w:rsid w:val="001D004A"/>
    <w:rsid w:val="001D0F6B"/>
    <w:rsid w:val="001D1FA1"/>
    <w:rsid w:val="001D32BA"/>
    <w:rsid w:val="001D391F"/>
    <w:rsid w:val="001D402F"/>
    <w:rsid w:val="001D492A"/>
    <w:rsid w:val="001D4A40"/>
    <w:rsid w:val="001D5F4D"/>
    <w:rsid w:val="001D6401"/>
    <w:rsid w:val="001D6BF0"/>
    <w:rsid w:val="001D7740"/>
    <w:rsid w:val="001D7C55"/>
    <w:rsid w:val="001D7CAA"/>
    <w:rsid w:val="001E1DB8"/>
    <w:rsid w:val="001E1DC0"/>
    <w:rsid w:val="001E1E33"/>
    <w:rsid w:val="001E442D"/>
    <w:rsid w:val="001E4549"/>
    <w:rsid w:val="001E4EC9"/>
    <w:rsid w:val="001E5248"/>
    <w:rsid w:val="001E5E50"/>
    <w:rsid w:val="001E7FB0"/>
    <w:rsid w:val="001F073C"/>
    <w:rsid w:val="001F0B5A"/>
    <w:rsid w:val="001F659B"/>
    <w:rsid w:val="001F6AA4"/>
    <w:rsid w:val="001F7BBC"/>
    <w:rsid w:val="001F7CCD"/>
    <w:rsid w:val="00200350"/>
    <w:rsid w:val="00201786"/>
    <w:rsid w:val="002031F8"/>
    <w:rsid w:val="002039D3"/>
    <w:rsid w:val="00204E8F"/>
    <w:rsid w:val="002067E0"/>
    <w:rsid w:val="00206883"/>
    <w:rsid w:val="00206F04"/>
    <w:rsid w:val="002072D9"/>
    <w:rsid w:val="0020776E"/>
    <w:rsid w:val="00210215"/>
    <w:rsid w:val="0021285D"/>
    <w:rsid w:val="002128E8"/>
    <w:rsid w:val="00213990"/>
    <w:rsid w:val="00213D18"/>
    <w:rsid w:val="0021455B"/>
    <w:rsid w:val="00214E85"/>
    <w:rsid w:val="002152F8"/>
    <w:rsid w:val="00216044"/>
    <w:rsid w:val="002200E4"/>
    <w:rsid w:val="002224AC"/>
    <w:rsid w:val="00222F03"/>
    <w:rsid w:val="002232C7"/>
    <w:rsid w:val="002247C8"/>
    <w:rsid w:val="00224852"/>
    <w:rsid w:val="00225D0E"/>
    <w:rsid w:val="0022711B"/>
    <w:rsid w:val="002272D4"/>
    <w:rsid w:val="00227CB8"/>
    <w:rsid w:val="0023043D"/>
    <w:rsid w:val="002305C9"/>
    <w:rsid w:val="00230EDA"/>
    <w:rsid w:val="00231611"/>
    <w:rsid w:val="00232842"/>
    <w:rsid w:val="00233736"/>
    <w:rsid w:val="0023378B"/>
    <w:rsid w:val="00234604"/>
    <w:rsid w:val="0023465B"/>
    <w:rsid w:val="00234CA8"/>
    <w:rsid w:val="002357FB"/>
    <w:rsid w:val="0023592C"/>
    <w:rsid w:val="00242ED9"/>
    <w:rsid w:val="00243551"/>
    <w:rsid w:val="00243B4F"/>
    <w:rsid w:val="00244433"/>
    <w:rsid w:val="002444E4"/>
    <w:rsid w:val="0024536D"/>
    <w:rsid w:val="00245484"/>
    <w:rsid w:val="00245506"/>
    <w:rsid w:val="002459C0"/>
    <w:rsid w:val="00245D79"/>
    <w:rsid w:val="00246A02"/>
    <w:rsid w:val="0024719C"/>
    <w:rsid w:val="00250027"/>
    <w:rsid w:val="002504DF"/>
    <w:rsid w:val="00250E52"/>
    <w:rsid w:val="00250E82"/>
    <w:rsid w:val="002518DE"/>
    <w:rsid w:val="00251A05"/>
    <w:rsid w:val="00251B31"/>
    <w:rsid w:val="00252167"/>
    <w:rsid w:val="00253731"/>
    <w:rsid w:val="002539DD"/>
    <w:rsid w:val="00254523"/>
    <w:rsid w:val="00254E96"/>
    <w:rsid w:val="00255062"/>
    <w:rsid w:val="002578B2"/>
    <w:rsid w:val="00257D93"/>
    <w:rsid w:val="00260697"/>
    <w:rsid w:val="00261363"/>
    <w:rsid w:val="00261677"/>
    <w:rsid w:val="00261A97"/>
    <w:rsid w:val="00261D4B"/>
    <w:rsid w:val="002622A7"/>
    <w:rsid w:val="00262896"/>
    <w:rsid w:val="00263180"/>
    <w:rsid w:val="002635D2"/>
    <w:rsid w:val="0026380E"/>
    <w:rsid w:val="002648A6"/>
    <w:rsid w:val="00264CB1"/>
    <w:rsid w:val="0026605D"/>
    <w:rsid w:val="0027005D"/>
    <w:rsid w:val="00270750"/>
    <w:rsid w:val="00271FF5"/>
    <w:rsid w:val="0027361C"/>
    <w:rsid w:val="00274338"/>
    <w:rsid w:val="002752BB"/>
    <w:rsid w:val="002755E7"/>
    <w:rsid w:val="00275CE5"/>
    <w:rsid w:val="002765CA"/>
    <w:rsid w:val="00276DB3"/>
    <w:rsid w:val="00276F2F"/>
    <w:rsid w:val="00280A1F"/>
    <w:rsid w:val="00281AB8"/>
    <w:rsid w:val="00282007"/>
    <w:rsid w:val="0028262E"/>
    <w:rsid w:val="002828D3"/>
    <w:rsid w:val="002829EE"/>
    <w:rsid w:val="00283D43"/>
    <w:rsid w:val="00283E46"/>
    <w:rsid w:val="002851AF"/>
    <w:rsid w:val="00286FC7"/>
    <w:rsid w:val="00287372"/>
    <w:rsid w:val="00290A6D"/>
    <w:rsid w:val="00290C18"/>
    <w:rsid w:val="00290E1E"/>
    <w:rsid w:val="00292339"/>
    <w:rsid w:val="00292A04"/>
    <w:rsid w:val="00293758"/>
    <w:rsid w:val="002946E7"/>
    <w:rsid w:val="0029541F"/>
    <w:rsid w:val="00295EEA"/>
    <w:rsid w:val="002A0325"/>
    <w:rsid w:val="002A0AB9"/>
    <w:rsid w:val="002A24A3"/>
    <w:rsid w:val="002A3485"/>
    <w:rsid w:val="002A4120"/>
    <w:rsid w:val="002A466A"/>
    <w:rsid w:val="002A4E46"/>
    <w:rsid w:val="002A5BD6"/>
    <w:rsid w:val="002A5D8F"/>
    <w:rsid w:val="002A6353"/>
    <w:rsid w:val="002A67A5"/>
    <w:rsid w:val="002A6AF3"/>
    <w:rsid w:val="002A6B9C"/>
    <w:rsid w:val="002B0951"/>
    <w:rsid w:val="002B0A5B"/>
    <w:rsid w:val="002B15FD"/>
    <w:rsid w:val="002B2710"/>
    <w:rsid w:val="002B2756"/>
    <w:rsid w:val="002B28B9"/>
    <w:rsid w:val="002B36C4"/>
    <w:rsid w:val="002B3CC5"/>
    <w:rsid w:val="002B4C8F"/>
    <w:rsid w:val="002B51CC"/>
    <w:rsid w:val="002B656A"/>
    <w:rsid w:val="002B66B0"/>
    <w:rsid w:val="002B6A56"/>
    <w:rsid w:val="002B78BE"/>
    <w:rsid w:val="002C0491"/>
    <w:rsid w:val="002C07F7"/>
    <w:rsid w:val="002C158B"/>
    <w:rsid w:val="002C16B6"/>
    <w:rsid w:val="002C1900"/>
    <w:rsid w:val="002C2924"/>
    <w:rsid w:val="002C2975"/>
    <w:rsid w:val="002C2F01"/>
    <w:rsid w:val="002C3A72"/>
    <w:rsid w:val="002C4FD1"/>
    <w:rsid w:val="002C621C"/>
    <w:rsid w:val="002C64B2"/>
    <w:rsid w:val="002C675F"/>
    <w:rsid w:val="002C67C8"/>
    <w:rsid w:val="002C7722"/>
    <w:rsid w:val="002C7EB6"/>
    <w:rsid w:val="002D03FB"/>
    <w:rsid w:val="002D1008"/>
    <w:rsid w:val="002D2057"/>
    <w:rsid w:val="002D25D3"/>
    <w:rsid w:val="002D2FED"/>
    <w:rsid w:val="002D3491"/>
    <w:rsid w:val="002D3B36"/>
    <w:rsid w:val="002D4FE7"/>
    <w:rsid w:val="002D6660"/>
    <w:rsid w:val="002E2F88"/>
    <w:rsid w:val="002E48EB"/>
    <w:rsid w:val="002E5D6E"/>
    <w:rsid w:val="002E68AF"/>
    <w:rsid w:val="002E7721"/>
    <w:rsid w:val="002E7C29"/>
    <w:rsid w:val="002F040F"/>
    <w:rsid w:val="002F0AF0"/>
    <w:rsid w:val="002F0F3D"/>
    <w:rsid w:val="002F1992"/>
    <w:rsid w:val="002F28F4"/>
    <w:rsid w:val="002F4096"/>
    <w:rsid w:val="002F447D"/>
    <w:rsid w:val="002F48A6"/>
    <w:rsid w:val="002F4AC6"/>
    <w:rsid w:val="002F58E0"/>
    <w:rsid w:val="002F6410"/>
    <w:rsid w:val="002F6DAB"/>
    <w:rsid w:val="002F6DDB"/>
    <w:rsid w:val="002F71B8"/>
    <w:rsid w:val="002F7F7D"/>
    <w:rsid w:val="00300CEA"/>
    <w:rsid w:val="00302521"/>
    <w:rsid w:val="00302933"/>
    <w:rsid w:val="00302A9A"/>
    <w:rsid w:val="00303070"/>
    <w:rsid w:val="00303AF9"/>
    <w:rsid w:val="00303BB4"/>
    <w:rsid w:val="00304E0D"/>
    <w:rsid w:val="0030583D"/>
    <w:rsid w:val="0030611C"/>
    <w:rsid w:val="003101AB"/>
    <w:rsid w:val="0031066F"/>
    <w:rsid w:val="00310F6B"/>
    <w:rsid w:val="00313D79"/>
    <w:rsid w:val="0031426A"/>
    <w:rsid w:val="00315075"/>
    <w:rsid w:val="00315777"/>
    <w:rsid w:val="00315EE9"/>
    <w:rsid w:val="00316FD0"/>
    <w:rsid w:val="0031767A"/>
    <w:rsid w:val="00317A6D"/>
    <w:rsid w:val="00317AED"/>
    <w:rsid w:val="003237C7"/>
    <w:rsid w:val="00323F49"/>
    <w:rsid w:val="003244FC"/>
    <w:rsid w:val="003244FF"/>
    <w:rsid w:val="00325A77"/>
    <w:rsid w:val="00325D4A"/>
    <w:rsid w:val="003260D0"/>
    <w:rsid w:val="00326163"/>
    <w:rsid w:val="00326DC7"/>
    <w:rsid w:val="00327A2A"/>
    <w:rsid w:val="00327AE1"/>
    <w:rsid w:val="00330EE7"/>
    <w:rsid w:val="003333F4"/>
    <w:rsid w:val="00334CB8"/>
    <w:rsid w:val="003358AB"/>
    <w:rsid w:val="0033707E"/>
    <w:rsid w:val="00337107"/>
    <w:rsid w:val="0033771C"/>
    <w:rsid w:val="00341180"/>
    <w:rsid w:val="00342B60"/>
    <w:rsid w:val="00343DC6"/>
    <w:rsid w:val="003441C4"/>
    <w:rsid w:val="00346F66"/>
    <w:rsid w:val="0034753A"/>
    <w:rsid w:val="0034765F"/>
    <w:rsid w:val="00347CAC"/>
    <w:rsid w:val="0035147D"/>
    <w:rsid w:val="00353AA4"/>
    <w:rsid w:val="003541A3"/>
    <w:rsid w:val="00354C3F"/>
    <w:rsid w:val="0035503A"/>
    <w:rsid w:val="00356C8E"/>
    <w:rsid w:val="003606A4"/>
    <w:rsid w:val="00361494"/>
    <w:rsid w:val="00361EC8"/>
    <w:rsid w:val="00362A9A"/>
    <w:rsid w:val="00365256"/>
    <w:rsid w:val="0036594C"/>
    <w:rsid w:val="00366A6E"/>
    <w:rsid w:val="00366F69"/>
    <w:rsid w:val="0036794E"/>
    <w:rsid w:val="00370720"/>
    <w:rsid w:val="00370753"/>
    <w:rsid w:val="00370C4F"/>
    <w:rsid w:val="00371B8F"/>
    <w:rsid w:val="00371F86"/>
    <w:rsid w:val="00372625"/>
    <w:rsid w:val="00372D7A"/>
    <w:rsid w:val="0037365C"/>
    <w:rsid w:val="0037480D"/>
    <w:rsid w:val="00374AD8"/>
    <w:rsid w:val="00374E8D"/>
    <w:rsid w:val="00374F14"/>
    <w:rsid w:val="003754CF"/>
    <w:rsid w:val="0037574A"/>
    <w:rsid w:val="00377319"/>
    <w:rsid w:val="0037792F"/>
    <w:rsid w:val="00377A1C"/>
    <w:rsid w:val="003805DC"/>
    <w:rsid w:val="003814B6"/>
    <w:rsid w:val="00381D7D"/>
    <w:rsid w:val="00383731"/>
    <w:rsid w:val="00384ACD"/>
    <w:rsid w:val="00385582"/>
    <w:rsid w:val="00386BE0"/>
    <w:rsid w:val="00390149"/>
    <w:rsid w:val="0039095F"/>
    <w:rsid w:val="00390F03"/>
    <w:rsid w:val="00391C44"/>
    <w:rsid w:val="00392823"/>
    <w:rsid w:val="003947CC"/>
    <w:rsid w:val="003954BC"/>
    <w:rsid w:val="0039584C"/>
    <w:rsid w:val="003963DF"/>
    <w:rsid w:val="0039668D"/>
    <w:rsid w:val="00396E8C"/>
    <w:rsid w:val="0039760A"/>
    <w:rsid w:val="003A024A"/>
    <w:rsid w:val="003A06D3"/>
    <w:rsid w:val="003A06F6"/>
    <w:rsid w:val="003A07DA"/>
    <w:rsid w:val="003A0C9C"/>
    <w:rsid w:val="003A2745"/>
    <w:rsid w:val="003A45A4"/>
    <w:rsid w:val="003A5425"/>
    <w:rsid w:val="003A62A2"/>
    <w:rsid w:val="003A6D0D"/>
    <w:rsid w:val="003A79F2"/>
    <w:rsid w:val="003A7EB9"/>
    <w:rsid w:val="003B04AB"/>
    <w:rsid w:val="003B084C"/>
    <w:rsid w:val="003B210B"/>
    <w:rsid w:val="003B2378"/>
    <w:rsid w:val="003B244A"/>
    <w:rsid w:val="003B25C9"/>
    <w:rsid w:val="003B2E1E"/>
    <w:rsid w:val="003B40D8"/>
    <w:rsid w:val="003B4622"/>
    <w:rsid w:val="003B4778"/>
    <w:rsid w:val="003B4F61"/>
    <w:rsid w:val="003B5B3F"/>
    <w:rsid w:val="003B5D51"/>
    <w:rsid w:val="003B5E03"/>
    <w:rsid w:val="003B6C6B"/>
    <w:rsid w:val="003B7406"/>
    <w:rsid w:val="003B79F7"/>
    <w:rsid w:val="003B7A0E"/>
    <w:rsid w:val="003C1528"/>
    <w:rsid w:val="003C2345"/>
    <w:rsid w:val="003C23B6"/>
    <w:rsid w:val="003C23F8"/>
    <w:rsid w:val="003C2DB7"/>
    <w:rsid w:val="003C5B58"/>
    <w:rsid w:val="003C6360"/>
    <w:rsid w:val="003C6712"/>
    <w:rsid w:val="003C6B6B"/>
    <w:rsid w:val="003D1B02"/>
    <w:rsid w:val="003D1D63"/>
    <w:rsid w:val="003D1F3F"/>
    <w:rsid w:val="003D1F59"/>
    <w:rsid w:val="003D2484"/>
    <w:rsid w:val="003D2B4D"/>
    <w:rsid w:val="003D3067"/>
    <w:rsid w:val="003D4DE8"/>
    <w:rsid w:val="003D4F85"/>
    <w:rsid w:val="003D61E3"/>
    <w:rsid w:val="003D625B"/>
    <w:rsid w:val="003D62F2"/>
    <w:rsid w:val="003D6555"/>
    <w:rsid w:val="003D6E4F"/>
    <w:rsid w:val="003D754A"/>
    <w:rsid w:val="003D76F7"/>
    <w:rsid w:val="003D7905"/>
    <w:rsid w:val="003D7E81"/>
    <w:rsid w:val="003E16BA"/>
    <w:rsid w:val="003E2F36"/>
    <w:rsid w:val="003E3CBD"/>
    <w:rsid w:val="003E430C"/>
    <w:rsid w:val="003E4B1D"/>
    <w:rsid w:val="003E4EF5"/>
    <w:rsid w:val="003E5227"/>
    <w:rsid w:val="003E58BC"/>
    <w:rsid w:val="003E7B86"/>
    <w:rsid w:val="003E7C88"/>
    <w:rsid w:val="003E7D42"/>
    <w:rsid w:val="003F0A79"/>
    <w:rsid w:val="003F0E33"/>
    <w:rsid w:val="003F2F02"/>
    <w:rsid w:val="003F53F0"/>
    <w:rsid w:val="003F618B"/>
    <w:rsid w:val="003F64C6"/>
    <w:rsid w:val="003F77C8"/>
    <w:rsid w:val="00400149"/>
    <w:rsid w:val="0040037F"/>
    <w:rsid w:val="004006BD"/>
    <w:rsid w:val="004022D3"/>
    <w:rsid w:val="00402ADD"/>
    <w:rsid w:val="00403DFE"/>
    <w:rsid w:val="00403ECA"/>
    <w:rsid w:val="00404AFD"/>
    <w:rsid w:val="00406A8B"/>
    <w:rsid w:val="00410C71"/>
    <w:rsid w:val="00411950"/>
    <w:rsid w:val="00411DD0"/>
    <w:rsid w:val="00412307"/>
    <w:rsid w:val="00413081"/>
    <w:rsid w:val="00414381"/>
    <w:rsid w:val="004145C6"/>
    <w:rsid w:val="00414C14"/>
    <w:rsid w:val="00415573"/>
    <w:rsid w:val="00415574"/>
    <w:rsid w:val="00415D76"/>
    <w:rsid w:val="00415DD9"/>
    <w:rsid w:val="00416354"/>
    <w:rsid w:val="00416B96"/>
    <w:rsid w:val="00417B89"/>
    <w:rsid w:val="00420C86"/>
    <w:rsid w:val="004231EC"/>
    <w:rsid w:val="00424B16"/>
    <w:rsid w:val="00424CE6"/>
    <w:rsid w:val="0042583C"/>
    <w:rsid w:val="004270C5"/>
    <w:rsid w:val="00427100"/>
    <w:rsid w:val="00427263"/>
    <w:rsid w:val="00427534"/>
    <w:rsid w:val="004304D8"/>
    <w:rsid w:val="004307DF"/>
    <w:rsid w:val="0043198E"/>
    <w:rsid w:val="00431ECF"/>
    <w:rsid w:val="00432573"/>
    <w:rsid w:val="00432716"/>
    <w:rsid w:val="00432C2E"/>
    <w:rsid w:val="00433A37"/>
    <w:rsid w:val="00435411"/>
    <w:rsid w:val="0043638C"/>
    <w:rsid w:val="00437137"/>
    <w:rsid w:val="00441B1C"/>
    <w:rsid w:val="00441C43"/>
    <w:rsid w:val="00443AC1"/>
    <w:rsid w:val="00443E48"/>
    <w:rsid w:val="00444474"/>
    <w:rsid w:val="0044482A"/>
    <w:rsid w:val="0044663E"/>
    <w:rsid w:val="0044668D"/>
    <w:rsid w:val="0044690B"/>
    <w:rsid w:val="00446FF7"/>
    <w:rsid w:val="00450184"/>
    <w:rsid w:val="00452C77"/>
    <w:rsid w:val="00452EB0"/>
    <w:rsid w:val="00453E53"/>
    <w:rsid w:val="004550A1"/>
    <w:rsid w:val="00456E34"/>
    <w:rsid w:val="00456FB7"/>
    <w:rsid w:val="00457009"/>
    <w:rsid w:val="00460C1A"/>
    <w:rsid w:val="00460C98"/>
    <w:rsid w:val="00461502"/>
    <w:rsid w:val="0046324F"/>
    <w:rsid w:val="00463562"/>
    <w:rsid w:val="00463673"/>
    <w:rsid w:val="00464AC3"/>
    <w:rsid w:val="00464E5D"/>
    <w:rsid w:val="00465284"/>
    <w:rsid w:val="004656F1"/>
    <w:rsid w:val="00466289"/>
    <w:rsid w:val="00466531"/>
    <w:rsid w:val="0046656E"/>
    <w:rsid w:val="004666B5"/>
    <w:rsid w:val="00466923"/>
    <w:rsid w:val="00466FA8"/>
    <w:rsid w:val="00466FB4"/>
    <w:rsid w:val="00467602"/>
    <w:rsid w:val="004676D8"/>
    <w:rsid w:val="00467AB7"/>
    <w:rsid w:val="004708B5"/>
    <w:rsid w:val="0047121B"/>
    <w:rsid w:val="0047125E"/>
    <w:rsid w:val="004717C4"/>
    <w:rsid w:val="00472F97"/>
    <w:rsid w:val="00472FB7"/>
    <w:rsid w:val="004732A7"/>
    <w:rsid w:val="00474127"/>
    <w:rsid w:val="0047490C"/>
    <w:rsid w:val="00475016"/>
    <w:rsid w:val="0047504D"/>
    <w:rsid w:val="00475349"/>
    <w:rsid w:val="00475AE6"/>
    <w:rsid w:val="00475DAF"/>
    <w:rsid w:val="0047660E"/>
    <w:rsid w:val="004773EB"/>
    <w:rsid w:val="00477EA5"/>
    <w:rsid w:val="00481E2B"/>
    <w:rsid w:val="00481FF5"/>
    <w:rsid w:val="004828FD"/>
    <w:rsid w:val="00483089"/>
    <w:rsid w:val="004851DA"/>
    <w:rsid w:val="004854E7"/>
    <w:rsid w:val="004861FB"/>
    <w:rsid w:val="00486FE8"/>
    <w:rsid w:val="004870DA"/>
    <w:rsid w:val="00487287"/>
    <w:rsid w:val="0048729A"/>
    <w:rsid w:val="00487614"/>
    <w:rsid w:val="00490E6B"/>
    <w:rsid w:val="004918F6"/>
    <w:rsid w:val="00491FDB"/>
    <w:rsid w:val="00492AA5"/>
    <w:rsid w:val="004931E9"/>
    <w:rsid w:val="00495C8C"/>
    <w:rsid w:val="004A1D14"/>
    <w:rsid w:val="004A2738"/>
    <w:rsid w:val="004A2E44"/>
    <w:rsid w:val="004A3D7E"/>
    <w:rsid w:val="004A52F0"/>
    <w:rsid w:val="004A5513"/>
    <w:rsid w:val="004A5AC5"/>
    <w:rsid w:val="004A5F8B"/>
    <w:rsid w:val="004B16F1"/>
    <w:rsid w:val="004B199D"/>
    <w:rsid w:val="004B3F6B"/>
    <w:rsid w:val="004B40C9"/>
    <w:rsid w:val="004B56D2"/>
    <w:rsid w:val="004B5820"/>
    <w:rsid w:val="004B6370"/>
    <w:rsid w:val="004B74C0"/>
    <w:rsid w:val="004C07D0"/>
    <w:rsid w:val="004C10EE"/>
    <w:rsid w:val="004C1815"/>
    <w:rsid w:val="004C3891"/>
    <w:rsid w:val="004C4D2E"/>
    <w:rsid w:val="004C5413"/>
    <w:rsid w:val="004C561D"/>
    <w:rsid w:val="004C6680"/>
    <w:rsid w:val="004C6E5B"/>
    <w:rsid w:val="004C7834"/>
    <w:rsid w:val="004C7CED"/>
    <w:rsid w:val="004D1401"/>
    <w:rsid w:val="004D33C5"/>
    <w:rsid w:val="004D36D1"/>
    <w:rsid w:val="004D3B46"/>
    <w:rsid w:val="004D4777"/>
    <w:rsid w:val="004D54BE"/>
    <w:rsid w:val="004D61D7"/>
    <w:rsid w:val="004D6272"/>
    <w:rsid w:val="004D6D96"/>
    <w:rsid w:val="004E1D96"/>
    <w:rsid w:val="004E1F48"/>
    <w:rsid w:val="004E38DA"/>
    <w:rsid w:val="004E3BEF"/>
    <w:rsid w:val="004E454C"/>
    <w:rsid w:val="004E5637"/>
    <w:rsid w:val="004E566E"/>
    <w:rsid w:val="004E725A"/>
    <w:rsid w:val="004E77BB"/>
    <w:rsid w:val="004E7AF3"/>
    <w:rsid w:val="004F0890"/>
    <w:rsid w:val="004F08D6"/>
    <w:rsid w:val="004F0D18"/>
    <w:rsid w:val="004F31AD"/>
    <w:rsid w:val="004F35FE"/>
    <w:rsid w:val="004F442D"/>
    <w:rsid w:val="004F4821"/>
    <w:rsid w:val="004F4F60"/>
    <w:rsid w:val="004F5789"/>
    <w:rsid w:val="004F57FD"/>
    <w:rsid w:val="004F5A0B"/>
    <w:rsid w:val="004F674F"/>
    <w:rsid w:val="004F6B4F"/>
    <w:rsid w:val="004F6F3D"/>
    <w:rsid w:val="004F79C5"/>
    <w:rsid w:val="004F79C7"/>
    <w:rsid w:val="004F7B1A"/>
    <w:rsid w:val="00500D29"/>
    <w:rsid w:val="00503A3E"/>
    <w:rsid w:val="00503EF0"/>
    <w:rsid w:val="0050432E"/>
    <w:rsid w:val="0050468F"/>
    <w:rsid w:val="00504914"/>
    <w:rsid w:val="0050495E"/>
    <w:rsid w:val="00504B20"/>
    <w:rsid w:val="00506C2F"/>
    <w:rsid w:val="00506DA7"/>
    <w:rsid w:val="005078EE"/>
    <w:rsid w:val="00510EC5"/>
    <w:rsid w:val="005110F2"/>
    <w:rsid w:val="00511F29"/>
    <w:rsid w:val="00514428"/>
    <w:rsid w:val="0051447D"/>
    <w:rsid w:val="005147DC"/>
    <w:rsid w:val="00516130"/>
    <w:rsid w:val="00516320"/>
    <w:rsid w:val="00516F2E"/>
    <w:rsid w:val="00517C07"/>
    <w:rsid w:val="00522C4A"/>
    <w:rsid w:val="0052309F"/>
    <w:rsid w:val="00524287"/>
    <w:rsid w:val="00524302"/>
    <w:rsid w:val="005248E1"/>
    <w:rsid w:val="00524D98"/>
    <w:rsid w:val="00525631"/>
    <w:rsid w:val="00530943"/>
    <w:rsid w:val="00530FF3"/>
    <w:rsid w:val="00531EA8"/>
    <w:rsid w:val="00532E39"/>
    <w:rsid w:val="00532ED8"/>
    <w:rsid w:val="00533FFB"/>
    <w:rsid w:val="00535BFA"/>
    <w:rsid w:val="00536DA6"/>
    <w:rsid w:val="00536E64"/>
    <w:rsid w:val="0054135B"/>
    <w:rsid w:val="0054242B"/>
    <w:rsid w:val="00542940"/>
    <w:rsid w:val="00543007"/>
    <w:rsid w:val="00543627"/>
    <w:rsid w:val="00544034"/>
    <w:rsid w:val="00544055"/>
    <w:rsid w:val="005449AD"/>
    <w:rsid w:val="00545331"/>
    <w:rsid w:val="00545380"/>
    <w:rsid w:val="00546972"/>
    <w:rsid w:val="00551B15"/>
    <w:rsid w:val="00552021"/>
    <w:rsid w:val="00555132"/>
    <w:rsid w:val="00555A47"/>
    <w:rsid w:val="00556124"/>
    <w:rsid w:val="005563AF"/>
    <w:rsid w:val="005578FF"/>
    <w:rsid w:val="0056070A"/>
    <w:rsid w:val="005613A5"/>
    <w:rsid w:val="005637AB"/>
    <w:rsid w:val="00563972"/>
    <w:rsid w:val="005641DF"/>
    <w:rsid w:val="00564704"/>
    <w:rsid w:val="0056470C"/>
    <w:rsid w:val="005655A7"/>
    <w:rsid w:val="0056630E"/>
    <w:rsid w:val="00566BF6"/>
    <w:rsid w:val="005671AA"/>
    <w:rsid w:val="00570475"/>
    <w:rsid w:val="00571BB4"/>
    <w:rsid w:val="005724AA"/>
    <w:rsid w:val="005724E9"/>
    <w:rsid w:val="005731F7"/>
    <w:rsid w:val="0057337F"/>
    <w:rsid w:val="005734C5"/>
    <w:rsid w:val="00574438"/>
    <w:rsid w:val="005748E1"/>
    <w:rsid w:val="00574B38"/>
    <w:rsid w:val="00574D8F"/>
    <w:rsid w:val="00574F6F"/>
    <w:rsid w:val="00575043"/>
    <w:rsid w:val="00576F7A"/>
    <w:rsid w:val="00577A2A"/>
    <w:rsid w:val="00577D47"/>
    <w:rsid w:val="005803AE"/>
    <w:rsid w:val="00580728"/>
    <w:rsid w:val="0058083F"/>
    <w:rsid w:val="00582FCC"/>
    <w:rsid w:val="00585750"/>
    <w:rsid w:val="00585FDC"/>
    <w:rsid w:val="005860CF"/>
    <w:rsid w:val="005863B1"/>
    <w:rsid w:val="005866F3"/>
    <w:rsid w:val="005902BB"/>
    <w:rsid w:val="00592240"/>
    <w:rsid w:val="00593336"/>
    <w:rsid w:val="00593D8A"/>
    <w:rsid w:val="00594245"/>
    <w:rsid w:val="00595041"/>
    <w:rsid w:val="00596C24"/>
    <w:rsid w:val="00596FE4"/>
    <w:rsid w:val="0059715D"/>
    <w:rsid w:val="00597AAE"/>
    <w:rsid w:val="005A01B6"/>
    <w:rsid w:val="005A11D8"/>
    <w:rsid w:val="005A13AA"/>
    <w:rsid w:val="005A1498"/>
    <w:rsid w:val="005A178B"/>
    <w:rsid w:val="005A2190"/>
    <w:rsid w:val="005A2229"/>
    <w:rsid w:val="005A26BA"/>
    <w:rsid w:val="005A272E"/>
    <w:rsid w:val="005A2DBE"/>
    <w:rsid w:val="005A30CF"/>
    <w:rsid w:val="005A412C"/>
    <w:rsid w:val="005A4FDB"/>
    <w:rsid w:val="005A51F5"/>
    <w:rsid w:val="005A555C"/>
    <w:rsid w:val="005A5934"/>
    <w:rsid w:val="005A6155"/>
    <w:rsid w:val="005A6F1C"/>
    <w:rsid w:val="005A75A6"/>
    <w:rsid w:val="005A75C0"/>
    <w:rsid w:val="005A7789"/>
    <w:rsid w:val="005A78B2"/>
    <w:rsid w:val="005A7D02"/>
    <w:rsid w:val="005B0017"/>
    <w:rsid w:val="005B1131"/>
    <w:rsid w:val="005B242A"/>
    <w:rsid w:val="005B2E94"/>
    <w:rsid w:val="005B35D6"/>
    <w:rsid w:val="005B3D08"/>
    <w:rsid w:val="005B434C"/>
    <w:rsid w:val="005B4D11"/>
    <w:rsid w:val="005B54C8"/>
    <w:rsid w:val="005B6134"/>
    <w:rsid w:val="005B7D35"/>
    <w:rsid w:val="005C0289"/>
    <w:rsid w:val="005C1408"/>
    <w:rsid w:val="005C369F"/>
    <w:rsid w:val="005C4403"/>
    <w:rsid w:val="005C4F72"/>
    <w:rsid w:val="005C6002"/>
    <w:rsid w:val="005C67A8"/>
    <w:rsid w:val="005C6D70"/>
    <w:rsid w:val="005C6F86"/>
    <w:rsid w:val="005C797E"/>
    <w:rsid w:val="005D1B7C"/>
    <w:rsid w:val="005D219E"/>
    <w:rsid w:val="005D35E2"/>
    <w:rsid w:val="005D361B"/>
    <w:rsid w:val="005D4027"/>
    <w:rsid w:val="005D40E9"/>
    <w:rsid w:val="005D4BCF"/>
    <w:rsid w:val="005D55CE"/>
    <w:rsid w:val="005D76D4"/>
    <w:rsid w:val="005D7885"/>
    <w:rsid w:val="005D790F"/>
    <w:rsid w:val="005E0383"/>
    <w:rsid w:val="005E06A0"/>
    <w:rsid w:val="005E1820"/>
    <w:rsid w:val="005E18C0"/>
    <w:rsid w:val="005E1E24"/>
    <w:rsid w:val="005E2695"/>
    <w:rsid w:val="005E2DB2"/>
    <w:rsid w:val="005E3406"/>
    <w:rsid w:val="005E3952"/>
    <w:rsid w:val="005E3AF4"/>
    <w:rsid w:val="005E5E1A"/>
    <w:rsid w:val="005E7157"/>
    <w:rsid w:val="005E7556"/>
    <w:rsid w:val="005F11C5"/>
    <w:rsid w:val="005F16DD"/>
    <w:rsid w:val="005F1881"/>
    <w:rsid w:val="005F19F0"/>
    <w:rsid w:val="005F1D65"/>
    <w:rsid w:val="005F3109"/>
    <w:rsid w:val="005F3F95"/>
    <w:rsid w:val="005F402A"/>
    <w:rsid w:val="005F43DB"/>
    <w:rsid w:val="005F4678"/>
    <w:rsid w:val="005F48CE"/>
    <w:rsid w:val="005F4985"/>
    <w:rsid w:val="005F5372"/>
    <w:rsid w:val="005F562A"/>
    <w:rsid w:val="005F6FED"/>
    <w:rsid w:val="005F768F"/>
    <w:rsid w:val="005F79CD"/>
    <w:rsid w:val="005F79FA"/>
    <w:rsid w:val="005F7DF1"/>
    <w:rsid w:val="00601D57"/>
    <w:rsid w:val="00602823"/>
    <w:rsid w:val="00603C20"/>
    <w:rsid w:val="00604A55"/>
    <w:rsid w:val="00606690"/>
    <w:rsid w:val="00606933"/>
    <w:rsid w:val="00606E77"/>
    <w:rsid w:val="00610C10"/>
    <w:rsid w:val="00611666"/>
    <w:rsid w:val="00611D73"/>
    <w:rsid w:val="00611EFF"/>
    <w:rsid w:val="0061203F"/>
    <w:rsid w:val="006121AA"/>
    <w:rsid w:val="00612583"/>
    <w:rsid w:val="0061307C"/>
    <w:rsid w:val="00613F8A"/>
    <w:rsid w:val="00613FBD"/>
    <w:rsid w:val="00614C7B"/>
    <w:rsid w:val="00616C05"/>
    <w:rsid w:val="00616C71"/>
    <w:rsid w:val="00616D2E"/>
    <w:rsid w:val="0061715A"/>
    <w:rsid w:val="0061737E"/>
    <w:rsid w:val="00620923"/>
    <w:rsid w:val="006214EB"/>
    <w:rsid w:val="0062219F"/>
    <w:rsid w:val="00622E26"/>
    <w:rsid w:val="00623128"/>
    <w:rsid w:val="006235DA"/>
    <w:rsid w:val="00623C66"/>
    <w:rsid w:val="00624E1C"/>
    <w:rsid w:val="00625CBB"/>
    <w:rsid w:val="00627371"/>
    <w:rsid w:val="0062751C"/>
    <w:rsid w:val="00627D6F"/>
    <w:rsid w:val="006309A2"/>
    <w:rsid w:val="00630AC8"/>
    <w:rsid w:val="006313DC"/>
    <w:rsid w:val="0063285C"/>
    <w:rsid w:val="00633A4D"/>
    <w:rsid w:val="00633AC9"/>
    <w:rsid w:val="0063446A"/>
    <w:rsid w:val="0063484E"/>
    <w:rsid w:val="00636EE1"/>
    <w:rsid w:val="0064079B"/>
    <w:rsid w:val="00641321"/>
    <w:rsid w:val="00642669"/>
    <w:rsid w:val="006428A6"/>
    <w:rsid w:val="00643338"/>
    <w:rsid w:val="00644A69"/>
    <w:rsid w:val="00644A9E"/>
    <w:rsid w:val="00646B63"/>
    <w:rsid w:val="006477B3"/>
    <w:rsid w:val="00647B2B"/>
    <w:rsid w:val="00647EE3"/>
    <w:rsid w:val="00650B72"/>
    <w:rsid w:val="00650C5B"/>
    <w:rsid w:val="00652B8D"/>
    <w:rsid w:val="00652BC3"/>
    <w:rsid w:val="006530E9"/>
    <w:rsid w:val="0065318F"/>
    <w:rsid w:val="006531E4"/>
    <w:rsid w:val="006543D7"/>
    <w:rsid w:val="00654428"/>
    <w:rsid w:val="00655B9D"/>
    <w:rsid w:val="00655D5D"/>
    <w:rsid w:val="006574DE"/>
    <w:rsid w:val="00657E5C"/>
    <w:rsid w:val="00660081"/>
    <w:rsid w:val="006602CC"/>
    <w:rsid w:val="00660BD5"/>
    <w:rsid w:val="00660BD7"/>
    <w:rsid w:val="00660D85"/>
    <w:rsid w:val="00660DF6"/>
    <w:rsid w:val="0066193B"/>
    <w:rsid w:val="00662A42"/>
    <w:rsid w:val="00663A3C"/>
    <w:rsid w:val="00663CC6"/>
    <w:rsid w:val="006645B1"/>
    <w:rsid w:val="00665923"/>
    <w:rsid w:val="00665A12"/>
    <w:rsid w:val="006660C5"/>
    <w:rsid w:val="006660EB"/>
    <w:rsid w:val="006662A0"/>
    <w:rsid w:val="006667D8"/>
    <w:rsid w:val="00666C90"/>
    <w:rsid w:val="0066779F"/>
    <w:rsid w:val="00672619"/>
    <w:rsid w:val="0067318A"/>
    <w:rsid w:val="00674BD2"/>
    <w:rsid w:val="006750F0"/>
    <w:rsid w:val="00675DF0"/>
    <w:rsid w:val="006767B2"/>
    <w:rsid w:val="00676E46"/>
    <w:rsid w:val="006774D6"/>
    <w:rsid w:val="006778C4"/>
    <w:rsid w:val="0068075E"/>
    <w:rsid w:val="00680F24"/>
    <w:rsid w:val="0068127C"/>
    <w:rsid w:val="00681D62"/>
    <w:rsid w:val="00681E26"/>
    <w:rsid w:val="00682380"/>
    <w:rsid w:val="00682B27"/>
    <w:rsid w:val="00682CA9"/>
    <w:rsid w:val="0068330B"/>
    <w:rsid w:val="0068382C"/>
    <w:rsid w:val="0068461B"/>
    <w:rsid w:val="006849AF"/>
    <w:rsid w:val="00685BB4"/>
    <w:rsid w:val="00685C8B"/>
    <w:rsid w:val="00686687"/>
    <w:rsid w:val="00686944"/>
    <w:rsid w:val="006870B2"/>
    <w:rsid w:val="00687194"/>
    <w:rsid w:val="006872A1"/>
    <w:rsid w:val="00687369"/>
    <w:rsid w:val="006905DC"/>
    <w:rsid w:val="00693AA5"/>
    <w:rsid w:val="0069534E"/>
    <w:rsid w:val="006955F4"/>
    <w:rsid w:val="00695A94"/>
    <w:rsid w:val="006965B7"/>
    <w:rsid w:val="006969D1"/>
    <w:rsid w:val="00697BE4"/>
    <w:rsid w:val="00697C67"/>
    <w:rsid w:val="00697D5D"/>
    <w:rsid w:val="006A0D50"/>
    <w:rsid w:val="006A11AF"/>
    <w:rsid w:val="006A2085"/>
    <w:rsid w:val="006A35CA"/>
    <w:rsid w:val="006A4DCA"/>
    <w:rsid w:val="006A56BD"/>
    <w:rsid w:val="006A65E2"/>
    <w:rsid w:val="006A673E"/>
    <w:rsid w:val="006A697A"/>
    <w:rsid w:val="006B0A01"/>
    <w:rsid w:val="006B1356"/>
    <w:rsid w:val="006B16D3"/>
    <w:rsid w:val="006B2CDC"/>
    <w:rsid w:val="006B30F6"/>
    <w:rsid w:val="006B422F"/>
    <w:rsid w:val="006B50AD"/>
    <w:rsid w:val="006B59AF"/>
    <w:rsid w:val="006B5D16"/>
    <w:rsid w:val="006B6024"/>
    <w:rsid w:val="006B69BA"/>
    <w:rsid w:val="006B7B17"/>
    <w:rsid w:val="006B7B1F"/>
    <w:rsid w:val="006C002F"/>
    <w:rsid w:val="006C06F7"/>
    <w:rsid w:val="006C14F0"/>
    <w:rsid w:val="006C20F0"/>
    <w:rsid w:val="006C23C7"/>
    <w:rsid w:val="006C35C3"/>
    <w:rsid w:val="006C360B"/>
    <w:rsid w:val="006C37B3"/>
    <w:rsid w:val="006C38B9"/>
    <w:rsid w:val="006C3CD8"/>
    <w:rsid w:val="006C55D5"/>
    <w:rsid w:val="006C6219"/>
    <w:rsid w:val="006C6523"/>
    <w:rsid w:val="006C7F32"/>
    <w:rsid w:val="006D04A5"/>
    <w:rsid w:val="006D0751"/>
    <w:rsid w:val="006D1AFD"/>
    <w:rsid w:val="006D2072"/>
    <w:rsid w:val="006D21D2"/>
    <w:rsid w:val="006D2896"/>
    <w:rsid w:val="006D29BB"/>
    <w:rsid w:val="006D4404"/>
    <w:rsid w:val="006D46A6"/>
    <w:rsid w:val="006D4B1F"/>
    <w:rsid w:val="006D533E"/>
    <w:rsid w:val="006D54E7"/>
    <w:rsid w:val="006D5BAC"/>
    <w:rsid w:val="006D6D8E"/>
    <w:rsid w:val="006D6E07"/>
    <w:rsid w:val="006D6F71"/>
    <w:rsid w:val="006D739E"/>
    <w:rsid w:val="006E0C1F"/>
    <w:rsid w:val="006E1C37"/>
    <w:rsid w:val="006E2358"/>
    <w:rsid w:val="006E36EA"/>
    <w:rsid w:val="006E3C76"/>
    <w:rsid w:val="006E450E"/>
    <w:rsid w:val="006E50E2"/>
    <w:rsid w:val="006E5C37"/>
    <w:rsid w:val="006F0848"/>
    <w:rsid w:val="006F2E81"/>
    <w:rsid w:val="006F313A"/>
    <w:rsid w:val="006F432B"/>
    <w:rsid w:val="006F4F4D"/>
    <w:rsid w:val="00700950"/>
    <w:rsid w:val="00700964"/>
    <w:rsid w:val="00700C56"/>
    <w:rsid w:val="007031BF"/>
    <w:rsid w:val="00703BC1"/>
    <w:rsid w:val="007043E2"/>
    <w:rsid w:val="0070475B"/>
    <w:rsid w:val="00705109"/>
    <w:rsid w:val="00706361"/>
    <w:rsid w:val="00706EFC"/>
    <w:rsid w:val="0070787D"/>
    <w:rsid w:val="0070789E"/>
    <w:rsid w:val="00707A5A"/>
    <w:rsid w:val="00707EEF"/>
    <w:rsid w:val="00707FAC"/>
    <w:rsid w:val="00711658"/>
    <w:rsid w:val="00712226"/>
    <w:rsid w:val="0071233F"/>
    <w:rsid w:val="00712872"/>
    <w:rsid w:val="00713561"/>
    <w:rsid w:val="00715B88"/>
    <w:rsid w:val="00715F97"/>
    <w:rsid w:val="00716344"/>
    <w:rsid w:val="007164FE"/>
    <w:rsid w:val="00716B64"/>
    <w:rsid w:val="00716DC8"/>
    <w:rsid w:val="0071790A"/>
    <w:rsid w:val="00717C2B"/>
    <w:rsid w:val="00720055"/>
    <w:rsid w:val="00721356"/>
    <w:rsid w:val="007214B9"/>
    <w:rsid w:val="00721693"/>
    <w:rsid w:val="00721915"/>
    <w:rsid w:val="00722DA7"/>
    <w:rsid w:val="007238DC"/>
    <w:rsid w:val="00723CD6"/>
    <w:rsid w:val="0072408A"/>
    <w:rsid w:val="0072493E"/>
    <w:rsid w:val="00724F26"/>
    <w:rsid w:val="007255D0"/>
    <w:rsid w:val="00725C83"/>
    <w:rsid w:val="00726243"/>
    <w:rsid w:val="0072732E"/>
    <w:rsid w:val="007273AF"/>
    <w:rsid w:val="00727A60"/>
    <w:rsid w:val="00731ED8"/>
    <w:rsid w:val="00733191"/>
    <w:rsid w:val="00733C94"/>
    <w:rsid w:val="00734FC9"/>
    <w:rsid w:val="00735EE9"/>
    <w:rsid w:val="00736932"/>
    <w:rsid w:val="00736D3D"/>
    <w:rsid w:val="00737F85"/>
    <w:rsid w:val="00740155"/>
    <w:rsid w:val="00741655"/>
    <w:rsid w:val="007417AE"/>
    <w:rsid w:val="0074321D"/>
    <w:rsid w:val="0074336C"/>
    <w:rsid w:val="00743510"/>
    <w:rsid w:val="00744858"/>
    <w:rsid w:val="00744DAD"/>
    <w:rsid w:val="00744E97"/>
    <w:rsid w:val="00745C7D"/>
    <w:rsid w:val="00746AC6"/>
    <w:rsid w:val="00747C8E"/>
    <w:rsid w:val="00750734"/>
    <w:rsid w:val="007510D4"/>
    <w:rsid w:val="00751AC6"/>
    <w:rsid w:val="00751E45"/>
    <w:rsid w:val="00753A9C"/>
    <w:rsid w:val="00754394"/>
    <w:rsid w:val="00754BCB"/>
    <w:rsid w:val="00754DF5"/>
    <w:rsid w:val="0075539E"/>
    <w:rsid w:val="007556E6"/>
    <w:rsid w:val="00755F67"/>
    <w:rsid w:val="00756499"/>
    <w:rsid w:val="0075693C"/>
    <w:rsid w:val="00760306"/>
    <w:rsid w:val="00761767"/>
    <w:rsid w:val="00761E78"/>
    <w:rsid w:val="007627E6"/>
    <w:rsid w:val="00762972"/>
    <w:rsid w:val="00762B4F"/>
    <w:rsid w:val="00762F28"/>
    <w:rsid w:val="00763125"/>
    <w:rsid w:val="00765307"/>
    <w:rsid w:val="00765485"/>
    <w:rsid w:val="00765C1E"/>
    <w:rsid w:val="00766B48"/>
    <w:rsid w:val="00766CEE"/>
    <w:rsid w:val="00767749"/>
    <w:rsid w:val="007701E0"/>
    <w:rsid w:val="00770DE2"/>
    <w:rsid w:val="00774AAC"/>
    <w:rsid w:val="00774FC7"/>
    <w:rsid w:val="00775997"/>
    <w:rsid w:val="0077694E"/>
    <w:rsid w:val="00776EBB"/>
    <w:rsid w:val="00776FC0"/>
    <w:rsid w:val="00780C5E"/>
    <w:rsid w:val="00782A5A"/>
    <w:rsid w:val="00783D52"/>
    <w:rsid w:val="00784308"/>
    <w:rsid w:val="007854F6"/>
    <w:rsid w:val="0078594B"/>
    <w:rsid w:val="00787084"/>
    <w:rsid w:val="00791BDD"/>
    <w:rsid w:val="00793835"/>
    <w:rsid w:val="007942FC"/>
    <w:rsid w:val="007946DF"/>
    <w:rsid w:val="007954DB"/>
    <w:rsid w:val="00796622"/>
    <w:rsid w:val="00796A01"/>
    <w:rsid w:val="00797359"/>
    <w:rsid w:val="007A137C"/>
    <w:rsid w:val="007A1677"/>
    <w:rsid w:val="007A1F76"/>
    <w:rsid w:val="007A20BA"/>
    <w:rsid w:val="007A2398"/>
    <w:rsid w:val="007A294A"/>
    <w:rsid w:val="007A339A"/>
    <w:rsid w:val="007A3F15"/>
    <w:rsid w:val="007A4744"/>
    <w:rsid w:val="007A5359"/>
    <w:rsid w:val="007A7439"/>
    <w:rsid w:val="007B1048"/>
    <w:rsid w:val="007B123D"/>
    <w:rsid w:val="007B21C2"/>
    <w:rsid w:val="007B30FC"/>
    <w:rsid w:val="007B3C7D"/>
    <w:rsid w:val="007B42FE"/>
    <w:rsid w:val="007B4813"/>
    <w:rsid w:val="007B4CB0"/>
    <w:rsid w:val="007B4E70"/>
    <w:rsid w:val="007B5138"/>
    <w:rsid w:val="007B5484"/>
    <w:rsid w:val="007B5DE8"/>
    <w:rsid w:val="007B6483"/>
    <w:rsid w:val="007B6BF3"/>
    <w:rsid w:val="007B78E1"/>
    <w:rsid w:val="007C07D5"/>
    <w:rsid w:val="007C200A"/>
    <w:rsid w:val="007C2C7E"/>
    <w:rsid w:val="007C30A7"/>
    <w:rsid w:val="007C3BDF"/>
    <w:rsid w:val="007C406E"/>
    <w:rsid w:val="007C40EE"/>
    <w:rsid w:val="007C468C"/>
    <w:rsid w:val="007C5591"/>
    <w:rsid w:val="007C5AF8"/>
    <w:rsid w:val="007C6479"/>
    <w:rsid w:val="007C7067"/>
    <w:rsid w:val="007C71CB"/>
    <w:rsid w:val="007C77EE"/>
    <w:rsid w:val="007C7EC7"/>
    <w:rsid w:val="007D0FEB"/>
    <w:rsid w:val="007D1220"/>
    <w:rsid w:val="007D1C7D"/>
    <w:rsid w:val="007D2030"/>
    <w:rsid w:val="007D23D3"/>
    <w:rsid w:val="007D3785"/>
    <w:rsid w:val="007D477A"/>
    <w:rsid w:val="007D5F85"/>
    <w:rsid w:val="007D6035"/>
    <w:rsid w:val="007D6953"/>
    <w:rsid w:val="007D6FAB"/>
    <w:rsid w:val="007D76FD"/>
    <w:rsid w:val="007E1093"/>
    <w:rsid w:val="007E4816"/>
    <w:rsid w:val="007E60AA"/>
    <w:rsid w:val="007E6833"/>
    <w:rsid w:val="007E7E21"/>
    <w:rsid w:val="007F0B40"/>
    <w:rsid w:val="007F0BEC"/>
    <w:rsid w:val="007F1796"/>
    <w:rsid w:val="007F1B43"/>
    <w:rsid w:val="007F3C43"/>
    <w:rsid w:val="007F3DAB"/>
    <w:rsid w:val="007F475A"/>
    <w:rsid w:val="007F551B"/>
    <w:rsid w:val="007F555E"/>
    <w:rsid w:val="007F5795"/>
    <w:rsid w:val="007F64C8"/>
    <w:rsid w:val="007F79E4"/>
    <w:rsid w:val="00800727"/>
    <w:rsid w:val="0080077C"/>
    <w:rsid w:val="00800A16"/>
    <w:rsid w:val="00801988"/>
    <w:rsid w:val="00801D7E"/>
    <w:rsid w:val="00803598"/>
    <w:rsid w:val="00803DB9"/>
    <w:rsid w:val="008043B9"/>
    <w:rsid w:val="00804A24"/>
    <w:rsid w:val="0080655F"/>
    <w:rsid w:val="00806899"/>
    <w:rsid w:val="00806D42"/>
    <w:rsid w:val="00807622"/>
    <w:rsid w:val="00811138"/>
    <w:rsid w:val="00811887"/>
    <w:rsid w:val="008125D7"/>
    <w:rsid w:val="00812B3D"/>
    <w:rsid w:val="00813D69"/>
    <w:rsid w:val="0081567D"/>
    <w:rsid w:val="00815741"/>
    <w:rsid w:val="00816676"/>
    <w:rsid w:val="00817BC3"/>
    <w:rsid w:val="008205C8"/>
    <w:rsid w:val="00821B52"/>
    <w:rsid w:val="0082290B"/>
    <w:rsid w:val="00824ACF"/>
    <w:rsid w:val="00824CA0"/>
    <w:rsid w:val="008257D9"/>
    <w:rsid w:val="00825983"/>
    <w:rsid w:val="00825ABF"/>
    <w:rsid w:val="00826865"/>
    <w:rsid w:val="0082743D"/>
    <w:rsid w:val="00830946"/>
    <w:rsid w:val="00830EB2"/>
    <w:rsid w:val="0083149E"/>
    <w:rsid w:val="00831BB6"/>
    <w:rsid w:val="00837B5D"/>
    <w:rsid w:val="00840BE7"/>
    <w:rsid w:val="008410F2"/>
    <w:rsid w:val="00841E15"/>
    <w:rsid w:val="00841FC1"/>
    <w:rsid w:val="00842386"/>
    <w:rsid w:val="00842A94"/>
    <w:rsid w:val="00844438"/>
    <w:rsid w:val="00844A57"/>
    <w:rsid w:val="00845A2D"/>
    <w:rsid w:val="00845EE7"/>
    <w:rsid w:val="008463C4"/>
    <w:rsid w:val="00850129"/>
    <w:rsid w:val="00850182"/>
    <w:rsid w:val="00850E0A"/>
    <w:rsid w:val="0085147C"/>
    <w:rsid w:val="00851F87"/>
    <w:rsid w:val="00852070"/>
    <w:rsid w:val="00852D16"/>
    <w:rsid w:val="008533CF"/>
    <w:rsid w:val="00853B73"/>
    <w:rsid w:val="00855055"/>
    <w:rsid w:val="008550AF"/>
    <w:rsid w:val="00856B54"/>
    <w:rsid w:val="00856B5C"/>
    <w:rsid w:val="008571BA"/>
    <w:rsid w:val="0085758E"/>
    <w:rsid w:val="00857678"/>
    <w:rsid w:val="008606F6"/>
    <w:rsid w:val="00860A1C"/>
    <w:rsid w:val="00861F4D"/>
    <w:rsid w:val="008633B4"/>
    <w:rsid w:val="0086421B"/>
    <w:rsid w:val="008648D5"/>
    <w:rsid w:val="00865040"/>
    <w:rsid w:val="008660A6"/>
    <w:rsid w:val="008660E8"/>
    <w:rsid w:val="008660F6"/>
    <w:rsid w:val="0086631C"/>
    <w:rsid w:val="00870944"/>
    <w:rsid w:val="00870F51"/>
    <w:rsid w:val="00871139"/>
    <w:rsid w:val="008712A6"/>
    <w:rsid w:val="00873848"/>
    <w:rsid w:val="00874B0E"/>
    <w:rsid w:val="00875BD1"/>
    <w:rsid w:val="00876667"/>
    <w:rsid w:val="0087676C"/>
    <w:rsid w:val="00876CB7"/>
    <w:rsid w:val="008774B4"/>
    <w:rsid w:val="00877898"/>
    <w:rsid w:val="00877AC2"/>
    <w:rsid w:val="008811C8"/>
    <w:rsid w:val="00882A5D"/>
    <w:rsid w:val="0088568D"/>
    <w:rsid w:val="008859E3"/>
    <w:rsid w:val="00885B98"/>
    <w:rsid w:val="00886BE6"/>
    <w:rsid w:val="00887D64"/>
    <w:rsid w:val="00887F35"/>
    <w:rsid w:val="008907BB"/>
    <w:rsid w:val="00891480"/>
    <w:rsid w:val="0089203A"/>
    <w:rsid w:val="00892324"/>
    <w:rsid w:val="00892EE4"/>
    <w:rsid w:val="008947C6"/>
    <w:rsid w:val="00895CE9"/>
    <w:rsid w:val="008965C2"/>
    <w:rsid w:val="00896C29"/>
    <w:rsid w:val="008A08B1"/>
    <w:rsid w:val="008A2EA0"/>
    <w:rsid w:val="008A324D"/>
    <w:rsid w:val="008A36AC"/>
    <w:rsid w:val="008A3AC8"/>
    <w:rsid w:val="008A3C0F"/>
    <w:rsid w:val="008A4196"/>
    <w:rsid w:val="008A45DD"/>
    <w:rsid w:val="008A5401"/>
    <w:rsid w:val="008A62A2"/>
    <w:rsid w:val="008A6476"/>
    <w:rsid w:val="008A72AF"/>
    <w:rsid w:val="008B0FD5"/>
    <w:rsid w:val="008B1A19"/>
    <w:rsid w:val="008B259D"/>
    <w:rsid w:val="008B3DAF"/>
    <w:rsid w:val="008B41D1"/>
    <w:rsid w:val="008B427E"/>
    <w:rsid w:val="008B47CC"/>
    <w:rsid w:val="008B4B4F"/>
    <w:rsid w:val="008B5C01"/>
    <w:rsid w:val="008B61CE"/>
    <w:rsid w:val="008C09DC"/>
    <w:rsid w:val="008C1D07"/>
    <w:rsid w:val="008C1D58"/>
    <w:rsid w:val="008C20FF"/>
    <w:rsid w:val="008C2861"/>
    <w:rsid w:val="008C2CC7"/>
    <w:rsid w:val="008C2E32"/>
    <w:rsid w:val="008C324F"/>
    <w:rsid w:val="008C359C"/>
    <w:rsid w:val="008C363F"/>
    <w:rsid w:val="008C3E2B"/>
    <w:rsid w:val="008C4A08"/>
    <w:rsid w:val="008C4D3E"/>
    <w:rsid w:val="008C5140"/>
    <w:rsid w:val="008C5C94"/>
    <w:rsid w:val="008D0B95"/>
    <w:rsid w:val="008D11C0"/>
    <w:rsid w:val="008D224C"/>
    <w:rsid w:val="008D4552"/>
    <w:rsid w:val="008D508B"/>
    <w:rsid w:val="008D799D"/>
    <w:rsid w:val="008D7B17"/>
    <w:rsid w:val="008E0546"/>
    <w:rsid w:val="008E06CE"/>
    <w:rsid w:val="008E14AA"/>
    <w:rsid w:val="008E208A"/>
    <w:rsid w:val="008E297F"/>
    <w:rsid w:val="008E2EFA"/>
    <w:rsid w:val="008E428D"/>
    <w:rsid w:val="008E4545"/>
    <w:rsid w:val="008E4A2B"/>
    <w:rsid w:val="008E4E13"/>
    <w:rsid w:val="008E51D7"/>
    <w:rsid w:val="008E63FF"/>
    <w:rsid w:val="008E6E13"/>
    <w:rsid w:val="008E7D31"/>
    <w:rsid w:val="008F00E0"/>
    <w:rsid w:val="008F026C"/>
    <w:rsid w:val="008F1A8D"/>
    <w:rsid w:val="008F1D86"/>
    <w:rsid w:val="008F28D2"/>
    <w:rsid w:val="008F37CD"/>
    <w:rsid w:val="008F4703"/>
    <w:rsid w:val="008F48B8"/>
    <w:rsid w:val="008F54DE"/>
    <w:rsid w:val="008F5EF5"/>
    <w:rsid w:val="008F6453"/>
    <w:rsid w:val="008F6E7F"/>
    <w:rsid w:val="008F7066"/>
    <w:rsid w:val="008F73A9"/>
    <w:rsid w:val="008F7794"/>
    <w:rsid w:val="008F7CA3"/>
    <w:rsid w:val="0090021B"/>
    <w:rsid w:val="009004B4"/>
    <w:rsid w:val="00900D08"/>
    <w:rsid w:val="00902389"/>
    <w:rsid w:val="00902793"/>
    <w:rsid w:val="009029EF"/>
    <w:rsid w:val="00905309"/>
    <w:rsid w:val="00905F39"/>
    <w:rsid w:val="00906EDA"/>
    <w:rsid w:val="00907893"/>
    <w:rsid w:val="0091059D"/>
    <w:rsid w:val="0091125D"/>
    <w:rsid w:val="009124C3"/>
    <w:rsid w:val="00912A1C"/>
    <w:rsid w:val="00913140"/>
    <w:rsid w:val="00913506"/>
    <w:rsid w:val="0091504D"/>
    <w:rsid w:val="009150A9"/>
    <w:rsid w:val="00916590"/>
    <w:rsid w:val="009173B9"/>
    <w:rsid w:val="00917945"/>
    <w:rsid w:val="009200A3"/>
    <w:rsid w:val="009210D2"/>
    <w:rsid w:val="009238D7"/>
    <w:rsid w:val="00923DFE"/>
    <w:rsid w:val="00923E2B"/>
    <w:rsid w:val="009254CF"/>
    <w:rsid w:val="00925B93"/>
    <w:rsid w:val="00926CA3"/>
    <w:rsid w:val="009307DB"/>
    <w:rsid w:val="00930D46"/>
    <w:rsid w:val="009359A4"/>
    <w:rsid w:val="009360C7"/>
    <w:rsid w:val="00936324"/>
    <w:rsid w:val="00936AC3"/>
    <w:rsid w:val="00936C1B"/>
    <w:rsid w:val="00936CA5"/>
    <w:rsid w:val="00940DAD"/>
    <w:rsid w:val="0094130C"/>
    <w:rsid w:val="00941839"/>
    <w:rsid w:val="00941FDB"/>
    <w:rsid w:val="00942BB4"/>
    <w:rsid w:val="00943B8A"/>
    <w:rsid w:val="00944139"/>
    <w:rsid w:val="009463D4"/>
    <w:rsid w:val="009514C3"/>
    <w:rsid w:val="0095156E"/>
    <w:rsid w:val="00951869"/>
    <w:rsid w:val="00951885"/>
    <w:rsid w:val="00952FB3"/>
    <w:rsid w:val="0095427D"/>
    <w:rsid w:val="00955570"/>
    <w:rsid w:val="009563C3"/>
    <w:rsid w:val="0095651A"/>
    <w:rsid w:val="0096005D"/>
    <w:rsid w:val="0096078C"/>
    <w:rsid w:val="009607C8"/>
    <w:rsid w:val="00960F04"/>
    <w:rsid w:val="00961ADC"/>
    <w:rsid w:val="00962029"/>
    <w:rsid w:val="00962063"/>
    <w:rsid w:val="00962111"/>
    <w:rsid w:val="0096366C"/>
    <w:rsid w:val="0096486B"/>
    <w:rsid w:val="009655CE"/>
    <w:rsid w:val="0096593E"/>
    <w:rsid w:val="00966293"/>
    <w:rsid w:val="009666F9"/>
    <w:rsid w:val="0096754D"/>
    <w:rsid w:val="00967580"/>
    <w:rsid w:val="009679B3"/>
    <w:rsid w:val="00967B35"/>
    <w:rsid w:val="00967DC2"/>
    <w:rsid w:val="009729F4"/>
    <w:rsid w:val="0097521E"/>
    <w:rsid w:val="00976B55"/>
    <w:rsid w:val="0097737D"/>
    <w:rsid w:val="009811E9"/>
    <w:rsid w:val="0098380B"/>
    <w:rsid w:val="009850D3"/>
    <w:rsid w:val="00985AF2"/>
    <w:rsid w:val="00985C13"/>
    <w:rsid w:val="00985CBA"/>
    <w:rsid w:val="0098657A"/>
    <w:rsid w:val="00986A54"/>
    <w:rsid w:val="00986F79"/>
    <w:rsid w:val="009905B6"/>
    <w:rsid w:val="00990A2D"/>
    <w:rsid w:val="00990DA5"/>
    <w:rsid w:val="009914F0"/>
    <w:rsid w:val="00992310"/>
    <w:rsid w:val="009932ED"/>
    <w:rsid w:val="009934FE"/>
    <w:rsid w:val="00993A9E"/>
    <w:rsid w:val="00993F24"/>
    <w:rsid w:val="00993FCD"/>
    <w:rsid w:val="009949DB"/>
    <w:rsid w:val="00994D27"/>
    <w:rsid w:val="009967DC"/>
    <w:rsid w:val="00996E4C"/>
    <w:rsid w:val="00996ED2"/>
    <w:rsid w:val="009978A8"/>
    <w:rsid w:val="009A14D5"/>
    <w:rsid w:val="009A1AC4"/>
    <w:rsid w:val="009A3EF8"/>
    <w:rsid w:val="009A62FA"/>
    <w:rsid w:val="009A665E"/>
    <w:rsid w:val="009B03E4"/>
    <w:rsid w:val="009B228E"/>
    <w:rsid w:val="009B2494"/>
    <w:rsid w:val="009B2D96"/>
    <w:rsid w:val="009B333D"/>
    <w:rsid w:val="009B396D"/>
    <w:rsid w:val="009B3979"/>
    <w:rsid w:val="009B421A"/>
    <w:rsid w:val="009B5075"/>
    <w:rsid w:val="009B5DF1"/>
    <w:rsid w:val="009B71C0"/>
    <w:rsid w:val="009B7880"/>
    <w:rsid w:val="009C02AD"/>
    <w:rsid w:val="009C07A3"/>
    <w:rsid w:val="009C0814"/>
    <w:rsid w:val="009C18E1"/>
    <w:rsid w:val="009C1B1A"/>
    <w:rsid w:val="009C7350"/>
    <w:rsid w:val="009D2390"/>
    <w:rsid w:val="009D2956"/>
    <w:rsid w:val="009D45FC"/>
    <w:rsid w:val="009D4904"/>
    <w:rsid w:val="009D5447"/>
    <w:rsid w:val="009D54BF"/>
    <w:rsid w:val="009D7C4E"/>
    <w:rsid w:val="009D7F0F"/>
    <w:rsid w:val="009E0ED7"/>
    <w:rsid w:val="009E1F3C"/>
    <w:rsid w:val="009E305A"/>
    <w:rsid w:val="009E443D"/>
    <w:rsid w:val="009E46A0"/>
    <w:rsid w:val="009E48E5"/>
    <w:rsid w:val="009E52CD"/>
    <w:rsid w:val="009E5E6C"/>
    <w:rsid w:val="009E72F0"/>
    <w:rsid w:val="009F0457"/>
    <w:rsid w:val="009F1149"/>
    <w:rsid w:val="009F1255"/>
    <w:rsid w:val="009F1986"/>
    <w:rsid w:val="009F27E0"/>
    <w:rsid w:val="009F2D20"/>
    <w:rsid w:val="009F3677"/>
    <w:rsid w:val="009F3927"/>
    <w:rsid w:val="009F39EC"/>
    <w:rsid w:val="009F4917"/>
    <w:rsid w:val="009F4ACA"/>
    <w:rsid w:val="009F5386"/>
    <w:rsid w:val="009F5941"/>
    <w:rsid w:val="009F643C"/>
    <w:rsid w:val="009F65C4"/>
    <w:rsid w:val="009F6FA7"/>
    <w:rsid w:val="00A002BE"/>
    <w:rsid w:val="00A01392"/>
    <w:rsid w:val="00A020AC"/>
    <w:rsid w:val="00A0244E"/>
    <w:rsid w:val="00A030AD"/>
    <w:rsid w:val="00A03975"/>
    <w:rsid w:val="00A04368"/>
    <w:rsid w:val="00A04737"/>
    <w:rsid w:val="00A04905"/>
    <w:rsid w:val="00A05586"/>
    <w:rsid w:val="00A064A6"/>
    <w:rsid w:val="00A07D63"/>
    <w:rsid w:val="00A1049E"/>
    <w:rsid w:val="00A119DA"/>
    <w:rsid w:val="00A14060"/>
    <w:rsid w:val="00A142E6"/>
    <w:rsid w:val="00A1478C"/>
    <w:rsid w:val="00A15BFF"/>
    <w:rsid w:val="00A15C34"/>
    <w:rsid w:val="00A15F86"/>
    <w:rsid w:val="00A168F2"/>
    <w:rsid w:val="00A16AE1"/>
    <w:rsid w:val="00A207AC"/>
    <w:rsid w:val="00A21932"/>
    <w:rsid w:val="00A2233F"/>
    <w:rsid w:val="00A2300F"/>
    <w:rsid w:val="00A24A93"/>
    <w:rsid w:val="00A26A38"/>
    <w:rsid w:val="00A26E9E"/>
    <w:rsid w:val="00A270A9"/>
    <w:rsid w:val="00A278B7"/>
    <w:rsid w:val="00A27E40"/>
    <w:rsid w:val="00A319B0"/>
    <w:rsid w:val="00A3270D"/>
    <w:rsid w:val="00A33365"/>
    <w:rsid w:val="00A337EA"/>
    <w:rsid w:val="00A353BF"/>
    <w:rsid w:val="00A37445"/>
    <w:rsid w:val="00A40A1D"/>
    <w:rsid w:val="00A40B8C"/>
    <w:rsid w:val="00A416EE"/>
    <w:rsid w:val="00A41DF4"/>
    <w:rsid w:val="00A421C7"/>
    <w:rsid w:val="00A42215"/>
    <w:rsid w:val="00A4272F"/>
    <w:rsid w:val="00A430E8"/>
    <w:rsid w:val="00A43698"/>
    <w:rsid w:val="00A446EE"/>
    <w:rsid w:val="00A45267"/>
    <w:rsid w:val="00A503B5"/>
    <w:rsid w:val="00A512C7"/>
    <w:rsid w:val="00A5151B"/>
    <w:rsid w:val="00A51D12"/>
    <w:rsid w:val="00A5256B"/>
    <w:rsid w:val="00A52A83"/>
    <w:rsid w:val="00A53EB1"/>
    <w:rsid w:val="00A55EE8"/>
    <w:rsid w:val="00A5668F"/>
    <w:rsid w:val="00A574C9"/>
    <w:rsid w:val="00A57A80"/>
    <w:rsid w:val="00A57F12"/>
    <w:rsid w:val="00A62555"/>
    <w:rsid w:val="00A627AB"/>
    <w:rsid w:val="00A632C8"/>
    <w:rsid w:val="00A63DFE"/>
    <w:rsid w:val="00A65503"/>
    <w:rsid w:val="00A6559D"/>
    <w:rsid w:val="00A6640F"/>
    <w:rsid w:val="00A67125"/>
    <w:rsid w:val="00A67198"/>
    <w:rsid w:val="00A6756E"/>
    <w:rsid w:val="00A678D6"/>
    <w:rsid w:val="00A701F8"/>
    <w:rsid w:val="00A717D4"/>
    <w:rsid w:val="00A7184A"/>
    <w:rsid w:val="00A71AC7"/>
    <w:rsid w:val="00A71EDE"/>
    <w:rsid w:val="00A72893"/>
    <w:rsid w:val="00A73745"/>
    <w:rsid w:val="00A73AD0"/>
    <w:rsid w:val="00A73B88"/>
    <w:rsid w:val="00A75D30"/>
    <w:rsid w:val="00A76107"/>
    <w:rsid w:val="00A80C57"/>
    <w:rsid w:val="00A81950"/>
    <w:rsid w:val="00A82615"/>
    <w:rsid w:val="00A82A27"/>
    <w:rsid w:val="00A834CA"/>
    <w:rsid w:val="00A85EC9"/>
    <w:rsid w:val="00A862ED"/>
    <w:rsid w:val="00A8669C"/>
    <w:rsid w:val="00A877C4"/>
    <w:rsid w:val="00A903B4"/>
    <w:rsid w:val="00A908F0"/>
    <w:rsid w:val="00A92C99"/>
    <w:rsid w:val="00A9335B"/>
    <w:rsid w:val="00A93711"/>
    <w:rsid w:val="00A940D0"/>
    <w:rsid w:val="00A9531B"/>
    <w:rsid w:val="00A9618D"/>
    <w:rsid w:val="00A96AA8"/>
    <w:rsid w:val="00A9752B"/>
    <w:rsid w:val="00A976CB"/>
    <w:rsid w:val="00AA015D"/>
    <w:rsid w:val="00AA085B"/>
    <w:rsid w:val="00AA0F91"/>
    <w:rsid w:val="00AA1F71"/>
    <w:rsid w:val="00AA1FAA"/>
    <w:rsid w:val="00AA1FEA"/>
    <w:rsid w:val="00AA201E"/>
    <w:rsid w:val="00AA29B5"/>
    <w:rsid w:val="00AA2B88"/>
    <w:rsid w:val="00AA2C62"/>
    <w:rsid w:val="00AA324F"/>
    <w:rsid w:val="00AA36F3"/>
    <w:rsid w:val="00AA3D57"/>
    <w:rsid w:val="00AA5A7B"/>
    <w:rsid w:val="00AA5AA5"/>
    <w:rsid w:val="00AA681E"/>
    <w:rsid w:val="00AA6960"/>
    <w:rsid w:val="00AB07EC"/>
    <w:rsid w:val="00AB11FF"/>
    <w:rsid w:val="00AB1BD3"/>
    <w:rsid w:val="00AB1F93"/>
    <w:rsid w:val="00AB3AAA"/>
    <w:rsid w:val="00AB3C87"/>
    <w:rsid w:val="00AB5424"/>
    <w:rsid w:val="00AB62B8"/>
    <w:rsid w:val="00AB695D"/>
    <w:rsid w:val="00AB6CF2"/>
    <w:rsid w:val="00AB7305"/>
    <w:rsid w:val="00AC1446"/>
    <w:rsid w:val="00AC16B1"/>
    <w:rsid w:val="00AC2CBA"/>
    <w:rsid w:val="00AC2D90"/>
    <w:rsid w:val="00AC31D3"/>
    <w:rsid w:val="00AC3E55"/>
    <w:rsid w:val="00AC49F3"/>
    <w:rsid w:val="00AC4EB5"/>
    <w:rsid w:val="00AC5502"/>
    <w:rsid w:val="00AC5F60"/>
    <w:rsid w:val="00AC6275"/>
    <w:rsid w:val="00AC666F"/>
    <w:rsid w:val="00AC7B02"/>
    <w:rsid w:val="00AC7EE9"/>
    <w:rsid w:val="00AD0072"/>
    <w:rsid w:val="00AD07C3"/>
    <w:rsid w:val="00AD1125"/>
    <w:rsid w:val="00AD13CD"/>
    <w:rsid w:val="00AD1F90"/>
    <w:rsid w:val="00AD22CE"/>
    <w:rsid w:val="00AD23FD"/>
    <w:rsid w:val="00AD26C1"/>
    <w:rsid w:val="00AD3EFB"/>
    <w:rsid w:val="00AD4B19"/>
    <w:rsid w:val="00AD4CB5"/>
    <w:rsid w:val="00AD5A41"/>
    <w:rsid w:val="00AD712B"/>
    <w:rsid w:val="00AE0966"/>
    <w:rsid w:val="00AE12A6"/>
    <w:rsid w:val="00AE25EB"/>
    <w:rsid w:val="00AE3D28"/>
    <w:rsid w:val="00AE4144"/>
    <w:rsid w:val="00AE4349"/>
    <w:rsid w:val="00AE4671"/>
    <w:rsid w:val="00AE5524"/>
    <w:rsid w:val="00AE60E1"/>
    <w:rsid w:val="00AE74B1"/>
    <w:rsid w:val="00AF0310"/>
    <w:rsid w:val="00AF1546"/>
    <w:rsid w:val="00AF3536"/>
    <w:rsid w:val="00AF3BA9"/>
    <w:rsid w:val="00AF5375"/>
    <w:rsid w:val="00AF5903"/>
    <w:rsid w:val="00AF7516"/>
    <w:rsid w:val="00AF7FE6"/>
    <w:rsid w:val="00B005FF"/>
    <w:rsid w:val="00B03AA7"/>
    <w:rsid w:val="00B0467A"/>
    <w:rsid w:val="00B05063"/>
    <w:rsid w:val="00B05CEB"/>
    <w:rsid w:val="00B075AD"/>
    <w:rsid w:val="00B10EE0"/>
    <w:rsid w:val="00B112D3"/>
    <w:rsid w:val="00B1138B"/>
    <w:rsid w:val="00B11FC8"/>
    <w:rsid w:val="00B15416"/>
    <w:rsid w:val="00B15AD9"/>
    <w:rsid w:val="00B16183"/>
    <w:rsid w:val="00B167C1"/>
    <w:rsid w:val="00B16F7B"/>
    <w:rsid w:val="00B173E7"/>
    <w:rsid w:val="00B17B3A"/>
    <w:rsid w:val="00B20AC1"/>
    <w:rsid w:val="00B20E6B"/>
    <w:rsid w:val="00B22193"/>
    <w:rsid w:val="00B228D9"/>
    <w:rsid w:val="00B22CFD"/>
    <w:rsid w:val="00B23FB5"/>
    <w:rsid w:val="00B240F0"/>
    <w:rsid w:val="00B25175"/>
    <w:rsid w:val="00B26AD6"/>
    <w:rsid w:val="00B26D74"/>
    <w:rsid w:val="00B27383"/>
    <w:rsid w:val="00B30708"/>
    <w:rsid w:val="00B30F46"/>
    <w:rsid w:val="00B31083"/>
    <w:rsid w:val="00B31A1E"/>
    <w:rsid w:val="00B32814"/>
    <w:rsid w:val="00B33624"/>
    <w:rsid w:val="00B3454D"/>
    <w:rsid w:val="00B349CB"/>
    <w:rsid w:val="00B35174"/>
    <w:rsid w:val="00B35266"/>
    <w:rsid w:val="00B35B96"/>
    <w:rsid w:val="00B35C30"/>
    <w:rsid w:val="00B369A1"/>
    <w:rsid w:val="00B377F2"/>
    <w:rsid w:val="00B37A4A"/>
    <w:rsid w:val="00B4084C"/>
    <w:rsid w:val="00B40B70"/>
    <w:rsid w:val="00B41302"/>
    <w:rsid w:val="00B424F2"/>
    <w:rsid w:val="00B42A74"/>
    <w:rsid w:val="00B44205"/>
    <w:rsid w:val="00B44770"/>
    <w:rsid w:val="00B4477A"/>
    <w:rsid w:val="00B44890"/>
    <w:rsid w:val="00B44A7C"/>
    <w:rsid w:val="00B456F4"/>
    <w:rsid w:val="00B45A39"/>
    <w:rsid w:val="00B45C1A"/>
    <w:rsid w:val="00B45D2A"/>
    <w:rsid w:val="00B45DC4"/>
    <w:rsid w:val="00B4685A"/>
    <w:rsid w:val="00B46C93"/>
    <w:rsid w:val="00B475B1"/>
    <w:rsid w:val="00B47E2B"/>
    <w:rsid w:val="00B47E8B"/>
    <w:rsid w:val="00B5048D"/>
    <w:rsid w:val="00B51D4A"/>
    <w:rsid w:val="00B529F4"/>
    <w:rsid w:val="00B52D73"/>
    <w:rsid w:val="00B533E6"/>
    <w:rsid w:val="00B534D4"/>
    <w:rsid w:val="00B53957"/>
    <w:rsid w:val="00B54A33"/>
    <w:rsid w:val="00B551BF"/>
    <w:rsid w:val="00B55687"/>
    <w:rsid w:val="00B55F60"/>
    <w:rsid w:val="00B5667B"/>
    <w:rsid w:val="00B56C8A"/>
    <w:rsid w:val="00B56EB0"/>
    <w:rsid w:val="00B5730B"/>
    <w:rsid w:val="00B60B37"/>
    <w:rsid w:val="00B60BD7"/>
    <w:rsid w:val="00B60CA7"/>
    <w:rsid w:val="00B62395"/>
    <w:rsid w:val="00B6438C"/>
    <w:rsid w:val="00B6481B"/>
    <w:rsid w:val="00B64E87"/>
    <w:rsid w:val="00B6631F"/>
    <w:rsid w:val="00B66A44"/>
    <w:rsid w:val="00B66C50"/>
    <w:rsid w:val="00B676A0"/>
    <w:rsid w:val="00B67DB3"/>
    <w:rsid w:val="00B71A7C"/>
    <w:rsid w:val="00B71AE9"/>
    <w:rsid w:val="00B724C5"/>
    <w:rsid w:val="00B72C3B"/>
    <w:rsid w:val="00B73C39"/>
    <w:rsid w:val="00B73EA4"/>
    <w:rsid w:val="00B75ADD"/>
    <w:rsid w:val="00B76984"/>
    <w:rsid w:val="00B80212"/>
    <w:rsid w:val="00B81123"/>
    <w:rsid w:val="00B8199A"/>
    <w:rsid w:val="00B82CD0"/>
    <w:rsid w:val="00B8310A"/>
    <w:rsid w:val="00B85065"/>
    <w:rsid w:val="00B8734C"/>
    <w:rsid w:val="00B9011D"/>
    <w:rsid w:val="00B9227C"/>
    <w:rsid w:val="00B92612"/>
    <w:rsid w:val="00B93946"/>
    <w:rsid w:val="00B947CD"/>
    <w:rsid w:val="00B94C7E"/>
    <w:rsid w:val="00B9648D"/>
    <w:rsid w:val="00B96A4A"/>
    <w:rsid w:val="00B971E3"/>
    <w:rsid w:val="00BA0704"/>
    <w:rsid w:val="00BA1026"/>
    <w:rsid w:val="00BA115A"/>
    <w:rsid w:val="00BA15C7"/>
    <w:rsid w:val="00BA1632"/>
    <w:rsid w:val="00BA1FC2"/>
    <w:rsid w:val="00BA3A3C"/>
    <w:rsid w:val="00BA3AB0"/>
    <w:rsid w:val="00BA4652"/>
    <w:rsid w:val="00BA5D62"/>
    <w:rsid w:val="00BA63F9"/>
    <w:rsid w:val="00BA6556"/>
    <w:rsid w:val="00BA7164"/>
    <w:rsid w:val="00BA71B0"/>
    <w:rsid w:val="00BA78C4"/>
    <w:rsid w:val="00BA7B5B"/>
    <w:rsid w:val="00BB068E"/>
    <w:rsid w:val="00BB076F"/>
    <w:rsid w:val="00BB0DFD"/>
    <w:rsid w:val="00BB189A"/>
    <w:rsid w:val="00BB1F24"/>
    <w:rsid w:val="00BB620C"/>
    <w:rsid w:val="00BB6B21"/>
    <w:rsid w:val="00BB71C6"/>
    <w:rsid w:val="00BB7727"/>
    <w:rsid w:val="00BC0164"/>
    <w:rsid w:val="00BC0300"/>
    <w:rsid w:val="00BC2F03"/>
    <w:rsid w:val="00BC3820"/>
    <w:rsid w:val="00BC3D36"/>
    <w:rsid w:val="00BC4965"/>
    <w:rsid w:val="00BC49E1"/>
    <w:rsid w:val="00BC4FEF"/>
    <w:rsid w:val="00BC5B6E"/>
    <w:rsid w:val="00BC5D2A"/>
    <w:rsid w:val="00BC6C34"/>
    <w:rsid w:val="00BC7021"/>
    <w:rsid w:val="00BC7210"/>
    <w:rsid w:val="00BC7749"/>
    <w:rsid w:val="00BC7B24"/>
    <w:rsid w:val="00BD0CA4"/>
    <w:rsid w:val="00BD1517"/>
    <w:rsid w:val="00BD17E6"/>
    <w:rsid w:val="00BD19F9"/>
    <w:rsid w:val="00BD1B71"/>
    <w:rsid w:val="00BD21A2"/>
    <w:rsid w:val="00BD23C2"/>
    <w:rsid w:val="00BD2F9D"/>
    <w:rsid w:val="00BD34E2"/>
    <w:rsid w:val="00BD3824"/>
    <w:rsid w:val="00BD602A"/>
    <w:rsid w:val="00BD79C6"/>
    <w:rsid w:val="00BD7F6E"/>
    <w:rsid w:val="00BE0EE4"/>
    <w:rsid w:val="00BE1D16"/>
    <w:rsid w:val="00BE271D"/>
    <w:rsid w:val="00BE2F4F"/>
    <w:rsid w:val="00BE40ED"/>
    <w:rsid w:val="00BE4CB9"/>
    <w:rsid w:val="00BE6F09"/>
    <w:rsid w:val="00BE77E7"/>
    <w:rsid w:val="00BE77F9"/>
    <w:rsid w:val="00BF0435"/>
    <w:rsid w:val="00BF07C9"/>
    <w:rsid w:val="00BF0A8D"/>
    <w:rsid w:val="00BF0C42"/>
    <w:rsid w:val="00BF0D3C"/>
    <w:rsid w:val="00BF1DE7"/>
    <w:rsid w:val="00BF1E4B"/>
    <w:rsid w:val="00BF201E"/>
    <w:rsid w:val="00BF47EE"/>
    <w:rsid w:val="00BF4F5E"/>
    <w:rsid w:val="00BF658D"/>
    <w:rsid w:val="00BF6AF6"/>
    <w:rsid w:val="00BF7293"/>
    <w:rsid w:val="00C00B09"/>
    <w:rsid w:val="00C00E49"/>
    <w:rsid w:val="00C02CC1"/>
    <w:rsid w:val="00C02EBD"/>
    <w:rsid w:val="00C031A3"/>
    <w:rsid w:val="00C031BC"/>
    <w:rsid w:val="00C03240"/>
    <w:rsid w:val="00C03F1D"/>
    <w:rsid w:val="00C07B08"/>
    <w:rsid w:val="00C10C9C"/>
    <w:rsid w:val="00C10DD2"/>
    <w:rsid w:val="00C11557"/>
    <w:rsid w:val="00C12D90"/>
    <w:rsid w:val="00C12F56"/>
    <w:rsid w:val="00C12FB6"/>
    <w:rsid w:val="00C1336F"/>
    <w:rsid w:val="00C14339"/>
    <w:rsid w:val="00C15E6D"/>
    <w:rsid w:val="00C15F75"/>
    <w:rsid w:val="00C16160"/>
    <w:rsid w:val="00C16867"/>
    <w:rsid w:val="00C16B48"/>
    <w:rsid w:val="00C16FEB"/>
    <w:rsid w:val="00C207A5"/>
    <w:rsid w:val="00C20E16"/>
    <w:rsid w:val="00C21B11"/>
    <w:rsid w:val="00C21B91"/>
    <w:rsid w:val="00C21BD8"/>
    <w:rsid w:val="00C220D1"/>
    <w:rsid w:val="00C24C37"/>
    <w:rsid w:val="00C2569B"/>
    <w:rsid w:val="00C256BB"/>
    <w:rsid w:val="00C25A60"/>
    <w:rsid w:val="00C25CFE"/>
    <w:rsid w:val="00C27BC1"/>
    <w:rsid w:val="00C3241E"/>
    <w:rsid w:val="00C325CC"/>
    <w:rsid w:val="00C32982"/>
    <w:rsid w:val="00C330A4"/>
    <w:rsid w:val="00C34108"/>
    <w:rsid w:val="00C36B4F"/>
    <w:rsid w:val="00C36DF7"/>
    <w:rsid w:val="00C36E6E"/>
    <w:rsid w:val="00C36FCD"/>
    <w:rsid w:val="00C3704A"/>
    <w:rsid w:val="00C375F4"/>
    <w:rsid w:val="00C403FF"/>
    <w:rsid w:val="00C40CAA"/>
    <w:rsid w:val="00C40FDB"/>
    <w:rsid w:val="00C41B96"/>
    <w:rsid w:val="00C428A5"/>
    <w:rsid w:val="00C428AB"/>
    <w:rsid w:val="00C42E92"/>
    <w:rsid w:val="00C43CB3"/>
    <w:rsid w:val="00C44199"/>
    <w:rsid w:val="00C44EB2"/>
    <w:rsid w:val="00C454D5"/>
    <w:rsid w:val="00C45C29"/>
    <w:rsid w:val="00C474A2"/>
    <w:rsid w:val="00C47609"/>
    <w:rsid w:val="00C511DB"/>
    <w:rsid w:val="00C512E7"/>
    <w:rsid w:val="00C51872"/>
    <w:rsid w:val="00C51EAB"/>
    <w:rsid w:val="00C51FFF"/>
    <w:rsid w:val="00C52707"/>
    <w:rsid w:val="00C53550"/>
    <w:rsid w:val="00C541E5"/>
    <w:rsid w:val="00C54E2C"/>
    <w:rsid w:val="00C55865"/>
    <w:rsid w:val="00C55970"/>
    <w:rsid w:val="00C55F86"/>
    <w:rsid w:val="00C569DE"/>
    <w:rsid w:val="00C56B9E"/>
    <w:rsid w:val="00C57449"/>
    <w:rsid w:val="00C60A98"/>
    <w:rsid w:val="00C60B35"/>
    <w:rsid w:val="00C60D55"/>
    <w:rsid w:val="00C61258"/>
    <w:rsid w:val="00C619D4"/>
    <w:rsid w:val="00C62F8A"/>
    <w:rsid w:val="00C63080"/>
    <w:rsid w:val="00C641EF"/>
    <w:rsid w:val="00C6499F"/>
    <w:rsid w:val="00C64E61"/>
    <w:rsid w:val="00C65014"/>
    <w:rsid w:val="00C65ED5"/>
    <w:rsid w:val="00C66129"/>
    <w:rsid w:val="00C66851"/>
    <w:rsid w:val="00C67983"/>
    <w:rsid w:val="00C70E50"/>
    <w:rsid w:val="00C718D0"/>
    <w:rsid w:val="00C72081"/>
    <w:rsid w:val="00C72F48"/>
    <w:rsid w:val="00C73258"/>
    <w:rsid w:val="00C734CA"/>
    <w:rsid w:val="00C73650"/>
    <w:rsid w:val="00C75C37"/>
    <w:rsid w:val="00C77126"/>
    <w:rsid w:val="00C77635"/>
    <w:rsid w:val="00C80CDB"/>
    <w:rsid w:val="00C8151C"/>
    <w:rsid w:val="00C835E4"/>
    <w:rsid w:val="00C83A75"/>
    <w:rsid w:val="00C83E56"/>
    <w:rsid w:val="00C83FAE"/>
    <w:rsid w:val="00C84B08"/>
    <w:rsid w:val="00C8545B"/>
    <w:rsid w:val="00C8575B"/>
    <w:rsid w:val="00C85AC1"/>
    <w:rsid w:val="00C85DCE"/>
    <w:rsid w:val="00C85F10"/>
    <w:rsid w:val="00C86C1C"/>
    <w:rsid w:val="00C87373"/>
    <w:rsid w:val="00C90308"/>
    <w:rsid w:val="00C90326"/>
    <w:rsid w:val="00C924A8"/>
    <w:rsid w:val="00C9276D"/>
    <w:rsid w:val="00C9302B"/>
    <w:rsid w:val="00C9386B"/>
    <w:rsid w:val="00C94966"/>
    <w:rsid w:val="00C94AFC"/>
    <w:rsid w:val="00C94CDB"/>
    <w:rsid w:val="00C95BD9"/>
    <w:rsid w:val="00C95FB8"/>
    <w:rsid w:val="00C960C4"/>
    <w:rsid w:val="00C97003"/>
    <w:rsid w:val="00C97622"/>
    <w:rsid w:val="00C97930"/>
    <w:rsid w:val="00C97DA5"/>
    <w:rsid w:val="00CA01AD"/>
    <w:rsid w:val="00CA01EA"/>
    <w:rsid w:val="00CA079E"/>
    <w:rsid w:val="00CA0932"/>
    <w:rsid w:val="00CA0D0A"/>
    <w:rsid w:val="00CA19BB"/>
    <w:rsid w:val="00CA19FF"/>
    <w:rsid w:val="00CA27DE"/>
    <w:rsid w:val="00CA2B55"/>
    <w:rsid w:val="00CA3044"/>
    <w:rsid w:val="00CA3178"/>
    <w:rsid w:val="00CA3E18"/>
    <w:rsid w:val="00CA4524"/>
    <w:rsid w:val="00CA5AB9"/>
    <w:rsid w:val="00CA6107"/>
    <w:rsid w:val="00CA78BB"/>
    <w:rsid w:val="00CA7D6D"/>
    <w:rsid w:val="00CB00D9"/>
    <w:rsid w:val="00CB148B"/>
    <w:rsid w:val="00CB1E12"/>
    <w:rsid w:val="00CB1E38"/>
    <w:rsid w:val="00CB23F1"/>
    <w:rsid w:val="00CB2925"/>
    <w:rsid w:val="00CB5B49"/>
    <w:rsid w:val="00CB5E18"/>
    <w:rsid w:val="00CB6255"/>
    <w:rsid w:val="00CB6FFA"/>
    <w:rsid w:val="00CB756C"/>
    <w:rsid w:val="00CB7771"/>
    <w:rsid w:val="00CC0FFB"/>
    <w:rsid w:val="00CC1315"/>
    <w:rsid w:val="00CC170A"/>
    <w:rsid w:val="00CC22F4"/>
    <w:rsid w:val="00CC2607"/>
    <w:rsid w:val="00CC2848"/>
    <w:rsid w:val="00CC33D4"/>
    <w:rsid w:val="00CC4314"/>
    <w:rsid w:val="00CC4D2A"/>
    <w:rsid w:val="00CC52C4"/>
    <w:rsid w:val="00CC60D4"/>
    <w:rsid w:val="00CC668E"/>
    <w:rsid w:val="00CC7CB6"/>
    <w:rsid w:val="00CC7F5C"/>
    <w:rsid w:val="00CD01A1"/>
    <w:rsid w:val="00CD3F67"/>
    <w:rsid w:val="00CD6F93"/>
    <w:rsid w:val="00CD7563"/>
    <w:rsid w:val="00CE01D9"/>
    <w:rsid w:val="00CE0878"/>
    <w:rsid w:val="00CE0CAE"/>
    <w:rsid w:val="00CE27F8"/>
    <w:rsid w:val="00CE28DB"/>
    <w:rsid w:val="00CE356D"/>
    <w:rsid w:val="00CE3865"/>
    <w:rsid w:val="00CE4134"/>
    <w:rsid w:val="00CE554E"/>
    <w:rsid w:val="00CE5892"/>
    <w:rsid w:val="00CE63A4"/>
    <w:rsid w:val="00CE73C1"/>
    <w:rsid w:val="00CE76CD"/>
    <w:rsid w:val="00CF0D96"/>
    <w:rsid w:val="00CF0F1A"/>
    <w:rsid w:val="00CF3EA1"/>
    <w:rsid w:val="00CF5121"/>
    <w:rsid w:val="00CF5AF0"/>
    <w:rsid w:val="00CF6317"/>
    <w:rsid w:val="00CF64AF"/>
    <w:rsid w:val="00CF6D1D"/>
    <w:rsid w:val="00CF7542"/>
    <w:rsid w:val="00CF765F"/>
    <w:rsid w:val="00D02044"/>
    <w:rsid w:val="00D03276"/>
    <w:rsid w:val="00D03383"/>
    <w:rsid w:val="00D042BC"/>
    <w:rsid w:val="00D0653B"/>
    <w:rsid w:val="00D0686F"/>
    <w:rsid w:val="00D128AA"/>
    <w:rsid w:val="00D1364F"/>
    <w:rsid w:val="00D1393D"/>
    <w:rsid w:val="00D13D1F"/>
    <w:rsid w:val="00D14FFC"/>
    <w:rsid w:val="00D16D66"/>
    <w:rsid w:val="00D17BF8"/>
    <w:rsid w:val="00D17BFB"/>
    <w:rsid w:val="00D17D25"/>
    <w:rsid w:val="00D204C3"/>
    <w:rsid w:val="00D20540"/>
    <w:rsid w:val="00D20C04"/>
    <w:rsid w:val="00D24C4B"/>
    <w:rsid w:val="00D24E56"/>
    <w:rsid w:val="00D25BB6"/>
    <w:rsid w:val="00D2607C"/>
    <w:rsid w:val="00D26D6F"/>
    <w:rsid w:val="00D26F8F"/>
    <w:rsid w:val="00D27481"/>
    <w:rsid w:val="00D274A3"/>
    <w:rsid w:val="00D2798A"/>
    <w:rsid w:val="00D301C3"/>
    <w:rsid w:val="00D308F3"/>
    <w:rsid w:val="00D310AD"/>
    <w:rsid w:val="00D3125B"/>
    <w:rsid w:val="00D32D13"/>
    <w:rsid w:val="00D330CA"/>
    <w:rsid w:val="00D34119"/>
    <w:rsid w:val="00D3460E"/>
    <w:rsid w:val="00D34908"/>
    <w:rsid w:val="00D3633D"/>
    <w:rsid w:val="00D3774D"/>
    <w:rsid w:val="00D4129F"/>
    <w:rsid w:val="00D41B51"/>
    <w:rsid w:val="00D4378B"/>
    <w:rsid w:val="00D441BF"/>
    <w:rsid w:val="00D45AEE"/>
    <w:rsid w:val="00D466E4"/>
    <w:rsid w:val="00D46762"/>
    <w:rsid w:val="00D46A6C"/>
    <w:rsid w:val="00D479BA"/>
    <w:rsid w:val="00D50A8F"/>
    <w:rsid w:val="00D5155A"/>
    <w:rsid w:val="00D5161F"/>
    <w:rsid w:val="00D54DEB"/>
    <w:rsid w:val="00D551B5"/>
    <w:rsid w:val="00D55DFA"/>
    <w:rsid w:val="00D5654F"/>
    <w:rsid w:val="00D56B56"/>
    <w:rsid w:val="00D571DE"/>
    <w:rsid w:val="00D574A9"/>
    <w:rsid w:val="00D579B9"/>
    <w:rsid w:val="00D60D9E"/>
    <w:rsid w:val="00D628E6"/>
    <w:rsid w:val="00D62CF3"/>
    <w:rsid w:val="00D62FCF"/>
    <w:rsid w:val="00D642D8"/>
    <w:rsid w:val="00D64610"/>
    <w:rsid w:val="00D65787"/>
    <w:rsid w:val="00D6685E"/>
    <w:rsid w:val="00D66DE9"/>
    <w:rsid w:val="00D67A8E"/>
    <w:rsid w:val="00D67B48"/>
    <w:rsid w:val="00D70AC5"/>
    <w:rsid w:val="00D70D6A"/>
    <w:rsid w:val="00D71EA0"/>
    <w:rsid w:val="00D71EC9"/>
    <w:rsid w:val="00D72931"/>
    <w:rsid w:val="00D734DE"/>
    <w:rsid w:val="00D74106"/>
    <w:rsid w:val="00D7486C"/>
    <w:rsid w:val="00D75DA7"/>
    <w:rsid w:val="00D75EEE"/>
    <w:rsid w:val="00D76AC7"/>
    <w:rsid w:val="00D8043C"/>
    <w:rsid w:val="00D8182A"/>
    <w:rsid w:val="00D83215"/>
    <w:rsid w:val="00D83BE3"/>
    <w:rsid w:val="00D8643E"/>
    <w:rsid w:val="00D8706E"/>
    <w:rsid w:val="00D9052B"/>
    <w:rsid w:val="00D9070C"/>
    <w:rsid w:val="00D91455"/>
    <w:rsid w:val="00D917C3"/>
    <w:rsid w:val="00D925F5"/>
    <w:rsid w:val="00D92A00"/>
    <w:rsid w:val="00D92EEF"/>
    <w:rsid w:val="00D93694"/>
    <w:rsid w:val="00D93D53"/>
    <w:rsid w:val="00D94280"/>
    <w:rsid w:val="00D9577E"/>
    <w:rsid w:val="00D95A38"/>
    <w:rsid w:val="00D968E9"/>
    <w:rsid w:val="00D9774A"/>
    <w:rsid w:val="00D9788F"/>
    <w:rsid w:val="00D97C75"/>
    <w:rsid w:val="00D97CF6"/>
    <w:rsid w:val="00D97FE9"/>
    <w:rsid w:val="00DA18F2"/>
    <w:rsid w:val="00DA1B18"/>
    <w:rsid w:val="00DA1CD3"/>
    <w:rsid w:val="00DA219E"/>
    <w:rsid w:val="00DA4914"/>
    <w:rsid w:val="00DA6B39"/>
    <w:rsid w:val="00DB0C41"/>
    <w:rsid w:val="00DB0DBF"/>
    <w:rsid w:val="00DB16E4"/>
    <w:rsid w:val="00DB1DA6"/>
    <w:rsid w:val="00DB2887"/>
    <w:rsid w:val="00DB2B68"/>
    <w:rsid w:val="00DB3F14"/>
    <w:rsid w:val="00DB45D8"/>
    <w:rsid w:val="00DB5490"/>
    <w:rsid w:val="00DB596F"/>
    <w:rsid w:val="00DB5CE8"/>
    <w:rsid w:val="00DB7ABA"/>
    <w:rsid w:val="00DC04A7"/>
    <w:rsid w:val="00DC068D"/>
    <w:rsid w:val="00DC09FD"/>
    <w:rsid w:val="00DC1B84"/>
    <w:rsid w:val="00DC257E"/>
    <w:rsid w:val="00DC2AF5"/>
    <w:rsid w:val="00DC7704"/>
    <w:rsid w:val="00DC77A8"/>
    <w:rsid w:val="00DC7D44"/>
    <w:rsid w:val="00DD0349"/>
    <w:rsid w:val="00DD08EC"/>
    <w:rsid w:val="00DD0B7D"/>
    <w:rsid w:val="00DD13A8"/>
    <w:rsid w:val="00DD2C25"/>
    <w:rsid w:val="00DD2F58"/>
    <w:rsid w:val="00DD3C05"/>
    <w:rsid w:val="00DD4A34"/>
    <w:rsid w:val="00DD51A7"/>
    <w:rsid w:val="00DD57AB"/>
    <w:rsid w:val="00DD5A62"/>
    <w:rsid w:val="00DD608D"/>
    <w:rsid w:val="00DD6131"/>
    <w:rsid w:val="00DD6C35"/>
    <w:rsid w:val="00DD6CF6"/>
    <w:rsid w:val="00DD6F42"/>
    <w:rsid w:val="00DD763D"/>
    <w:rsid w:val="00DE1A19"/>
    <w:rsid w:val="00DE1E40"/>
    <w:rsid w:val="00DE2016"/>
    <w:rsid w:val="00DE2018"/>
    <w:rsid w:val="00DE2CA1"/>
    <w:rsid w:val="00DE31A3"/>
    <w:rsid w:val="00DE3F3D"/>
    <w:rsid w:val="00DE4172"/>
    <w:rsid w:val="00DE4379"/>
    <w:rsid w:val="00DE6AC3"/>
    <w:rsid w:val="00DE704D"/>
    <w:rsid w:val="00DF013A"/>
    <w:rsid w:val="00DF0969"/>
    <w:rsid w:val="00DF1761"/>
    <w:rsid w:val="00DF1B7F"/>
    <w:rsid w:val="00DF1E7A"/>
    <w:rsid w:val="00DF219E"/>
    <w:rsid w:val="00DF37BD"/>
    <w:rsid w:val="00DF3877"/>
    <w:rsid w:val="00DF455C"/>
    <w:rsid w:val="00DF48AD"/>
    <w:rsid w:val="00DF62C3"/>
    <w:rsid w:val="00DF6DBC"/>
    <w:rsid w:val="00DF7A17"/>
    <w:rsid w:val="00E01C78"/>
    <w:rsid w:val="00E02AEB"/>
    <w:rsid w:val="00E03A8C"/>
    <w:rsid w:val="00E05643"/>
    <w:rsid w:val="00E05D8B"/>
    <w:rsid w:val="00E06609"/>
    <w:rsid w:val="00E0741A"/>
    <w:rsid w:val="00E07C71"/>
    <w:rsid w:val="00E07C9F"/>
    <w:rsid w:val="00E1018F"/>
    <w:rsid w:val="00E106AB"/>
    <w:rsid w:val="00E106B0"/>
    <w:rsid w:val="00E125F6"/>
    <w:rsid w:val="00E13636"/>
    <w:rsid w:val="00E13C10"/>
    <w:rsid w:val="00E14806"/>
    <w:rsid w:val="00E14A1E"/>
    <w:rsid w:val="00E14A3C"/>
    <w:rsid w:val="00E15016"/>
    <w:rsid w:val="00E1579B"/>
    <w:rsid w:val="00E15A9A"/>
    <w:rsid w:val="00E15B08"/>
    <w:rsid w:val="00E15B89"/>
    <w:rsid w:val="00E20ACE"/>
    <w:rsid w:val="00E215BB"/>
    <w:rsid w:val="00E22402"/>
    <w:rsid w:val="00E22D53"/>
    <w:rsid w:val="00E23FA3"/>
    <w:rsid w:val="00E25C4B"/>
    <w:rsid w:val="00E25C4F"/>
    <w:rsid w:val="00E26510"/>
    <w:rsid w:val="00E26FE0"/>
    <w:rsid w:val="00E2706F"/>
    <w:rsid w:val="00E3013D"/>
    <w:rsid w:val="00E3062A"/>
    <w:rsid w:val="00E30BF0"/>
    <w:rsid w:val="00E31391"/>
    <w:rsid w:val="00E32019"/>
    <w:rsid w:val="00E3231C"/>
    <w:rsid w:val="00E329CF"/>
    <w:rsid w:val="00E33271"/>
    <w:rsid w:val="00E33379"/>
    <w:rsid w:val="00E33569"/>
    <w:rsid w:val="00E34071"/>
    <w:rsid w:val="00E344AF"/>
    <w:rsid w:val="00E352FF"/>
    <w:rsid w:val="00E353B9"/>
    <w:rsid w:val="00E35D25"/>
    <w:rsid w:val="00E362A9"/>
    <w:rsid w:val="00E36A96"/>
    <w:rsid w:val="00E37449"/>
    <w:rsid w:val="00E41E9B"/>
    <w:rsid w:val="00E42A2D"/>
    <w:rsid w:val="00E43F71"/>
    <w:rsid w:val="00E451ED"/>
    <w:rsid w:val="00E45EEE"/>
    <w:rsid w:val="00E4603C"/>
    <w:rsid w:val="00E47BC9"/>
    <w:rsid w:val="00E51E78"/>
    <w:rsid w:val="00E52203"/>
    <w:rsid w:val="00E52890"/>
    <w:rsid w:val="00E52C7A"/>
    <w:rsid w:val="00E54889"/>
    <w:rsid w:val="00E57710"/>
    <w:rsid w:val="00E5794C"/>
    <w:rsid w:val="00E57AD6"/>
    <w:rsid w:val="00E60EAE"/>
    <w:rsid w:val="00E6146E"/>
    <w:rsid w:val="00E6264F"/>
    <w:rsid w:val="00E6287A"/>
    <w:rsid w:val="00E63244"/>
    <w:rsid w:val="00E63FFB"/>
    <w:rsid w:val="00E64840"/>
    <w:rsid w:val="00E64EE7"/>
    <w:rsid w:val="00E6500A"/>
    <w:rsid w:val="00E65458"/>
    <w:rsid w:val="00E656F9"/>
    <w:rsid w:val="00E65CFE"/>
    <w:rsid w:val="00E66707"/>
    <w:rsid w:val="00E66797"/>
    <w:rsid w:val="00E676C8"/>
    <w:rsid w:val="00E702AC"/>
    <w:rsid w:val="00E70388"/>
    <w:rsid w:val="00E70D78"/>
    <w:rsid w:val="00E71F20"/>
    <w:rsid w:val="00E725A1"/>
    <w:rsid w:val="00E726E9"/>
    <w:rsid w:val="00E73585"/>
    <w:rsid w:val="00E748E0"/>
    <w:rsid w:val="00E74B43"/>
    <w:rsid w:val="00E76142"/>
    <w:rsid w:val="00E76AE0"/>
    <w:rsid w:val="00E7716C"/>
    <w:rsid w:val="00E80431"/>
    <w:rsid w:val="00E8082A"/>
    <w:rsid w:val="00E80C18"/>
    <w:rsid w:val="00E80DEB"/>
    <w:rsid w:val="00E81101"/>
    <w:rsid w:val="00E812B9"/>
    <w:rsid w:val="00E82CA2"/>
    <w:rsid w:val="00E82D4D"/>
    <w:rsid w:val="00E8404B"/>
    <w:rsid w:val="00E84D3A"/>
    <w:rsid w:val="00E84E4F"/>
    <w:rsid w:val="00E8637F"/>
    <w:rsid w:val="00E875D3"/>
    <w:rsid w:val="00E9122E"/>
    <w:rsid w:val="00E9143D"/>
    <w:rsid w:val="00E914F3"/>
    <w:rsid w:val="00E91798"/>
    <w:rsid w:val="00E91C61"/>
    <w:rsid w:val="00E93B0A"/>
    <w:rsid w:val="00E93C35"/>
    <w:rsid w:val="00E93DC2"/>
    <w:rsid w:val="00E96906"/>
    <w:rsid w:val="00E976CE"/>
    <w:rsid w:val="00E977C8"/>
    <w:rsid w:val="00E97839"/>
    <w:rsid w:val="00E97A38"/>
    <w:rsid w:val="00E97D9E"/>
    <w:rsid w:val="00EA1D0C"/>
    <w:rsid w:val="00EA29C6"/>
    <w:rsid w:val="00EA3BFA"/>
    <w:rsid w:val="00EA4D7E"/>
    <w:rsid w:val="00EA510A"/>
    <w:rsid w:val="00EA56C9"/>
    <w:rsid w:val="00EA6353"/>
    <w:rsid w:val="00EB28AC"/>
    <w:rsid w:val="00EB4563"/>
    <w:rsid w:val="00EB46D6"/>
    <w:rsid w:val="00EB4A82"/>
    <w:rsid w:val="00EB4FF3"/>
    <w:rsid w:val="00EB5833"/>
    <w:rsid w:val="00EB58FD"/>
    <w:rsid w:val="00EC067B"/>
    <w:rsid w:val="00EC0B3E"/>
    <w:rsid w:val="00EC0D1B"/>
    <w:rsid w:val="00EC12C9"/>
    <w:rsid w:val="00EC3A91"/>
    <w:rsid w:val="00EC4B28"/>
    <w:rsid w:val="00EC4CD6"/>
    <w:rsid w:val="00EC5C24"/>
    <w:rsid w:val="00EC620D"/>
    <w:rsid w:val="00EC7807"/>
    <w:rsid w:val="00ED09CF"/>
    <w:rsid w:val="00ED0BC3"/>
    <w:rsid w:val="00ED0DAA"/>
    <w:rsid w:val="00ED1309"/>
    <w:rsid w:val="00ED1551"/>
    <w:rsid w:val="00ED1BB5"/>
    <w:rsid w:val="00ED2BE0"/>
    <w:rsid w:val="00ED2C33"/>
    <w:rsid w:val="00ED33DA"/>
    <w:rsid w:val="00ED3421"/>
    <w:rsid w:val="00ED3765"/>
    <w:rsid w:val="00ED3976"/>
    <w:rsid w:val="00ED39FB"/>
    <w:rsid w:val="00ED4480"/>
    <w:rsid w:val="00ED4788"/>
    <w:rsid w:val="00ED57B6"/>
    <w:rsid w:val="00ED6710"/>
    <w:rsid w:val="00ED6A43"/>
    <w:rsid w:val="00ED6CAD"/>
    <w:rsid w:val="00ED6DF2"/>
    <w:rsid w:val="00ED6FB5"/>
    <w:rsid w:val="00ED79E7"/>
    <w:rsid w:val="00ED7B7E"/>
    <w:rsid w:val="00EE01C9"/>
    <w:rsid w:val="00EE02C3"/>
    <w:rsid w:val="00EE044D"/>
    <w:rsid w:val="00EE0AFA"/>
    <w:rsid w:val="00EE0D14"/>
    <w:rsid w:val="00EE241F"/>
    <w:rsid w:val="00EE2B94"/>
    <w:rsid w:val="00EE2F03"/>
    <w:rsid w:val="00EE31D7"/>
    <w:rsid w:val="00EE385E"/>
    <w:rsid w:val="00EE4D4D"/>
    <w:rsid w:val="00EE54C5"/>
    <w:rsid w:val="00EE6757"/>
    <w:rsid w:val="00EE6C4C"/>
    <w:rsid w:val="00EE6E1E"/>
    <w:rsid w:val="00EF0447"/>
    <w:rsid w:val="00EF059C"/>
    <w:rsid w:val="00EF12E2"/>
    <w:rsid w:val="00EF1650"/>
    <w:rsid w:val="00EF2E2A"/>
    <w:rsid w:val="00EF2F5B"/>
    <w:rsid w:val="00EF3C1B"/>
    <w:rsid w:val="00EF4116"/>
    <w:rsid w:val="00EF4963"/>
    <w:rsid w:val="00EF4F54"/>
    <w:rsid w:val="00EF6B7D"/>
    <w:rsid w:val="00EF7924"/>
    <w:rsid w:val="00F00A10"/>
    <w:rsid w:val="00F01250"/>
    <w:rsid w:val="00F01EB3"/>
    <w:rsid w:val="00F02039"/>
    <w:rsid w:val="00F02E0C"/>
    <w:rsid w:val="00F04BC2"/>
    <w:rsid w:val="00F05E05"/>
    <w:rsid w:val="00F061B6"/>
    <w:rsid w:val="00F06A33"/>
    <w:rsid w:val="00F07310"/>
    <w:rsid w:val="00F076C5"/>
    <w:rsid w:val="00F07800"/>
    <w:rsid w:val="00F1078A"/>
    <w:rsid w:val="00F1122D"/>
    <w:rsid w:val="00F114F9"/>
    <w:rsid w:val="00F11D49"/>
    <w:rsid w:val="00F124F5"/>
    <w:rsid w:val="00F12A9A"/>
    <w:rsid w:val="00F143A7"/>
    <w:rsid w:val="00F14A6D"/>
    <w:rsid w:val="00F15D25"/>
    <w:rsid w:val="00F166F1"/>
    <w:rsid w:val="00F16DC6"/>
    <w:rsid w:val="00F1718B"/>
    <w:rsid w:val="00F177E2"/>
    <w:rsid w:val="00F17F1C"/>
    <w:rsid w:val="00F20332"/>
    <w:rsid w:val="00F20539"/>
    <w:rsid w:val="00F20CEB"/>
    <w:rsid w:val="00F21C62"/>
    <w:rsid w:val="00F22C19"/>
    <w:rsid w:val="00F22E81"/>
    <w:rsid w:val="00F233A5"/>
    <w:rsid w:val="00F23D8F"/>
    <w:rsid w:val="00F24A90"/>
    <w:rsid w:val="00F24ACB"/>
    <w:rsid w:val="00F258DE"/>
    <w:rsid w:val="00F26DD1"/>
    <w:rsid w:val="00F27187"/>
    <w:rsid w:val="00F27534"/>
    <w:rsid w:val="00F2781E"/>
    <w:rsid w:val="00F2786D"/>
    <w:rsid w:val="00F300E7"/>
    <w:rsid w:val="00F30799"/>
    <w:rsid w:val="00F31386"/>
    <w:rsid w:val="00F314BE"/>
    <w:rsid w:val="00F31A83"/>
    <w:rsid w:val="00F3221A"/>
    <w:rsid w:val="00F33B7C"/>
    <w:rsid w:val="00F34180"/>
    <w:rsid w:val="00F34521"/>
    <w:rsid w:val="00F34BB1"/>
    <w:rsid w:val="00F35426"/>
    <w:rsid w:val="00F40D8B"/>
    <w:rsid w:val="00F40F8B"/>
    <w:rsid w:val="00F4137F"/>
    <w:rsid w:val="00F418AE"/>
    <w:rsid w:val="00F41A2D"/>
    <w:rsid w:val="00F41A76"/>
    <w:rsid w:val="00F424C7"/>
    <w:rsid w:val="00F4313C"/>
    <w:rsid w:val="00F431C1"/>
    <w:rsid w:val="00F434C0"/>
    <w:rsid w:val="00F438F2"/>
    <w:rsid w:val="00F43BA6"/>
    <w:rsid w:val="00F44188"/>
    <w:rsid w:val="00F443B3"/>
    <w:rsid w:val="00F452D4"/>
    <w:rsid w:val="00F45A46"/>
    <w:rsid w:val="00F46C13"/>
    <w:rsid w:val="00F4790E"/>
    <w:rsid w:val="00F47C75"/>
    <w:rsid w:val="00F47E2D"/>
    <w:rsid w:val="00F51C6C"/>
    <w:rsid w:val="00F51C7A"/>
    <w:rsid w:val="00F53040"/>
    <w:rsid w:val="00F535D6"/>
    <w:rsid w:val="00F5685D"/>
    <w:rsid w:val="00F615D7"/>
    <w:rsid w:val="00F61AD5"/>
    <w:rsid w:val="00F61D54"/>
    <w:rsid w:val="00F64914"/>
    <w:rsid w:val="00F64E06"/>
    <w:rsid w:val="00F660C6"/>
    <w:rsid w:val="00F66628"/>
    <w:rsid w:val="00F66656"/>
    <w:rsid w:val="00F66E4C"/>
    <w:rsid w:val="00F67035"/>
    <w:rsid w:val="00F67BE9"/>
    <w:rsid w:val="00F703C2"/>
    <w:rsid w:val="00F7117F"/>
    <w:rsid w:val="00F71EE2"/>
    <w:rsid w:val="00F7238E"/>
    <w:rsid w:val="00F72583"/>
    <w:rsid w:val="00F739C6"/>
    <w:rsid w:val="00F73F74"/>
    <w:rsid w:val="00F74455"/>
    <w:rsid w:val="00F755A5"/>
    <w:rsid w:val="00F762A5"/>
    <w:rsid w:val="00F7650F"/>
    <w:rsid w:val="00F7670F"/>
    <w:rsid w:val="00F80EFB"/>
    <w:rsid w:val="00F8120A"/>
    <w:rsid w:val="00F8148E"/>
    <w:rsid w:val="00F83016"/>
    <w:rsid w:val="00F84429"/>
    <w:rsid w:val="00F84743"/>
    <w:rsid w:val="00F85074"/>
    <w:rsid w:val="00F902A2"/>
    <w:rsid w:val="00F91EAA"/>
    <w:rsid w:val="00F94A65"/>
    <w:rsid w:val="00F965E1"/>
    <w:rsid w:val="00F96C4E"/>
    <w:rsid w:val="00F96D3E"/>
    <w:rsid w:val="00F9763F"/>
    <w:rsid w:val="00F97874"/>
    <w:rsid w:val="00F979A9"/>
    <w:rsid w:val="00FA01E3"/>
    <w:rsid w:val="00FA19E2"/>
    <w:rsid w:val="00FA256D"/>
    <w:rsid w:val="00FA256E"/>
    <w:rsid w:val="00FA2B80"/>
    <w:rsid w:val="00FA3932"/>
    <w:rsid w:val="00FA556B"/>
    <w:rsid w:val="00FA56DB"/>
    <w:rsid w:val="00FA6888"/>
    <w:rsid w:val="00FA7E85"/>
    <w:rsid w:val="00FB1B16"/>
    <w:rsid w:val="00FB2C2F"/>
    <w:rsid w:val="00FB2F75"/>
    <w:rsid w:val="00FB3B48"/>
    <w:rsid w:val="00FB3D8F"/>
    <w:rsid w:val="00FB4863"/>
    <w:rsid w:val="00FB4B8D"/>
    <w:rsid w:val="00FB5E78"/>
    <w:rsid w:val="00FB6977"/>
    <w:rsid w:val="00FB7070"/>
    <w:rsid w:val="00FB71AD"/>
    <w:rsid w:val="00FB7825"/>
    <w:rsid w:val="00FB7A91"/>
    <w:rsid w:val="00FB7DEB"/>
    <w:rsid w:val="00FC111B"/>
    <w:rsid w:val="00FC19B7"/>
    <w:rsid w:val="00FC1A11"/>
    <w:rsid w:val="00FC2511"/>
    <w:rsid w:val="00FC2C7A"/>
    <w:rsid w:val="00FC30A0"/>
    <w:rsid w:val="00FC54C7"/>
    <w:rsid w:val="00FC55F8"/>
    <w:rsid w:val="00FC64B7"/>
    <w:rsid w:val="00FD0105"/>
    <w:rsid w:val="00FD0868"/>
    <w:rsid w:val="00FD0B82"/>
    <w:rsid w:val="00FD10D6"/>
    <w:rsid w:val="00FD1106"/>
    <w:rsid w:val="00FD22CF"/>
    <w:rsid w:val="00FD2721"/>
    <w:rsid w:val="00FD3044"/>
    <w:rsid w:val="00FD343C"/>
    <w:rsid w:val="00FD39D7"/>
    <w:rsid w:val="00FD3D64"/>
    <w:rsid w:val="00FD3E96"/>
    <w:rsid w:val="00FD563F"/>
    <w:rsid w:val="00FD5BAD"/>
    <w:rsid w:val="00FD6141"/>
    <w:rsid w:val="00FE181B"/>
    <w:rsid w:val="00FE32AA"/>
    <w:rsid w:val="00FE3C90"/>
    <w:rsid w:val="00FE4662"/>
    <w:rsid w:val="00FE6656"/>
    <w:rsid w:val="00FE67B3"/>
    <w:rsid w:val="00FE7731"/>
    <w:rsid w:val="00FE7BCD"/>
    <w:rsid w:val="00FE7FA8"/>
    <w:rsid w:val="00FF1BF1"/>
    <w:rsid w:val="00FF2D26"/>
    <w:rsid w:val="00FF3335"/>
    <w:rsid w:val="00FF5213"/>
    <w:rsid w:val="00FF55E3"/>
    <w:rsid w:val="00FF58B9"/>
    <w:rsid w:val="00FF61B9"/>
    <w:rsid w:val="00FF6689"/>
    <w:rsid w:val="00FF6CEF"/>
    <w:rsid w:val="00FF7109"/>
    <w:rsid w:val="00FF72A5"/>
    <w:rsid w:val="00FF76F0"/>
    <w:rsid w:val="00FF7CD1"/>
    <w:rsid w:val="011848C7"/>
    <w:rsid w:val="029EFC39"/>
    <w:rsid w:val="039521A1"/>
    <w:rsid w:val="05455137"/>
    <w:rsid w:val="062DB4C3"/>
    <w:rsid w:val="06434BC3"/>
    <w:rsid w:val="074ECCBC"/>
    <w:rsid w:val="086DC89A"/>
    <w:rsid w:val="096905C4"/>
    <w:rsid w:val="0CB35E4A"/>
    <w:rsid w:val="0CD6979B"/>
    <w:rsid w:val="0E0F56E6"/>
    <w:rsid w:val="0F450B6F"/>
    <w:rsid w:val="0F575FE0"/>
    <w:rsid w:val="108D17F7"/>
    <w:rsid w:val="11460BD2"/>
    <w:rsid w:val="114D7988"/>
    <w:rsid w:val="13A8C7E9"/>
    <w:rsid w:val="14CF0250"/>
    <w:rsid w:val="155D582C"/>
    <w:rsid w:val="162BDC18"/>
    <w:rsid w:val="164992AE"/>
    <w:rsid w:val="170E7B91"/>
    <w:rsid w:val="181D08E8"/>
    <w:rsid w:val="18E7E20B"/>
    <w:rsid w:val="18F8771D"/>
    <w:rsid w:val="19813370"/>
    <w:rsid w:val="1B4EF981"/>
    <w:rsid w:val="1CF5E588"/>
    <w:rsid w:val="1E0DCAAA"/>
    <w:rsid w:val="1E5C0876"/>
    <w:rsid w:val="1E6FF488"/>
    <w:rsid w:val="1E70443E"/>
    <w:rsid w:val="20D28EE6"/>
    <w:rsid w:val="21147380"/>
    <w:rsid w:val="24E26393"/>
    <w:rsid w:val="255CB0EC"/>
    <w:rsid w:val="26199099"/>
    <w:rsid w:val="266B5C10"/>
    <w:rsid w:val="279B1F71"/>
    <w:rsid w:val="2DE51DD3"/>
    <w:rsid w:val="311317B1"/>
    <w:rsid w:val="31BED780"/>
    <w:rsid w:val="326A03F3"/>
    <w:rsid w:val="32BECAE9"/>
    <w:rsid w:val="3469AE14"/>
    <w:rsid w:val="3523D1D4"/>
    <w:rsid w:val="352725C1"/>
    <w:rsid w:val="3860473E"/>
    <w:rsid w:val="38D189C7"/>
    <w:rsid w:val="392E2B25"/>
    <w:rsid w:val="39B8C4CC"/>
    <w:rsid w:val="3ABFE0A7"/>
    <w:rsid w:val="3B18CAFB"/>
    <w:rsid w:val="3BE47FB4"/>
    <w:rsid w:val="3BEA03C0"/>
    <w:rsid w:val="3DB803FD"/>
    <w:rsid w:val="3E47465A"/>
    <w:rsid w:val="3E8E2ECC"/>
    <w:rsid w:val="3F9B1A1C"/>
    <w:rsid w:val="401F5B30"/>
    <w:rsid w:val="4029FF2D"/>
    <w:rsid w:val="41C5CF8E"/>
    <w:rsid w:val="43BC7159"/>
    <w:rsid w:val="4498CCF5"/>
    <w:rsid w:val="466516D6"/>
    <w:rsid w:val="46BFDE7D"/>
    <w:rsid w:val="4874CD3B"/>
    <w:rsid w:val="49AAEFDB"/>
    <w:rsid w:val="4B8C69B8"/>
    <w:rsid w:val="4C35CB0E"/>
    <w:rsid w:val="4D136418"/>
    <w:rsid w:val="4EE256EF"/>
    <w:rsid w:val="4FAFAA4F"/>
    <w:rsid w:val="50B51017"/>
    <w:rsid w:val="510A8011"/>
    <w:rsid w:val="51642C21"/>
    <w:rsid w:val="522A6B64"/>
    <w:rsid w:val="52FA56E8"/>
    <w:rsid w:val="53A09356"/>
    <w:rsid w:val="53D923DC"/>
    <w:rsid w:val="540EE977"/>
    <w:rsid w:val="54BD8171"/>
    <w:rsid w:val="56159550"/>
    <w:rsid w:val="56D83418"/>
    <w:rsid w:val="571BFC17"/>
    <w:rsid w:val="573BA039"/>
    <w:rsid w:val="5805DC65"/>
    <w:rsid w:val="594B06E8"/>
    <w:rsid w:val="5BC65724"/>
    <w:rsid w:val="5C59645E"/>
    <w:rsid w:val="5CC1F02A"/>
    <w:rsid w:val="5D7F61CF"/>
    <w:rsid w:val="5DF1A921"/>
    <w:rsid w:val="5E17BA82"/>
    <w:rsid w:val="5E9D2140"/>
    <w:rsid w:val="600A6E17"/>
    <w:rsid w:val="60F9CD39"/>
    <w:rsid w:val="613B9164"/>
    <w:rsid w:val="630146EA"/>
    <w:rsid w:val="63A1C9BC"/>
    <w:rsid w:val="64328030"/>
    <w:rsid w:val="65981D76"/>
    <w:rsid w:val="663CFC28"/>
    <w:rsid w:val="66BD3483"/>
    <w:rsid w:val="6855701B"/>
    <w:rsid w:val="69156554"/>
    <w:rsid w:val="69874AD5"/>
    <w:rsid w:val="6A2C8B80"/>
    <w:rsid w:val="6C7F9C58"/>
    <w:rsid w:val="6D0322F5"/>
    <w:rsid w:val="6D506159"/>
    <w:rsid w:val="6E17253A"/>
    <w:rsid w:val="6E841C79"/>
    <w:rsid w:val="6E964CE7"/>
    <w:rsid w:val="71691904"/>
    <w:rsid w:val="71BBBB79"/>
    <w:rsid w:val="71E8EDEF"/>
    <w:rsid w:val="7225CD41"/>
    <w:rsid w:val="7453226E"/>
    <w:rsid w:val="76247624"/>
    <w:rsid w:val="769E2D6A"/>
    <w:rsid w:val="76CF3E4B"/>
    <w:rsid w:val="78C9817C"/>
    <w:rsid w:val="79980B0F"/>
    <w:rsid w:val="7A0DFCE4"/>
    <w:rsid w:val="7B69817B"/>
    <w:rsid w:val="7C0A79F7"/>
    <w:rsid w:val="7DC26720"/>
    <w:rsid w:val="7E281F56"/>
    <w:rsid w:val="7EC44061"/>
    <w:rsid w:val="7FF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149A1"/>
  <w15:chartTrackingRefBased/>
  <w15:docId w15:val="{253CB047-2479-4FDF-8CFA-9B7C4D5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uiPriority="9" w:qFormat="1"/>
    <w:lsdException w:name="heading 3" w:uiPriority="9" w:qFormat="1"/>
    <w:lsdException w:name="heading 4" w:uiPriority="4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54"/>
    <w:lsdException w:name="footer" w:uiPriority="55"/>
    <w:lsdException w:name="index heading" w:semiHidden="1" w:unhideWhenUsed="1"/>
    <w:lsdException w:name="caption" w:uiPriority="3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iPriority="10" w:unhideWhenUsed="1"/>
    <w:lsdException w:name="List Number 5" w:semiHidden="1" w:uiPriority="10" w:unhideWhenUsed="1"/>
    <w:lsdException w:name="Title" w:uiPriority="4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iPriority="1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semiHidden="1"/>
    <w:lsdException w:name="Body Text Indent 3" w:semiHidden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8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83"/>
    <w:lsdException w:name="Intense Quote" w:semiHidden="1" w:uiPriority="8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81"/>
    <w:lsdException w:name="Subtle Reference" w:semiHidden="1" w:uiPriority="85"/>
    <w:lsdException w:name="Intense Reference" w:semiHidden="1" w:uiPriority="86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4870DA"/>
    <w:pPr>
      <w:spacing w:after="120" w:line="300" w:lineRule="exact"/>
    </w:pPr>
    <w:rPr>
      <w:sz w:val="22"/>
      <w:szCs w:val="22"/>
      <w:lang w:eastAsia="en-US"/>
    </w:rPr>
  </w:style>
  <w:style w:type="paragraph" w:styleId="Heading1">
    <w:name w:val="heading 1"/>
    <w:next w:val="BodyText"/>
    <w:link w:val="Heading1Char"/>
    <w:uiPriority w:val="4"/>
    <w:rsid w:val="00165866"/>
    <w:pPr>
      <w:keepNext/>
      <w:keepLines/>
      <w:numPr>
        <w:numId w:val="1"/>
      </w:numPr>
      <w:spacing w:before="320" w:after="120" w:line="440" w:lineRule="exact"/>
      <w:outlineLvl w:val="0"/>
    </w:pPr>
    <w:rPr>
      <w:rFonts w:eastAsia="Times New Roman"/>
      <w:color w:val="003C69"/>
      <w:sz w:val="36"/>
      <w:szCs w:val="32"/>
      <w:lang w:eastAsia="en-US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123E24"/>
    <w:pPr>
      <w:keepNext/>
      <w:keepLines/>
      <w:numPr>
        <w:ilvl w:val="1"/>
        <w:numId w:val="1"/>
      </w:numPr>
      <w:spacing w:before="360" w:after="120" w:line="300" w:lineRule="exact"/>
      <w:outlineLvl w:val="1"/>
    </w:pPr>
    <w:rPr>
      <w:rFonts w:eastAsia="Times New Roman"/>
      <w:b/>
      <w:noProof/>
      <w:color w:val="000000" w:themeColor="text1"/>
      <w:szCs w:val="26"/>
      <w:lang w:eastAsia="en-US"/>
    </w:rPr>
  </w:style>
  <w:style w:type="paragraph" w:styleId="Heading3">
    <w:name w:val="heading 3"/>
    <w:next w:val="BodyText"/>
    <w:link w:val="Heading3Char"/>
    <w:uiPriority w:val="9"/>
    <w:qFormat/>
    <w:rsid w:val="00CC1315"/>
    <w:pPr>
      <w:keepNext/>
      <w:keepLines/>
      <w:spacing w:before="240" w:after="120" w:line="300" w:lineRule="exact"/>
      <w:outlineLvl w:val="2"/>
    </w:pPr>
    <w:rPr>
      <w:rFonts w:eastAsia="Times New Roman"/>
      <w:color w:val="00A9E0"/>
      <w:sz w:val="22"/>
      <w:szCs w:val="24"/>
      <w:lang w:eastAsia="en-US"/>
    </w:rPr>
  </w:style>
  <w:style w:type="paragraph" w:styleId="Heading4">
    <w:name w:val="heading 4"/>
    <w:next w:val="BodyText"/>
    <w:link w:val="Heading4Char"/>
    <w:uiPriority w:val="4"/>
    <w:qFormat/>
    <w:rsid w:val="00CC1315"/>
    <w:pPr>
      <w:keepNext/>
      <w:keepLines/>
      <w:numPr>
        <w:ilvl w:val="3"/>
        <w:numId w:val="1"/>
      </w:numPr>
      <w:spacing w:before="240" w:after="60" w:line="300" w:lineRule="exact"/>
      <w:outlineLvl w:val="3"/>
    </w:pPr>
    <w:rPr>
      <w:rFonts w:eastAsia="Times New Roman"/>
      <w:b/>
      <w:iCs/>
      <w:color w:val="000000"/>
      <w:sz w:val="21"/>
      <w:szCs w:val="24"/>
      <w:lang w:eastAsia="en-US"/>
    </w:rPr>
  </w:style>
  <w:style w:type="paragraph" w:styleId="Heading5">
    <w:name w:val="heading 5"/>
    <w:next w:val="BodyText"/>
    <w:link w:val="Heading5Char"/>
    <w:uiPriority w:val="4"/>
    <w:semiHidden/>
    <w:qFormat/>
    <w:rsid w:val="00AB1BD3"/>
    <w:pPr>
      <w:tabs>
        <w:tab w:val="num" w:pos="0"/>
      </w:tabs>
      <w:spacing w:before="240" w:after="120" w:line="300" w:lineRule="exact"/>
      <w:outlineLvl w:val="4"/>
    </w:pPr>
    <w:rPr>
      <w:rFonts w:eastAsia="Times New Roman"/>
      <w:i/>
      <w:iCs/>
      <w:color w:val="007EA7"/>
      <w:sz w:val="24"/>
      <w:szCs w:val="24"/>
      <w:lang w:eastAsia="en-US"/>
    </w:rPr>
  </w:style>
  <w:style w:type="paragraph" w:styleId="Heading6">
    <w:name w:val="heading 6"/>
    <w:next w:val="BodyText"/>
    <w:link w:val="Heading6Char"/>
    <w:uiPriority w:val="4"/>
    <w:semiHidden/>
    <w:qFormat/>
    <w:rsid w:val="00AB1BD3"/>
    <w:pPr>
      <w:spacing w:before="240" w:after="120" w:line="300" w:lineRule="exact"/>
      <w:outlineLvl w:val="5"/>
    </w:pPr>
    <w:rPr>
      <w:rFonts w:eastAsia="Times New Roman"/>
      <w:i/>
      <w:iCs/>
      <w:color w:val="00536F"/>
      <w:sz w:val="24"/>
      <w:szCs w:val="24"/>
      <w:lang w:eastAsia="en-US"/>
    </w:rPr>
  </w:style>
  <w:style w:type="paragraph" w:styleId="Heading7">
    <w:name w:val="heading 7"/>
    <w:next w:val="BodyText"/>
    <w:link w:val="Heading7Char"/>
    <w:uiPriority w:val="4"/>
    <w:semiHidden/>
    <w:qFormat/>
    <w:rsid w:val="00AB1BD3"/>
    <w:pPr>
      <w:spacing w:before="240" w:after="120" w:line="300" w:lineRule="exact"/>
      <w:outlineLvl w:val="6"/>
    </w:pPr>
    <w:rPr>
      <w:rFonts w:eastAsia="Times New Roman"/>
      <w:color w:val="00536F"/>
      <w:sz w:val="24"/>
      <w:szCs w:val="24"/>
      <w:lang w:eastAsia="en-US"/>
    </w:rPr>
  </w:style>
  <w:style w:type="paragraph" w:styleId="Heading8">
    <w:name w:val="heading 8"/>
    <w:next w:val="BodyText"/>
    <w:link w:val="Heading8Char"/>
    <w:uiPriority w:val="4"/>
    <w:semiHidden/>
    <w:qFormat/>
    <w:rsid w:val="00AB1BD3"/>
    <w:pPr>
      <w:spacing w:before="240" w:after="120" w:line="300" w:lineRule="exact"/>
      <w:outlineLvl w:val="7"/>
    </w:pPr>
    <w:rPr>
      <w:rFonts w:eastAsia="Times New Roman"/>
      <w:color w:val="272727"/>
      <w:sz w:val="21"/>
      <w:szCs w:val="21"/>
      <w:lang w:eastAsia="en-US"/>
    </w:rPr>
  </w:style>
  <w:style w:type="paragraph" w:styleId="Heading9">
    <w:name w:val="heading 9"/>
    <w:next w:val="BodyText"/>
    <w:link w:val="Heading9Char"/>
    <w:uiPriority w:val="4"/>
    <w:semiHidden/>
    <w:qFormat/>
    <w:rsid w:val="00AB1BD3"/>
    <w:pPr>
      <w:spacing w:before="240" w:after="120" w:line="300" w:lineRule="exact"/>
      <w:outlineLvl w:val="8"/>
    </w:pPr>
    <w:rPr>
      <w:rFonts w:eastAsia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75B1"/>
    <w:pPr>
      <w:spacing w:after="240"/>
      <w:ind w:left="720"/>
      <w:contextualSpacing/>
    </w:pPr>
  </w:style>
  <w:style w:type="character" w:customStyle="1" w:styleId="Heading2Char">
    <w:name w:val="Heading 2 Char"/>
    <w:link w:val="Heading2"/>
    <w:uiPriority w:val="9"/>
    <w:rsid w:val="00123E24"/>
    <w:rPr>
      <w:rFonts w:eastAsia="Times New Roman" w:cs="Arial"/>
      <w:b/>
      <w:noProof/>
      <w:color w:val="000000" w:themeColor="text1"/>
      <w:sz w:val="24"/>
      <w:szCs w:val="26"/>
      <w:lang w:val="en-GB" w:eastAsia="en-US"/>
    </w:rPr>
  </w:style>
  <w:style w:type="character" w:customStyle="1" w:styleId="Heading1Char">
    <w:name w:val="Heading 1 Char"/>
    <w:link w:val="Heading1"/>
    <w:uiPriority w:val="4"/>
    <w:rsid w:val="007B3C7D"/>
    <w:rPr>
      <w:rFonts w:eastAsia="Times New Roman"/>
      <w:color w:val="003C69"/>
      <w:sz w:val="36"/>
      <w:szCs w:val="32"/>
      <w:lang w:eastAsia="en-US"/>
    </w:rPr>
  </w:style>
  <w:style w:type="character" w:styleId="Hyperlink">
    <w:name w:val="Hyperlink"/>
    <w:uiPriority w:val="99"/>
    <w:rsid w:val="008E06CE"/>
    <w:rPr>
      <w:color w:val="00A9E0"/>
      <w:u w:val="single"/>
    </w:rPr>
  </w:style>
  <w:style w:type="character" w:styleId="FollowedHyperlink">
    <w:name w:val="FollowedHyperlink"/>
    <w:uiPriority w:val="70"/>
    <w:rsid w:val="002E5D6E"/>
    <w:rPr>
      <w:color w:val="00A9E0"/>
      <w:u w:val="single"/>
    </w:rPr>
  </w:style>
  <w:style w:type="paragraph" w:styleId="BodyText">
    <w:name w:val="Body Text"/>
    <w:link w:val="BodyTextChar"/>
    <w:uiPriority w:val="1"/>
    <w:qFormat/>
    <w:rsid w:val="007B3C7D"/>
    <w:pPr>
      <w:spacing w:after="120" w:line="300" w:lineRule="exact"/>
    </w:pPr>
    <w:rPr>
      <w:sz w:val="21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7B3C7D"/>
    <w:rPr>
      <w:sz w:val="21"/>
      <w:szCs w:val="24"/>
    </w:rPr>
  </w:style>
  <w:style w:type="table" w:customStyle="1" w:styleId="LSVCourseStagesRed">
    <w:name w:val="LSV Course Stages (Red)"/>
    <w:basedOn w:val="TableNormal"/>
    <w:uiPriority w:val="99"/>
    <w:rsid w:val="0068127C"/>
    <w:rPr>
      <w:sz w:val="21"/>
    </w:rPr>
    <w:tblPr>
      <w:tblBorders>
        <w:top w:val="single" w:sz="4" w:space="0" w:color="E3173E"/>
        <w:bottom w:val="single" w:sz="4" w:space="0" w:color="E3173E"/>
        <w:insideH w:val="single" w:sz="4" w:space="0" w:color="E3173E"/>
        <w:insideV w:val="single" w:sz="4" w:space="0" w:color="E3173E"/>
      </w:tblBorders>
      <w:tblCellMar>
        <w:top w:w="57" w:type="dxa"/>
        <w:bottom w:w="57" w:type="dxa"/>
      </w:tblCellMar>
    </w:tblPr>
    <w:tblStylePr w:type="firstRow">
      <w:pPr>
        <w:keepNext/>
        <w:wordWrap/>
        <w:spacing w:beforeLines="0" w:before="40" w:beforeAutospacing="0" w:afterLines="0" w:after="40" w:afterAutospacing="0" w:line="260" w:lineRule="exact"/>
      </w:pPr>
      <w:rPr>
        <w:b w:val="0"/>
        <w:i w:val="0"/>
      </w:rPr>
      <w:tblPr/>
      <w:trPr>
        <w:tblHeader/>
      </w:trPr>
      <w:tcPr>
        <w:tcBorders>
          <w:top w:val="single" w:sz="24" w:space="0" w:color="00A9E0"/>
          <w:left w:val="nil"/>
          <w:bottom w:val="nil"/>
          <w:right w:val="nil"/>
          <w:insideH w:val="nil"/>
          <w:insideV w:val="single" w:sz="4" w:space="0" w:color="E3173E"/>
          <w:tl2br w:val="nil"/>
          <w:tr2bl w:val="nil"/>
        </w:tcBorders>
        <w:shd w:val="clear" w:color="auto" w:fill="E3173E"/>
      </w:tcPr>
    </w:tblStylePr>
    <w:tblStylePr w:type="firstCol">
      <w:pPr>
        <w:wordWrap/>
        <w:spacing w:line="300" w:lineRule="exact"/>
      </w:pPr>
      <w:rPr>
        <w:rFonts w:ascii="Arial" w:hAnsi="Arial"/>
        <w:b/>
        <w:i w:val="0"/>
        <w:color w:val="auto"/>
        <w:sz w:val="21"/>
      </w:rPr>
      <w:tblPr/>
      <w:tcPr>
        <w:tcBorders>
          <w:top w:val="single" w:sz="4" w:space="0" w:color="E3173E"/>
          <w:left w:val="nil"/>
          <w:bottom w:val="single" w:sz="4" w:space="0" w:color="E3173E"/>
          <w:right w:val="nil"/>
          <w:insideH w:val="single" w:sz="4" w:space="0" w:color="E3173E"/>
          <w:insideV w:val="nil"/>
          <w:tl2br w:val="nil"/>
          <w:tr2bl w:val="nil"/>
        </w:tcBorders>
        <w:shd w:val="clear" w:color="auto" w:fill="FACFD7"/>
      </w:tcPr>
    </w:tblStylePr>
    <w:tblStylePr w:type="nwCell">
      <w:tblPr/>
      <w:tcPr>
        <w:tcBorders>
          <w:top w:val="single" w:sz="24" w:space="0" w:color="00A9E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link w:val="Heading3"/>
    <w:uiPriority w:val="9"/>
    <w:rsid w:val="00CC1315"/>
    <w:rPr>
      <w:rFonts w:eastAsia="Times New Roman"/>
      <w:color w:val="00A9E0"/>
      <w:sz w:val="22"/>
      <w:szCs w:val="24"/>
      <w:lang w:eastAsia="en-US"/>
    </w:rPr>
  </w:style>
  <w:style w:type="character" w:customStyle="1" w:styleId="Heading4Char">
    <w:name w:val="Heading 4 Char"/>
    <w:link w:val="Heading4"/>
    <w:uiPriority w:val="4"/>
    <w:rsid w:val="00CC1315"/>
    <w:rPr>
      <w:rFonts w:eastAsia="Times New Roman"/>
      <w:b/>
      <w:iCs/>
      <w:color w:val="000000"/>
      <w:sz w:val="21"/>
      <w:szCs w:val="24"/>
      <w:lang w:eastAsia="en-US"/>
    </w:rPr>
  </w:style>
  <w:style w:type="paragraph" w:styleId="Caption">
    <w:name w:val="caption"/>
    <w:next w:val="BodyText"/>
    <w:uiPriority w:val="39"/>
    <w:qFormat/>
    <w:rsid w:val="001B51C1"/>
    <w:pPr>
      <w:spacing w:before="200" w:after="200" w:line="300" w:lineRule="exact"/>
    </w:pPr>
    <w:rPr>
      <w:b/>
      <w:iCs/>
      <w:color w:val="003C69"/>
      <w:szCs w:val="18"/>
      <w:lang w:eastAsia="en-US"/>
    </w:rPr>
  </w:style>
  <w:style w:type="paragraph" w:styleId="Title">
    <w:name w:val="Title"/>
    <w:aliases w:val="Chapter Title"/>
    <w:next w:val="Normal"/>
    <w:link w:val="TitleChar"/>
    <w:uiPriority w:val="44"/>
    <w:rsid w:val="00085096"/>
    <w:pPr>
      <w:spacing w:after="240" w:line="259" w:lineRule="auto"/>
      <w:contextualSpacing/>
    </w:pPr>
    <w:rPr>
      <w:rFonts w:eastAsia="Times New Roman"/>
      <w:b/>
      <w:color w:val="FFBC3D"/>
      <w:kern w:val="28"/>
      <w:sz w:val="60"/>
      <w:szCs w:val="56"/>
      <w:lang w:eastAsia="en-US"/>
    </w:rPr>
  </w:style>
  <w:style w:type="character" w:customStyle="1" w:styleId="TitleChar">
    <w:name w:val="Title Char"/>
    <w:aliases w:val="Chapter Title Char"/>
    <w:link w:val="Title"/>
    <w:uiPriority w:val="44"/>
    <w:rsid w:val="00085096"/>
    <w:rPr>
      <w:rFonts w:ascii="Arial" w:eastAsia="Times New Roman" w:hAnsi="Arial" w:cs="Times New Roman"/>
      <w:b/>
      <w:color w:val="FFBC3D"/>
      <w:kern w:val="28"/>
      <w:sz w:val="60"/>
      <w:szCs w:val="56"/>
    </w:rPr>
  </w:style>
  <w:style w:type="paragraph" w:styleId="TOC1">
    <w:name w:val="toc 1"/>
    <w:next w:val="Normal"/>
    <w:uiPriority w:val="39"/>
    <w:rsid w:val="00E41E9B"/>
    <w:pPr>
      <w:tabs>
        <w:tab w:val="right" w:leader="dot" w:pos="9854"/>
      </w:tabs>
      <w:spacing w:before="240" w:line="300" w:lineRule="exact"/>
    </w:pPr>
    <w:rPr>
      <w:rFonts w:asciiTheme="minorHAnsi" w:hAnsiTheme="minorHAnsi" w:cstheme="majorHAnsi"/>
      <w:b/>
      <w:bCs/>
      <w:noProof/>
      <w:color w:val="003C69" w:themeColor="text2"/>
      <w:sz w:val="24"/>
      <w:szCs w:val="24"/>
      <w:lang w:eastAsia="en-US"/>
    </w:rPr>
  </w:style>
  <w:style w:type="paragraph" w:styleId="TOC2">
    <w:name w:val="toc 2"/>
    <w:basedOn w:val="Default"/>
    <w:next w:val="Normal"/>
    <w:uiPriority w:val="39"/>
    <w:rsid w:val="00E41E9B"/>
    <w:pPr>
      <w:tabs>
        <w:tab w:val="right" w:leader="dot" w:pos="9854"/>
      </w:tabs>
      <w:autoSpaceDE/>
      <w:autoSpaceDN/>
      <w:adjustRightInd/>
      <w:spacing w:before="120" w:line="300" w:lineRule="exact"/>
    </w:pPr>
    <w:rPr>
      <w:rFonts w:asciiTheme="minorHAnsi" w:hAnsiTheme="minorHAnsi" w:cstheme="minorHAnsi"/>
      <w:noProof/>
      <w:color w:val="003C69" w:themeColor="accent4"/>
      <w:sz w:val="22"/>
      <w:szCs w:val="22"/>
      <w:lang w:val="en-AU" w:eastAsia="en-US"/>
    </w:rPr>
  </w:style>
  <w:style w:type="paragraph" w:styleId="Header">
    <w:name w:val="header"/>
    <w:link w:val="HeaderChar"/>
    <w:uiPriority w:val="54"/>
    <w:rsid w:val="007B3C7D"/>
    <w:pPr>
      <w:tabs>
        <w:tab w:val="center" w:pos="4513"/>
        <w:tab w:val="right" w:pos="9026"/>
      </w:tabs>
    </w:pPr>
    <w:rPr>
      <w:sz w:val="16"/>
      <w:szCs w:val="24"/>
      <w:lang w:eastAsia="en-US"/>
    </w:rPr>
  </w:style>
  <w:style w:type="character" w:customStyle="1" w:styleId="HeaderChar">
    <w:name w:val="Header Char"/>
    <w:link w:val="Header"/>
    <w:uiPriority w:val="54"/>
    <w:rsid w:val="007B3C7D"/>
    <w:rPr>
      <w:sz w:val="16"/>
      <w:szCs w:val="24"/>
    </w:rPr>
  </w:style>
  <w:style w:type="paragraph" w:styleId="Footer">
    <w:name w:val="footer"/>
    <w:basedOn w:val="Header"/>
    <w:link w:val="FooterChar"/>
    <w:uiPriority w:val="55"/>
    <w:rsid w:val="007B3C7D"/>
  </w:style>
  <w:style w:type="character" w:customStyle="1" w:styleId="FooterChar">
    <w:name w:val="Footer Char"/>
    <w:link w:val="Footer"/>
    <w:uiPriority w:val="55"/>
    <w:rsid w:val="007B3C7D"/>
    <w:rPr>
      <w:sz w:val="16"/>
      <w:szCs w:val="24"/>
    </w:rPr>
  </w:style>
  <w:style w:type="paragraph" w:styleId="NoSpacing">
    <w:name w:val="No Spacing"/>
    <w:uiPriority w:val="99"/>
    <w:semiHidden/>
    <w:qFormat/>
    <w:rsid w:val="007A137C"/>
    <w:pPr>
      <w:spacing w:after="120" w:line="300" w:lineRule="exact"/>
    </w:pPr>
    <w:rPr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E02AEB"/>
    <w:pPr>
      <w:numPr>
        <w:numId w:val="0"/>
      </w:numPr>
      <w:spacing w:before="800" w:after="480"/>
      <w:outlineLvl w:val="9"/>
    </w:pPr>
    <w:rPr>
      <w:b/>
    </w:rPr>
  </w:style>
  <w:style w:type="character" w:customStyle="1" w:styleId="Heading5Char">
    <w:name w:val="Heading 5 Char"/>
    <w:link w:val="Heading5"/>
    <w:uiPriority w:val="4"/>
    <w:semiHidden/>
    <w:rsid w:val="00AB1BD3"/>
    <w:rPr>
      <w:rFonts w:ascii="Arial" w:eastAsia="Times New Roman" w:hAnsi="Arial" w:cs="Times New Roman"/>
      <w:i/>
      <w:iCs/>
      <w:color w:val="007EA7"/>
      <w:sz w:val="24"/>
      <w:szCs w:val="24"/>
    </w:rPr>
  </w:style>
  <w:style w:type="character" w:customStyle="1" w:styleId="Heading6Char">
    <w:name w:val="Heading 6 Char"/>
    <w:link w:val="Heading6"/>
    <w:uiPriority w:val="4"/>
    <w:semiHidden/>
    <w:rsid w:val="00AB1BD3"/>
    <w:rPr>
      <w:rFonts w:ascii="Arial" w:eastAsia="Times New Roman" w:hAnsi="Arial" w:cs="Times New Roman"/>
      <w:i/>
      <w:iCs/>
      <w:color w:val="00536F"/>
      <w:sz w:val="24"/>
      <w:szCs w:val="24"/>
    </w:rPr>
  </w:style>
  <w:style w:type="character" w:customStyle="1" w:styleId="Heading7Char">
    <w:name w:val="Heading 7 Char"/>
    <w:link w:val="Heading7"/>
    <w:uiPriority w:val="4"/>
    <w:semiHidden/>
    <w:rsid w:val="00AB1BD3"/>
    <w:rPr>
      <w:rFonts w:ascii="Arial" w:eastAsia="Times New Roman" w:hAnsi="Arial" w:cs="Times New Roman"/>
      <w:color w:val="00536F"/>
      <w:sz w:val="24"/>
      <w:szCs w:val="24"/>
    </w:rPr>
  </w:style>
  <w:style w:type="character" w:customStyle="1" w:styleId="Heading8Char">
    <w:name w:val="Heading 8 Char"/>
    <w:link w:val="Heading8"/>
    <w:uiPriority w:val="4"/>
    <w:semiHidden/>
    <w:rsid w:val="00AB1BD3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4"/>
    <w:semiHidden/>
    <w:rsid w:val="00AB1BD3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TOC3">
    <w:name w:val="toc 3"/>
    <w:basedOn w:val="Default"/>
    <w:next w:val="Normal"/>
    <w:uiPriority w:val="39"/>
    <w:rsid w:val="00E41E9B"/>
    <w:pPr>
      <w:tabs>
        <w:tab w:val="right" w:leader="dot" w:pos="9854"/>
      </w:tabs>
      <w:spacing w:after="20" w:line="300" w:lineRule="exact"/>
    </w:pPr>
    <w:rPr>
      <w:bCs/>
      <w:noProof/>
      <w:color w:val="506F8F"/>
      <w:sz w:val="20"/>
      <w:szCs w:val="20"/>
    </w:rPr>
  </w:style>
  <w:style w:type="paragraph" w:styleId="TOC4">
    <w:name w:val="toc 4"/>
    <w:basedOn w:val="TOC3"/>
    <w:next w:val="Normal"/>
    <w:uiPriority w:val="39"/>
    <w:rsid w:val="00E41E9B"/>
    <w:pPr>
      <w:ind w:left="442"/>
    </w:pPr>
    <w:rPr>
      <w:color w:val="00A9E0" w:themeColor="accent1"/>
    </w:rPr>
  </w:style>
  <w:style w:type="paragraph" w:styleId="TOC5">
    <w:name w:val="toc 5"/>
    <w:basedOn w:val="TOC4"/>
    <w:next w:val="Normal"/>
    <w:uiPriority w:val="50"/>
    <w:semiHidden/>
    <w:rsid w:val="00797359"/>
    <w:pPr>
      <w:ind w:left="880"/>
    </w:pPr>
  </w:style>
  <w:style w:type="paragraph" w:styleId="TOC6">
    <w:name w:val="toc 6"/>
    <w:basedOn w:val="TOC5"/>
    <w:next w:val="Normal"/>
    <w:uiPriority w:val="50"/>
    <w:semiHidden/>
    <w:rsid w:val="00797359"/>
    <w:pPr>
      <w:ind w:left="1100"/>
    </w:pPr>
  </w:style>
  <w:style w:type="paragraph" w:styleId="TOC7">
    <w:name w:val="toc 7"/>
    <w:basedOn w:val="TOC6"/>
    <w:next w:val="Normal"/>
    <w:uiPriority w:val="50"/>
    <w:semiHidden/>
    <w:rsid w:val="00797359"/>
    <w:pPr>
      <w:ind w:left="1320"/>
    </w:pPr>
  </w:style>
  <w:style w:type="paragraph" w:styleId="TOC8">
    <w:name w:val="toc 8"/>
    <w:basedOn w:val="TOC7"/>
    <w:next w:val="Normal"/>
    <w:uiPriority w:val="50"/>
    <w:semiHidden/>
    <w:rsid w:val="00797359"/>
    <w:pPr>
      <w:ind w:left="1540"/>
    </w:pPr>
  </w:style>
  <w:style w:type="paragraph" w:styleId="TOC9">
    <w:name w:val="toc 9"/>
    <w:basedOn w:val="TOC8"/>
    <w:next w:val="Normal"/>
    <w:uiPriority w:val="50"/>
    <w:semiHidden/>
    <w:rsid w:val="00797359"/>
    <w:pPr>
      <w:ind w:left="1760"/>
    </w:pPr>
  </w:style>
  <w:style w:type="numbering" w:customStyle="1" w:styleId="Headings">
    <w:name w:val="Headings"/>
    <w:uiPriority w:val="99"/>
    <w:rsid w:val="00165866"/>
    <w:pPr>
      <w:numPr>
        <w:numId w:val="1"/>
      </w:numPr>
    </w:pPr>
  </w:style>
  <w:style w:type="numbering" w:customStyle="1" w:styleId="BodyTextbulleted">
    <w:name w:val="Body Text &gt; bulleted"/>
    <w:uiPriority w:val="99"/>
    <w:rsid w:val="00165866"/>
    <w:pPr>
      <w:numPr>
        <w:numId w:val="2"/>
      </w:numPr>
    </w:pPr>
  </w:style>
  <w:style w:type="numbering" w:customStyle="1" w:styleId="BodyTextnumbered">
    <w:name w:val="Body Text &gt; numbered"/>
    <w:uiPriority w:val="99"/>
    <w:rsid w:val="00165866"/>
    <w:pPr>
      <w:numPr>
        <w:numId w:val="3"/>
      </w:numPr>
    </w:pPr>
  </w:style>
  <w:style w:type="table" w:styleId="TableGrid">
    <w:name w:val="Table Grid"/>
    <w:basedOn w:val="TableNormal"/>
    <w:uiPriority w:val="5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SVStandardB">
    <w:name w:val="LSV Standard B"/>
    <w:basedOn w:val="TableNormal"/>
    <w:uiPriority w:val="99"/>
    <w:rsid w:val="0068127C"/>
    <w:rPr>
      <w:sz w:val="21"/>
    </w:rPr>
    <w:tblPr>
      <w:tblBorders>
        <w:top w:val="single" w:sz="4" w:space="0" w:color="00A9E0"/>
        <w:bottom w:val="single" w:sz="4" w:space="0" w:color="00A9E0"/>
        <w:insideH w:val="single" w:sz="4" w:space="0" w:color="00A9E0"/>
        <w:insideV w:val="single" w:sz="4" w:space="0" w:color="00A9E0"/>
      </w:tblBorders>
      <w:tblCellMar>
        <w:top w:w="57" w:type="dxa"/>
        <w:bottom w:w="57" w:type="dxa"/>
      </w:tblCellMar>
    </w:tblPr>
    <w:tblStylePr w:type="firstRow">
      <w:pPr>
        <w:keepNext/>
        <w:wordWrap/>
        <w:spacing w:line="260" w:lineRule="exact"/>
      </w:pPr>
      <w:rPr>
        <w:b/>
        <w:i w:val="0"/>
      </w:rPr>
      <w:tblPr/>
      <w:trPr>
        <w:tblHeader/>
      </w:trPr>
      <w:tcPr>
        <w:tcBorders>
          <w:top w:val="single" w:sz="24" w:space="0" w:color="00A9E0"/>
          <w:left w:val="nil"/>
          <w:bottom w:val="nil"/>
          <w:right w:val="nil"/>
          <w:insideH w:val="nil"/>
          <w:insideV w:val="single" w:sz="4" w:space="0" w:color="00A9E0"/>
          <w:tl2br w:val="nil"/>
          <w:tr2bl w:val="nil"/>
        </w:tcBorders>
        <w:vAlign w:val="center"/>
      </w:tcPr>
    </w:tblStylePr>
    <w:tblStylePr w:type="firstCol">
      <w:pPr>
        <w:wordWrap/>
        <w:spacing w:line="300" w:lineRule="exact"/>
      </w:pPr>
      <w:rPr>
        <w:rFonts w:ascii="Arial" w:hAnsi="Arial"/>
        <w:b/>
        <w:i w:val="0"/>
        <w:color w:val="FFFFFF"/>
        <w:sz w:val="24"/>
      </w:rPr>
      <w:tblPr/>
      <w:tcPr>
        <w:tcBorders>
          <w:insideH w:val="nil"/>
        </w:tcBorders>
        <w:shd w:val="clear" w:color="auto" w:fill="FFBC3D"/>
      </w:tcPr>
    </w:tblStylePr>
    <w:tblStylePr w:type="nwCell">
      <w:tblPr/>
      <w:tcPr>
        <w:shd w:val="clear" w:color="auto" w:fill="003C69"/>
      </w:tcPr>
    </w:tblStylePr>
  </w:style>
  <w:style w:type="paragraph" w:styleId="ListBullet">
    <w:name w:val="List Bullet"/>
    <w:basedOn w:val="BodyText"/>
    <w:uiPriority w:val="11"/>
    <w:qFormat/>
    <w:rsid w:val="00037251"/>
    <w:pPr>
      <w:numPr>
        <w:numId w:val="2"/>
      </w:numPr>
      <w:spacing w:after="80"/>
    </w:pPr>
    <w:rPr>
      <w:szCs w:val="20"/>
    </w:rPr>
  </w:style>
  <w:style w:type="paragraph" w:styleId="ListBullet2">
    <w:name w:val="List Bullet 2"/>
    <w:basedOn w:val="BodyText"/>
    <w:uiPriority w:val="11"/>
    <w:semiHidden/>
    <w:rsid w:val="00165866"/>
    <w:pPr>
      <w:numPr>
        <w:ilvl w:val="1"/>
        <w:numId w:val="2"/>
      </w:numPr>
    </w:pPr>
    <w:rPr>
      <w:szCs w:val="20"/>
    </w:rPr>
  </w:style>
  <w:style w:type="paragraph" w:styleId="ListBullet3">
    <w:name w:val="List Bullet 3"/>
    <w:basedOn w:val="BodyText"/>
    <w:uiPriority w:val="11"/>
    <w:semiHidden/>
    <w:rsid w:val="00165866"/>
    <w:pPr>
      <w:numPr>
        <w:ilvl w:val="2"/>
        <w:numId w:val="2"/>
      </w:numPr>
    </w:pPr>
    <w:rPr>
      <w:szCs w:val="20"/>
    </w:rPr>
  </w:style>
  <w:style w:type="paragraph" w:styleId="ListBullet4">
    <w:name w:val="List Bullet 4"/>
    <w:basedOn w:val="BodyText"/>
    <w:uiPriority w:val="11"/>
    <w:semiHidden/>
    <w:rsid w:val="00165866"/>
    <w:pPr>
      <w:numPr>
        <w:ilvl w:val="3"/>
        <w:numId w:val="2"/>
      </w:numPr>
    </w:pPr>
    <w:rPr>
      <w:szCs w:val="20"/>
    </w:rPr>
  </w:style>
  <w:style w:type="paragraph" w:styleId="ListBullet5">
    <w:name w:val="List Bullet 5"/>
    <w:basedOn w:val="BodyText"/>
    <w:uiPriority w:val="11"/>
    <w:semiHidden/>
    <w:rsid w:val="00165866"/>
    <w:pPr>
      <w:numPr>
        <w:ilvl w:val="4"/>
        <w:numId w:val="2"/>
      </w:numPr>
    </w:pPr>
    <w:rPr>
      <w:szCs w:val="20"/>
    </w:rPr>
  </w:style>
  <w:style w:type="paragraph" w:customStyle="1" w:styleId="ListBulletIndent">
    <w:name w:val="List Bullet Indent"/>
    <w:basedOn w:val="ListBullet"/>
    <w:uiPriority w:val="16"/>
    <w:semiHidden/>
    <w:qFormat/>
    <w:rsid w:val="00AE12A6"/>
    <w:pPr>
      <w:numPr>
        <w:numId w:val="5"/>
      </w:numPr>
    </w:pPr>
  </w:style>
  <w:style w:type="paragraph" w:customStyle="1" w:styleId="ListBulletIndent2">
    <w:name w:val="List Bullet Indent 2"/>
    <w:basedOn w:val="ListBullet2"/>
    <w:uiPriority w:val="16"/>
    <w:semiHidden/>
    <w:qFormat/>
    <w:rsid w:val="00AE12A6"/>
    <w:pPr>
      <w:numPr>
        <w:numId w:val="5"/>
      </w:numPr>
    </w:pPr>
  </w:style>
  <w:style w:type="paragraph" w:customStyle="1" w:styleId="ListBulletIndent3">
    <w:name w:val="List Bullet Indent 3"/>
    <w:basedOn w:val="ListBullet3"/>
    <w:uiPriority w:val="16"/>
    <w:semiHidden/>
    <w:qFormat/>
    <w:rsid w:val="00AE12A6"/>
    <w:pPr>
      <w:numPr>
        <w:numId w:val="5"/>
      </w:numPr>
    </w:pPr>
  </w:style>
  <w:style w:type="paragraph" w:customStyle="1" w:styleId="ListBulletIndent4">
    <w:name w:val="List Bullet Indent 4"/>
    <w:basedOn w:val="ListBullet4"/>
    <w:uiPriority w:val="16"/>
    <w:semiHidden/>
    <w:qFormat/>
    <w:rsid w:val="00AE12A6"/>
    <w:pPr>
      <w:numPr>
        <w:numId w:val="5"/>
      </w:numPr>
    </w:pPr>
  </w:style>
  <w:style w:type="paragraph" w:customStyle="1" w:styleId="ListBulletIndent5">
    <w:name w:val="List Bullet Indent 5"/>
    <w:basedOn w:val="ListBullet5"/>
    <w:uiPriority w:val="16"/>
    <w:semiHidden/>
    <w:qFormat/>
    <w:rsid w:val="00AE12A6"/>
    <w:pPr>
      <w:numPr>
        <w:numId w:val="5"/>
      </w:numPr>
    </w:pPr>
  </w:style>
  <w:style w:type="paragraph" w:styleId="ListNumber">
    <w:name w:val="List Number"/>
    <w:basedOn w:val="BodyText"/>
    <w:uiPriority w:val="10"/>
    <w:qFormat/>
    <w:rsid w:val="00165866"/>
    <w:pPr>
      <w:numPr>
        <w:numId w:val="3"/>
      </w:numPr>
    </w:pPr>
    <w:rPr>
      <w:szCs w:val="20"/>
    </w:rPr>
  </w:style>
  <w:style w:type="paragraph" w:styleId="ListNumber2">
    <w:name w:val="List Number 2"/>
    <w:basedOn w:val="BodyText"/>
    <w:uiPriority w:val="10"/>
    <w:semiHidden/>
    <w:rsid w:val="00165866"/>
    <w:pPr>
      <w:numPr>
        <w:ilvl w:val="1"/>
        <w:numId w:val="3"/>
      </w:numPr>
    </w:pPr>
    <w:rPr>
      <w:szCs w:val="20"/>
    </w:rPr>
  </w:style>
  <w:style w:type="paragraph" w:styleId="ListNumber3">
    <w:name w:val="List Number 3"/>
    <w:basedOn w:val="BodyText"/>
    <w:uiPriority w:val="10"/>
    <w:semiHidden/>
    <w:rsid w:val="00165866"/>
    <w:pPr>
      <w:numPr>
        <w:ilvl w:val="2"/>
        <w:numId w:val="3"/>
      </w:numPr>
    </w:pPr>
    <w:rPr>
      <w:szCs w:val="20"/>
    </w:rPr>
  </w:style>
  <w:style w:type="paragraph" w:styleId="ListNumber4">
    <w:name w:val="List Number 4"/>
    <w:basedOn w:val="BodyText"/>
    <w:uiPriority w:val="10"/>
    <w:semiHidden/>
    <w:rsid w:val="00165866"/>
    <w:pPr>
      <w:numPr>
        <w:ilvl w:val="3"/>
        <w:numId w:val="3"/>
      </w:numPr>
    </w:pPr>
    <w:rPr>
      <w:szCs w:val="20"/>
    </w:rPr>
  </w:style>
  <w:style w:type="paragraph" w:styleId="ListNumber5">
    <w:name w:val="List Number 5"/>
    <w:basedOn w:val="BodyText"/>
    <w:uiPriority w:val="10"/>
    <w:semiHidden/>
    <w:rsid w:val="00165866"/>
    <w:pPr>
      <w:numPr>
        <w:ilvl w:val="4"/>
        <w:numId w:val="3"/>
      </w:numPr>
    </w:pPr>
    <w:rPr>
      <w:szCs w:val="20"/>
    </w:rPr>
  </w:style>
  <w:style w:type="paragraph" w:customStyle="1" w:styleId="ListNumberIndent">
    <w:name w:val="List Number Indent"/>
    <w:basedOn w:val="ListNumber"/>
    <w:uiPriority w:val="15"/>
    <w:semiHidden/>
    <w:qFormat/>
    <w:rsid w:val="00EB5833"/>
    <w:pPr>
      <w:numPr>
        <w:numId w:val="4"/>
      </w:numPr>
    </w:pPr>
  </w:style>
  <w:style w:type="paragraph" w:customStyle="1" w:styleId="ListNumberIndent2">
    <w:name w:val="List Number Indent 2"/>
    <w:basedOn w:val="ListNumber2"/>
    <w:uiPriority w:val="15"/>
    <w:semiHidden/>
    <w:qFormat/>
    <w:rsid w:val="00EB5833"/>
    <w:pPr>
      <w:numPr>
        <w:numId w:val="4"/>
      </w:numPr>
    </w:pPr>
  </w:style>
  <w:style w:type="paragraph" w:customStyle="1" w:styleId="ListNumberIndent3">
    <w:name w:val="List Number Indent 3"/>
    <w:basedOn w:val="ListNumber3"/>
    <w:uiPriority w:val="15"/>
    <w:semiHidden/>
    <w:qFormat/>
    <w:rsid w:val="00EB5833"/>
    <w:pPr>
      <w:numPr>
        <w:numId w:val="4"/>
      </w:numPr>
    </w:pPr>
  </w:style>
  <w:style w:type="paragraph" w:customStyle="1" w:styleId="ListNumberIndent4">
    <w:name w:val="List Number Indent 4"/>
    <w:basedOn w:val="ListNumber4"/>
    <w:uiPriority w:val="15"/>
    <w:semiHidden/>
    <w:qFormat/>
    <w:rsid w:val="00EB5833"/>
    <w:pPr>
      <w:numPr>
        <w:numId w:val="4"/>
      </w:numPr>
    </w:pPr>
  </w:style>
  <w:style w:type="paragraph" w:customStyle="1" w:styleId="ListNumberIndent5">
    <w:name w:val="List Number Indent 5"/>
    <w:basedOn w:val="ListNumber5"/>
    <w:uiPriority w:val="15"/>
    <w:semiHidden/>
    <w:qFormat/>
    <w:rsid w:val="00EB5833"/>
    <w:pPr>
      <w:numPr>
        <w:numId w:val="4"/>
      </w:numPr>
    </w:pPr>
  </w:style>
  <w:style w:type="paragraph" w:styleId="Index1">
    <w:name w:val="index 1"/>
    <w:basedOn w:val="Normal"/>
    <w:next w:val="Normal"/>
    <w:uiPriority w:val="99"/>
    <w:semiHidden/>
    <w:unhideWhenUsed/>
    <w:rsid w:val="00F762A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F762A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F762A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762A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762A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762A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762A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762A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762A5"/>
    <w:pPr>
      <w:spacing w:line="240" w:lineRule="auto"/>
      <w:ind w:left="1980" w:hanging="220"/>
    </w:pPr>
  </w:style>
  <w:style w:type="character" w:styleId="PlaceholderText">
    <w:name w:val="Placeholder Text"/>
    <w:uiPriority w:val="99"/>
    <w:semiHidden/>
    <w:rsid w:val="001B51C1"/>
    <w:rPr>
      <w:color w:val="808080"/>
    </w:rPr>
  </w:style>
  <w:style w:type="table" w:customStyle="1" w:styleId="APPENDIXTABLE">
    <w:name w:val="APPENDIX TABLE"/>
    <w:basedOn w:val="TableNormal"/>
    <w:uiPriority w:val="99"/>
    <w:rsid w:val="00536DA6"/>
    <w:rPr>
      <w:sz w:val="17"/>
    </w:rPr>
    <w:tblPr>
      <w:tblStyleRowBandSize w:val="1"/>
      <w:tblStyleColBandSize w:val="1"/>
      <w:tblBorders>
        <w:top w:val="single" w:sz="4" w:space="0" w:color="FFBC3D"/>
        <w:bottom w:val="single" w:sz="4" w:space="0" w:color="FFBC3D"/>
        <w:insideH w:val="single" w:sz="4" w:space="0" w:color="FFBC3D"/>
        <w:insideV w:val="single" w:sz="4" w:space="0" w:color="FFBC3D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rPr>
        <w:rFonts w:ascii="Arial" w:hAnsi="Arial"/>
        <w:b/>
        <w:i w:val="0"/>
      </w:rPr>
      <w:tblPr/>
      <w:trPr>
        <w:tblHeader/>
      </w:trPr>
      <w:tcPr>
        <w:tcBorders>
          <w:top w:val="single" w:sz="24" w:space="0" w:color="00A9E0"/>
          <w:left w:val="nil"/>
          <w:bottom w:val="nil"/>
          <w:right w:val="nil"/>
          <w:insideH w:val="nil"/>
          <w:insideV w:val="single" w:sz="4" w:space="0" w:color="FFBC3D"/>
          <w:tl2br w:val="nil"/>
          <w:tr2bl w:val="nil"/>
        </w:tcBorders>
        <w:shd w:val="clear" w:color="auto" w:fill="FFBC3D"/>
        <w:tcMar>
          <w:top w:w="57" w:type="dxa"/>
          <w:left w:w="108" w:type="dxa"/>
          <w:bottom w:w="57" w:type="dxa"/>
          <w:right w:w="57" w:type="dxa"/>
        </w:tcMar>
        <w:vAlign w:val="center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rPr>
        <w:rFonts w:ascii="Arial" w:hAnsi="Arial"/>
        <w:b w:val="0"/>
        <w:i w:val="0"/>
        <w:color w:val="auto"/>
        <w:sz w:val="21"/>
      </w:rPr>
    </w:tblStylePr>
    <w:tblStylePr w:type="band1Horz">
      <w:pPr>
        <w:jc w:val="left"/>
      </w:pPr>
      <w:tblPr/>
      <w:tcPr>
        <w:vAlign w:val="top"/>
      </w:tcPr>
    </w:tblStylePr>
    <w:tblStylePr w:type="band2Horz">
      <w:pPr>
        <w:jc w:val="left"/>
      </w:pPr>
      <w:tblPr/>
      <w:tcPr>
        <w:vAlign w:val="top"/>
      </w:tcPr>
    </w:tblStylePr>
    <w:tblStylePr w:type="nwCell">
      <w:pPr>
        <w:jc w:val="left"/>
      </w:pPr>
      <w:tblPr/>
      <w:tcPr>
        <w:tcBorders>
          <w:top w:val="single" w:sz="24" w:space="0" w:color="00A9E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1TableHeadingBlueonWhiteInclTOC4">
    <w:name w:val="T1 Table Heading Blue on White (Incl TOC 4)"/>
    <w:basedOn w:val="Heading4"/>
    <w:next w:val="Normal"/>
    <w:link w:val="T1TableHeadingBlueonWhiteInclTOC4Char"/>
    <w:uiPriority w:val="24"/>
    <w:qFormat/>
    <w:rsid w:val="00DB2B68"/>
    <w:pPr>
      <w:framePr w:hSpace="181" w:wrap="around" w:vAnchor="text" w:hAnchor="text" w:y="1"/>
      <w:spacing w:before="0" w:after="0"/>
      <w:outlineLvl w:val="9"/>
    </w:pPr>
    <w:rPr>
      <w:rFonts w:cstheme="minorBidi"/>
      <w:color w:val="00A9E0" w:themeColor="background2"/>
    </w:rPr>
  </w:style>
  <w:style w:type="character" w:customStyle="1" w:styleId="T1TableHeadingBlueonWhiteInclTOC4Char">
    <w:name w:val="T1 Table Heading Blue on White (Incl TOC 4) Char"/>
    <w:link w:val="T1TableHeadingBlueonWhiteInclTOC4"/>
    <w:uiPriority w:val="24"/>
    <w:rsid w:val="00DB2B68"/>
    <w:rPr>
      <w:rFonts w:eastAsia="Times New Roman" w:cstheme="minorBidi"/>
      <w:b/>
      <w:iCs/>
      <w:color w:val="00A9E0" w:themeColor="background2"/>
      <w:sz w:val="21"/>
      <w:szCs w:val="24"/>
      <w:lang w:eastAsia="en-US"/>
    </w:rPr>
  </w:style>
  <w:style w:type="paragraph" w:customStyle="1" w:styleId="IntroText">
    <w:name w:val="Intro Text"/>
    <w:next w:val="BodyText"/>
    <w:uiPriority w:val="7"/>
    <w:qFormat/>
    <w:rsid w:val="00414381"/>
    <w:pPr>
      <w:spacing w:after="120" w:line="380" w:lineRule="exact"/>
    </w:pPr>
    <w:rPr>
      <w:color w:val="00A9E0"/>
      <w:sz w:val="28"/>
      <w:szCs w:val="24"/>
      <w:lang w:val="en-US" w:eastAsia="en-US"/>
    </w:rPr>
  </w:style>
  <w:style w:type="table" w:customStyle="1" w:styleId="LSVCourseStagesBlue">
    <w:name w:val="LSV Course Stages (Blue)"/>
    <w:basedOn w:val="TableNormal"/>
    <w:uiPriority w:val="99"/>
    <w:rsid w:val="0068127C"/>
    <w:rPr>
      <w:sz w:val="21"/>
    </w:rPr>
    <w:tblPr>
      <w:tblBorders>
        <w:top w:val="single" w:sz="4" w:space="0" w:color="00A9E0"/>
        <w:bottom w:val="single" w:sz="4" w:space="0" w:color="00A9E0"/>
        <w:insideH w:val="single" w:sz="4" w:space="0" w:color="00A9E0"/>
        <w:insideV w:val="single" w:sz="4" w:space="0" w:color="00A9E0"/>
      </w:tblBorders>
      <w:tblCellMar>
        <w:top w:w="57" w:type="dxa"/>
        <w:bottom w:w="57" w:type="dxa"/>
      </w:tblCellMar>
    </w:tblPr>
    <w:tblStylePr w:type="firstRow">
      <w:pPr>
        <w:keepNext/>
        <w:wordWrap/>
        <w:spacing w:beforeLines="0" w:before="40" w:beforeAutospacing="0" w:afterLines="0" w:after="40" w:afterAutospacing="0" w:line="260" w:lineRule="exact"/>
      </w:pPr>
      <w:rPr>
        <w:b w:val="0"/>
        <w:i w:val="0"/>
      </w:rPr>
      <w:tblPr/>
      <w:tcPr>
        <w:tcBorders>
          <w:top w:val="single" w:sz="24" w:space="0" w:color="53D4FF"/>
          <w:left w:val="nil"/>
          <w:bottom w:val="nil"/>
          <w:right w:val="nil"/>
          <w:insideH w:val="nil"/>
          <w:insideV w:val="single" w:sz="4" w:space="0" w:color="00A9E0"/>
          <w:tl2br w:val="nil"/>
          <w:tr2bl w:val="nil"/>
        </w:tcBorders>
        <w:shd w:val="clear" w:color="auto" w:fill="00A9E0"/>
      </w:tcPr>
    </w:tblStylePr>
    <w:tblStylePr w:type="firstCol">
      <w:pPr>
        <w:wordWrap/>
        <w:spacing w:line="300" w:lineRule="exact"/>
      </w:pPr>
      <w:rPr>
        <w:rFonts w:ascii="Arial" w:hAnsi="Arial"/>
        <w:b/>
        <w:i w:val="0"/>
        <w:color w:val="auto"/>
        <w:sz w:val="21"/>
      </w:rPr>
      <w:tblPr/>
      <w:tcPr>
        <w:tcBorders>
          <w:top w:val="single" w:sz="4" w:space="0" w:color="00A9E0"/>
          <w:left w:val="nil"/>
          <w:bottom w:val="single" w:sz="4" w:space="0" w:color="00A9E0"/>
          <w:right w:val="nil"/>
          <w:insideH w:val="single" w:sz="4" w:space="0" w:color="00A9E0"/>
          <w:insideV w:val="nil"/>
          <w:tl2br w:val="nil"/>
          <w:tr2bl w:val="nil"/>
        </w:tcBorders>
        <w:shd w:val="clear" w:color="auto" w:fill="C5F0FF"/>
      </w:tcPr>
    </w:tblStylePr>
    <w:tblStylePr w:type="nwCell">
      <w:tblPr/>
      <w:tcPr>
        <w:tcBorders>
          <w:top w:val="single" w:sz="24" w:space="0" w:color="53D4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TextBoxlist">
    <w:name w:val="Text Box &gt; list"/>
    <w:basedOn w:val="NoList"/>
    <w:uiPriority w:val="99"/>
    <w:rsid w:val="00183571"/>
    <w:pPr>
      <w:numPr>
        <w:numId w:val="6"/>
      </w:numPr>
    </w:pPr>
  </w:style>
  <w:style w:type="numbering" w:customStyle="1" w:styleId="Stepslist">
    <w:name w:val="Steps &gt; list"/>
    <w:basedOn w:val="NoList"/>
    <w:uiPriority w:val="99"/>
    <w:rsid w:val="00ED0DAA"/>
    <w:pPr>
      <w:numPr>
        <w:numId w:val="7"/>
      </w:numPr>
    </w:pPr>
  </w:style>
  <w:style w:type="numbering" w:customStyle="1" w:styleId="Instructionslist">
    <w:name w:val="Instructions &gt;list"/>
    <w:basedOn w:val="NoList"/>
    <w:uiPriority w:val="99"/>
    <w:rsid w:val="00292A04"/>
    <w:pPr>
      <w:numPr>
        <w:numId w:val="8"/>
      </w:numPr>
    </w:pPr>
  </w:style>
  <w:style w:type="table" w:customStyle="1" w:styleId="LSVStandardA">
    <w:name w:val="LSV Standard A"/>
    <w:basedOn w:val="TableNormal"/>
    <w:uiPriority w:val="99"/>
    <w:rsid w:val="0039760A"/>
    <w:pPr>
      <w:spacing w:before="60" w:after="60" w:line="240" w:lineRule="exact"/>
    </w:pPr>
    <w:rPr>
      <w:sz w:val="21"/>
    </w:rPr>
    <w:tblPr>
      <w:tblBorders>
        <w:top w:val="single" w:sz="8" w:space="0" w:color="00A9E0" w:themeColor="accent1"/>
        <w:bottom w:val="single" w:sz="8" w:space="0" w:color="00A9E0" w:themeColor="accent1"/>
        <w:insideH w:val="single" w:sz="8" w:space="0" w:color="00A9E0" w:themeColor="accent1"/>
        <w:insideV w:val="single" w:sz="8" w:space="0" w:color="00A9E0" w:themeColor="accent1"/>
      </w:tblBorders>
      <w:tblCellMar>
        <w:top w:w="57" w:type="dxa"/>
        <w:bottom w:w="57" w:type="dxa"/>
      </w:tblCellMar>
    </w:tblPr>
    <w:tblStylePr w:type="firstRow">
      <w:pPr>
        <w:keepNext/>
        <w:wordWrap/>
        <w:spacing w:beforeLines="0" w:before="40" w:beforeAutospacing="0" w:afterLines="0" w:after="40" w:afterAutospacing="0" w:line="260" w:lineRule="exact"/>
        <w:jc w:val="left"/>
      </w:pPr>
      <w:rPr>
        <w:rFonts w:ascii="Arial" w:hAnsi="Arial"/>
        <w:b/>
        <w:i w:val="0"/>
        <w:color w:val="FFFFFF" w:themeColor="background1"/>
        <w:sz w:val="24"/>
      </w:rPr>
      <w:tblPr/>
      <w:trPr>
        <w:tblHeader/>
      </w:trPr>
      <w:tcPr>
        <w:tcBorders>
          <w:top w:val="single" w:sz="24" w:space="0" w:color="53D4FF"/>
          <w:left w:val="nil"/>
          <w:bottom w:val="nil"/>
          <w:right w:val="nil"/>
          <w:insideH w:val="nil"/>
          <w:insideV w:val="single" w:sz="4" w:space="0" w:color="00A9E0"/>
          <w:tl2br w:val="nil"/>
          <w:tr2bl w:val="nil"/>
        </w:tcBorders>
        <w:shd w:val="clear" w:color="auto" w:fill="00A9E0"/>
        <w:vAlign w:val="center"/>
      </w:tcPr>
    </w:tblStylePr>
    <w:tblStylePr w:type="firstCol">
      <w:pPr>
        <w:wordWrap/>
        <w:spacing w:line="300" w:lineRule="exact"/>
      </w:pPr>
      <w:rPr>
        <w:rFonts w:ascii="Arial" w:hAnsi="Arial"/>
        <w:b w:val="0"/>
        <w:i w:val="0"/>
        <w:color w:val="auto"/>
        <w:sz w:val="21"/>
      </w:rPr>
      <w:tblPr/>
      <w:tcPr>
        <w:tcBorders>
          <w:top w:val="single" w:sz="4" w:space="0" w:color="00A9E0"/>
          <w:left w:val="nil"/>
          <w:bottom w:val="single" w:sz="4" w:space="0" w:color="00A9E0"/>
          <w:right w:val="nil"/>
          <w:insideH w:val="single" w:sz="4" w:space="0" w:color="00A9E0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24" w:space="0" w:color="53D4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sid w:val="003E16BA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/>
    </w:rPr>
  </w:style>
  <w:style w:type="table" w:customStyle="1" w:styleId="LSVStandard">
    <w:name w:val="LSV Standard"/>
    <w:basedOn w:val="TableNormal"/>
    <w:uiPriority w:val="99"/>
    <w:rsid w:val="00D46A6C"/>
    <w:pPr>
      <w:spacing w:line="300" w:lineRule="exact"/>
    </w:pPr>
    <w:rPr>
      <w:rFonts w:asciiTheme="minorHAnsi" w:eastAsiaTheme="minorHAnsi" w:hAnsiTheme="minorHAnsi" w:cstheme="minorBidi"/>
      <w:szCs w:val="22"/>
      <w:lang w:eastAsia="en-US"/>
    </w:rPr>
    <w:tblPr>
      <w:tblStyleRowBandSize w:val="1"/>
      <w:tblBorders>
        <w:bottom w:val="single" w:sz="8" w:space="0" w:color="FFBC3D" w:themeColor="accent3"/>
        <w:insideH w:val="single" w:sz="4" w:space="0" w:color="FFBC3D" w:themeColor="accent3"/>
        <w:insideV w:val="single" w:sz="4" w:space="0" w:color="FFBC3D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keepNext/>
        <w:wordWrap/>
        <w:spacing w:beforeLines="0" w:before="0" w:beforeAutospacing="0" w:afterLines="0" w:after="0" w:afterAutospacing="0" w:line="260" w:lineRule="exact"/>
        <w:jc w:val="left"/>
      </w:pPr>
      <w:rPr>
        <w:rFonts w:ascii="Arial" w:hAnsi="Arial"/>
        <w:b/>
        <w:i w:val="0"/>
        <w:color w:val="FFFFFF" w:themeColor="background1"/>
      </w:rPr>
      <w:tblPr/>
      <w:tcPr>
        <w:tcBorders>
          <w:top w:val="single" w:sz="24" w:space="0" w:color="00A9E0" w:themeColor="accent1"/>
        </w:tcBorders>
        <w:shd w:val="clear" w:color="auto" w:fill="FFBC3D" w:themeFill="accent3"/>
      </w:tcPr>
    </w:tblStylePr>
    <w:tblStylePr w:type="firstCol">
      <w:pPr>
        <w:wordWrap/>
        <w:spacing w:line="300" w:lineRule="exact"/>
      </w:pPr>
      <w:rPr>
        <w:rFonts w:ascii="Arial" w:hAnsi="Arial"/>
        <w:b w:val="0"/>
        <w:i w:val="0"/>
        <w:color w:val="000000" w:themeColor="text1"/>
        <w:sz w:val="24"/>
      </w:rPr>
      <w:tblPr/>
      <w:tcPr>
        <w:tcBorders>
          <w:top w:val="single" w:sz="6" w:space="0" w:color="FFBC3D" w:themeColor="accent3"/>
          <w:left w:val="nil"/>
          <w:bottom w:val="nil"/>
          <w:right w:val="nil"/>
          <w:insideH w:val="single" w:sz="6" w:space="0" w:color="FFBC3D" w:themeColor="accent3"/>
          <w:insideV w:val="single" w:sz="6" w:space="0" w:color="FFBC3D" w:themeColor="accent3"/>
          <w:tl2br w:val="nil"/>
          <w:tr2bl w:val="nil"/>
        </w:tcBorders>
        <w:shd w:val="clear" w:color="auto" w:fill="FFFFFF" w:themeFill="background1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ASVNIPPERS">
    <w:name w:val="LASV NIPPERS"/>
    <w:basedOn w:val="TableNormal"/>
    <w:uiPriority w:val="99"/>
    <w:rsid w:val="00D2798A"/>
    <w:tblPr/>
  </w:style>
  <w:style w:type="paragraph" w:customStyle="1" w:styleId="GuideTitle">
    <w:name w:val="Guide Title"/>
    <w:basedOn w:val="Title"/>
    <w:uiPriority w:val="34"/>
    <w:qFormat/>
    <w:rsid w:val="000A4CE6"/>
    <w:pPr>
      <w:framePr w:w="9042" w:wrap="around" w:vAnchor="page" w:hAnchor="page" w:x="1515" w:y="1204"/>
    </w:pPr>
    <w:rPr>
      <w:bCs/>
      <w:color w:val="003C69" w:themeColor="text2"/>
      <w:sz w:val="86"/>
      <w:szCs w:val="8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0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B5A"/>
    <w:rPr>
      <w:lang w:eastAsia="en-US"/>
    </w:rPr>
  </w:style>
  <w:style w:type="table" w:customStyle="1" w:styleId="YellowLSVTable2">
    <w:name w:val="Yellow LSV Table 2"/>
    <w:basedOn w:val="TableNormal"/>
    <w:uiPriority w:val="99"/>
    <w:rsid w:val="0047490C"/>
    <w:tblPr/>
  </w:style>
  <w:style w:type="table" w:customStyle="1" w:styleId="CoordinatorTable-standard">
    <w:name w:val="Coordinator Table - standard"/>
    <w:basedOn w:val="YellowLSVTable2"/>
    <w:uiPriority w:val="99"/>
    <w:rsid w:val="001942C9"/>
    <w:pPr>
      <w:spacing w:before="60" w:after="60" w:line="300" w:lineRule="exact"/>
    </w:pPr>
    <w:tblPr>
      <w:tblStyleRow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5F0FF" w:themeFill="background2" w:themeFillTint="33"/>
    </w:tcPr>
    <w:tblStylePr w:type="firstRow">
      <w:rPr>
        <w:rFonts w:ascii="Arial" w:hAnsi="Arial"/>
        <w:b/>
        <w:i w:val="0"/>
        <w:color w:val="FFFFFF" w:themeColor="background1"/>
        <w:sz w:val="21"/>
      </w:rPr>
      <w:tblPr/>
      <w:tcPr>
        <w:tcBorders>
          <w:top w:val="nil"/>
        </w:tcBorders>
        <w:shd w:val="clear" w:color="auto" w:fill="003C69" w:themeFill="text2"/>
      </w:tcPr>
    </w:tblStylePr>
    <w:tblStylePr w:type="firstCol"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A9E0" w:themeFill="background2"/>
      </w:tcPr>
    </w:tblStylePr>
    <w:tblStylePr w:type="band1Horz">
      <w:tblPr/>
      <w:tcPr>
        <w:shd w:val="clear" w:color="auto" w:fill="8CE2FF" w:themeFill="background2" w:themeFillTint="66"/>
      </w:tcPr>
    </w:tblStylePr>
  </w:style>
  <w:style w:type="paragraph" w:customStyle="1" w:styleId="SubHeading2NavyInclTOC3">
    <w:name w:val="Sub Heading 2 Navy (Incl TOC 3)"/>
    <w:basedOn w:val="Heading2"/>
    <w:uiPriority w:val="34"/>
    <w:qFormat/>
    <w:rsid w:val="005C369F"/>
    <w:rPr>
      <w:color w:val="003C69" w:themeColor="text2"/>
    </w:rPr>
  </w:style>
  <w:style w:type="paragraph" w:customStyle="1" w:styleId="SubHeading1NavyInclTOC2">
    <w:name w:val="Sub Heading 1 Navy (Incl TOC 2)"/>
    <w:basedOn w:val="Heading1"/>
    <w:uiPriority w:val="34"/>
    <w:qFormat/>
    <w:rsid w:val="00F84429"/>
  </w:style>
  <w:style w:type="paragraph" w:customStyle="1" w:styleId="SectionTitleInclTOC1">
    <w:name w:val="Section Title (Incl TOC 1)"/>
    <w:basedOn w:val="Title"/>
    <w:uiPriority w:val="34"/>
    <w:qFormat/>
    <w:rsid w:val="00F84429"/>
  </w:style>
  <w:style w:type="paragraph" w:customStyle="1" w:styleId="SubHeading3LightBlue">
    <w:name w:val="Sub Heading 3 Light Blue"/>
    <w:uiPriority w:val="34"/>
    <w:qFormat/>
    <w:rsid w:val="00AA6960"/>
    <w:pPr>
      <w:numPr>
        <w:ilvl w:val="2"/>
        <w:numId w:val="1"/>
      </w:numPr>
      <w:spacing w:before="40" w:after="40" w:line="300" w:lineRule="exact"/>
    </w:pPr>
    <w:rPr>
      <w:rFonts w:eastAsia="Times New Roman"/>
      <w:color w:val="00A9E0"/>
      <w:sz w:val="22"/>
      <w:szCs w:val="24"/>
      <w:lang w:eastAsia="en-US"/>
    </w:rPr>
  </w:style>
  <w:style w:type="paragraph" w:customStyle="1" w:styleId="T2BTableSubHeadingAGENavy">
    <w:name w:val="T2B Table Sub Heading AGE Navy"/>
    <w:uiPriority w:val="34"/>
    <w:qFormat/>
    <w:rsid w:val="00BA63F9"/>
    <w:pPr>
      <w:framePr w:hSpace="181" w:wrap="around" w:vAnchor="text" w:hAnchor="text" w:y="1"/>
      <w:spacing w:before="80" w:after="80" w:line="300" w:lineRule="exact"/>
    </w:pPr>
    <w:rPr>
      <w:rFonts w:eastAsia="Times New Roman"/>
      <w:b/>
      <w:iCs/>
      <w:color w:val="003C69" w:themeColor="accent4"/>
      <w:sz w:val="21"/>
      <w:szCs w:val="24"/>
      <w:lang w:val="en-GB" w:eastAsia="en-US"/>
    </w:rPr>
  </w:style>
  <w:style w:type="paragraph" w:customStyle="1" w:styleId="SubHeading4Navy">
    <w:name w:val="Sub Heading 4 Navy"/>
    <w:basedOn w:val="SubHeading3LightBlue"/>
    <w:uiPriority w:val="34"/>
    <w:qFormat/>
    <w:rsid w:val="004A52F0"/>
    <w:rPr>
      <w:b/>
      <w:bCs/>
      <w:color w:val="003C69" w:themeColor="accent4"/>
      <w:sz w:val="21"/>
      <w:szCs w:val="21"/>
    </w:rPr>
  </w:style>
  <w:style w:type="paragraph" w:customStyle="1" w:styleId="T3TableSubHeadingBlue">
    <w:name w:val="T3 Table Sub Heading Blue"/>
    <w:basedOn w:val="T1TableHeadingBlueonWhiteInclTOC4"/>
    <w:uiPriority w:val="34"/>
    <w:qFormat/>
    <w:rsid w:val="00C428AB"/>
    <w:pPr>
      <w:framePr w:wrap="around"/>
    </w:pPr>
  </w:style>
  <w:style w:type="paragraph" w:customStyle="1" w:styleId="T1TableHeadingWhiteonBlueInclTOC2">
    <w:name w:val="T1 Table Heading White on Blue (Incl TOC 2)"/>
    <w:basedOn w:val="Default"/>
    <w:uiPriority w:val="34"/>
    <w:qFormat/>
    <w:rsid w:val="00E47BC9"/>
    <w:pPr>
      <w:keepNext/>
      <w:framePr w:hSpace="181" w:wrap="around" w:vAnchor="text" w:hAnchor="text" w:y="1"/>
      <w:spacing w:before="40" w:after="40" w:line="260" w:lineRule="exact"/>
    </w:pPr>
    <w:rPr>
      <w:rFonts w:asciiTheme="minorHAnsi" w:hAnsiTheme="minorHAnsi"/>
      <w:color w:val="FFFFFF" w:themeColor="background1"/>
    </w:rPr>
  </w:style>
  <w:style w:type="table" w:customStyle="1" w:styleId="Mainnippertable">
    <w:name w:val="Main nipper table"/>
    <w:basedOn w:val="YellowLSVTable2"/>
    <w:uiPriority w:val="99"/>
    <w:rsid w:val="00807622"/>
    <w:tblPr/>
  </w:style>
  <w:style w:type="table" w:customStyle="1" w:styleId="test">
    <w:name w:val="test"/>
    <w:basedOn w:val="TableNormal"/>
    <w:uiPriority w:val="99"/>
    <w:rsid w:val="006F4F4D"/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D8"/>
    <w:rPr>
      <w:b/>
      <w:bCs/>
      <w:lang w:eastAsia="en-US"/>
    </w:rPr>
  </w:style>
  <w:style w:type="paragraph" w:styleId="Revision">
    <w:name w:val="Revision"/>
    <w:hidden/>
    <w:uiPriority w:val="99"/>
    <w:semiHidden/>
    <w:rsid w:val="000A5E0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2D1008"/>
    <w:rPr>
      <w:color w:val="605E5C"/>
      <w:shd w:val="clear" w:color="auto" w:fill="E1DFDD"/>
    </w:rPr>
  </w:style>
  <w:style w:type="paragraph" w:customStyle="1" w:styleId="VCAAbody">
    <w:name w:val="VCAA body"/>
    <w:link w:val="VCAAbodyChar"/>
    <w:qFormat/>
    <w:rsid w:val="00487287"/>
    <w:pPr>
      <w:spacing w:before="120" w:after="120" w:line="280" w:lineRule="exact"/>
    </w:pPr>
    <w:rPr>
      <w:rFonts w:eastAsiaTheme="minorHAnsi" w:cs="Arial"/>
      <w:color w:val="000000" w:themeColor="text1"/>
      <w:sz w:val="22"/>
      <w:szCs w:val="22"/>
      <w:lang w:val="en-US" w:eastAsia="en-US"/>
    </w:rPr>
  </w:style>
  <w:style w:type="paragraph" w:customStyle="1" w:styleId="VCAAtablecondensedheading">
    <w:name w:val="VCAA table condensed heading"/>
    <w:basedOn w:val="Normal"/>
    <w:qFormat/>
    <w:rsid w:val="00487287"/>
    <w:pPr>
      <w:spacing w:before="80" w:after="80" w:line="240" w:lineRule="exact"/>
    </w:pPr>
    <w:rPr>
      <w:rFonts w:ascii="Arial Narrow" w:eastAsiaTheme="minorHAnsi" w:hAnsi="Arial Narrow" w:cs="Arial"/>
      <w:color w:val="000000" w:themeColor="text1"/>
      <w:lang w:val="en-US"/>
    </w:rPr>
  </w:style>
  <w:style w:type="paragraph" w:customStyle="1" w:styleId="VCAAnumbers">
    <w:name w:val="VCAA numbers"/>
    <w:basedOn w:val="Normal"/>
    <w:qFormat/>
    <w:rsid w:val="00487287"/>
    <w:pPr>
      <w:numPr>
        <w:numId w:val="9"/>
      </w:numPr>
      <w:tabs>
        <w:tab w:val="left" w:pos="425"/>
      </w:tabs>
      <w:spacing w:before="120" w:line="280" w:lineRule="exact"/>
      <w:contextualSpacing/>
    </w:pPr>
    <w:rPr>
      <w:rFonts w:eastAsia="Times New Roman" w:cs="Arial"/>
      <w:color w:val="000000" w:themeColor="text1"/>
      <w:kern w:val="22"/>
      <w:lang w:val="en-US" w:eastAsia="ja-JP"/>
    </w:rPr>
  </w:style>
  <w:style w:type="paragraph" w:customStyle="1" w:styleId="VCAAtablecondensedbullet">
    <w:name w:val="VCAA table condensed bullet"/>
    <w:basedOn w:val="Normal"/>
    <w:qFormat/>
    <w:rsid w:val="00487287"/>
    <w:pPr>
      <w:numPr>
        <w:numId w:val="10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heading">
    <w:name w:val="VCAA table heading"/>
    <w:basedOn w:val="VCAAbody"/>
    <w:qFormat/>
    <w:rsid w:val="00487287"/>
    <w:rPr>
      <w:color w:val="FFFFFF" w:themeColor="background1"/>
    </w:rPr>
  </w:style>
  <w:style w:type="character" w:customStyle="1" w:styleId="VCAAbodyChar">
    <w:name w:val="VCAA body Char"/>
    <w:basedOn w:val="DefaultParagraphFont"/>
    <w:link w:val="VCAAbody"/>
    <w:rsid w:val="00487287"/>
    <w:rPr>
      <w:rFonts w:eastAsiaTheme="minorHAnsi" w:cs="Arial"/>
      <w:color w:val="000000" w:themeColor="text1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A09"/>
    <w:pPr>
      <w:widowControl w:val="0"/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09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result">
    <w:name w:val="result"/>
    <w:basedOn w:val="DefaultParagraphFont"/>
    <w:rsid w:val="00012A09"/>
  </w:style>
  <w:style w:type="character" w:customStyle="1" w:styleId="label">
    <w:name w:val="label"/>
    <w:basedOn w:val="DefaultParagraphFont"/>
    <w:rsid w:val="00012A09"/>
  </w:style>
  <w:style w:type="paragraph" w:customStyle="1" w:styleId="paragraph">
    <w:name w:val="paragraph"/>
    <w:basedOn w:val="Normal"/>
    <w:rsid w:val="00012A09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1">
    <w:name w:val="normaltextrun1"/>
    <w:basedOn w:val="DefaultParagraphFont"/>
    <w:rsid w:val="00012A09"/>
  </w:style>
  <w:style w:type="character" w:customStyle="1" w:styleId="eop">
    <w:name w:val="eop"/>
    <w:basedOn w:val="DefaultParagraphFont"/>
    <w:rsid w:val="00012A09"/>
  </w:style>
  <w:style w:type="character" w:customStyle="1" w:styleId="normaltextrun">
    <w:name w:val="normaltextrun"/>
    <w:basedOn w:val="DefaultParagraphFont"/>
    <w:rsid w:val="00012A09"/>
  </w:style>
  <w:style w:type="character" w:styleId="Strong">
    <w:name w:val="Strong"/>
    <w:basedOn w:val="DefaultParagraphFont"/>
    <w:uiPriority w:val="22"/>
    <w:qFormat/>
    <w:rsid w:val="00012A09"/>
    <w:rPr>
      <w:b/>
      <w:bCs/>
    </w:rPr>
  </w:style>
  <w:style w:type="table" w:styleId="GridTable5Dark-Accent1">
    <w:name w:val="Grid Table 5 Dark Accent 1"/>
    <w:basedOn w:val="TableNormal"/>
    <w:uiPriority w:val="50"/>
    <w:rsid w:val="00012A0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E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E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E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E0" w:themeFill="accent1"/>
      </w:tcPr>
    </w:tblStylePr>
    <w:tblStylePr w:type="band1Vert">
      <w:tblPr/>
      <w:tcPr>
        <w:shd w:val="clear" w:color="auto" w:fill="8CE2FF" w:themeFill="accent1" w:themeFillTint="66"/>
      </w:tcPr>
    </w:tblStylePr>
    <w:tblStylePr w:type="band1Horz">
      <w:tblPr/>
      <w:tcPr>
        <w:shd w:val="clear" w:color="auto" w:fill="8CE2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12A0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3D4FF" w:themeColor="accent1" w:themeTint="99"/>
        <w:left w:val="single" w:sz="4" w:space="0" w:color="53D4FF" w:themeColor="accent1" w:themeTint="99"/>
        <w:bottom w:val="single" w:sz="4" w:space="0" w:color="53D4FF" w:themeColor="accent1" w:themeTint="99"/>
        <w:right w:val="single" w:sz="4" w:space="0" w:color="53D4FF" w:themeColor="accent1" w:themeTint="99"/>
        <w:insideH w:val="single" w:sz="4" w:space="0" w:color="53D4FF" w:themeColor="accent1" w:themeTint="99"/>
        <w:insideV w:val="single" w:sz="4" w:space="0" w:color="53D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E0" w:themeColor="accent1"/>
          <w:left w:val="single" w:sz="4" w:space="0" w:color="00A9E0" w:themeColor="accent1"/>
          <w:bottom w:val="single" w:sz="4" w:space="0" w:color="00A9E0" w:themeColor="accent1"/>
          <w:right w:val="single" w:sz="4" w:space="0" w:color="00A9E0" w:themeColor="accent1"/>
          <w:insideH w:val="nil"/>
          <w:insideV w:val="nil"/>
        </w:tcBorders>
        <w:shd w:val="clear" w:color="auto" w:fill="00A9E0" w:themeFill="accent1"/>
      </w:tcPr>
    </w:tblStylePr>
    <w:tblStylePr w:type="lastRow">
      <w:rPr>
        <w:b/>
        <w:bCs/>
      </w:rPr>
      <w:tblPr/>
      <w:tcPr>
        <w:tcBorders>
          <w:top w:val="double" w:sz="4" w:space="0" w:color="00A9E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0FF" w:themeFill="accent1" w:themeFillTint="33"/>
      </w:tcPr>
    </w:tblStylePr>
    <w:tblStylePr w:type="band1Horz">
      <w:tblPr/>
      <w:tcPr>
        <w:shd w:val="clear" w:color="auto" w:fill="C5F0FF" w:themeFill="accent1" w:themeFillTint="33"/>
      </w:tcPr>
    </w:tblStylePr>
  </w:style>
  <w:style w:type="table" w:styleId="TableGridLight">
    <w:name w:val="Grid Table Light"/>
    <w:basedOn w:val="TableNormal"/>
    <w:uiPriority w:val="40"/>
    <w:rsid w:val="00012A0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dvancedproofingissue">
    <w:name w:val="advancedproofingissue"/>
    <w:basedOn w:val="DefaultParagraphFont"/>
    <w:rsid w:val="00012A09"/>
  </w:style>
  <w:style w:type="character" w:customStyle="1" w:styleId="spellingerror">
    <w:name w:val="spellingerror"/>
    <w:basedOn w:val="DefaultParagraphFont"/>
    <w:rsid w:val="00012A09"/>
  </w:style>
  <w:style w:type="table" w:styleId="MediumShading1-Accent1">
    <w:name w:val="Medium Shading 1 Accent 1"/>
    <w:basedOn w:val="TableNormal"/>
    <w:uiPriority w:val="63"/>
    <w:rsid w:val="007F555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28CAFF" w:themeColor="accent1" w:themeTint="BF"/>
        <w:left w:val="single" w:sz="8" w:space="0" w:color="28CAFF" w:themeColor="accent1" w:themeTint="BF"/>
        <w:bottom w:val="single" w:sz="8" w:space="0" w:color="28CAFF" w:themeColor="accent1" w:themeTint="BF"/>
        <w:right w:val="single" w:sz="8" w:space="0" w:color="28CAFF" w:themeColor="accent1" w:themeTint="BF"/>
        <w:insideH w:val="single" w:sz="8" w:space="0" w:color="28C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1" w:themeTint="BF"/>
          <w:left w:val="single" w:sz="8" w:space="0" w:color="28CAFF" w:themeColor="accent1" w:themeTint="BF"/>
          <w:bottom w:val="single" w:sz="8" w:space="0" w:color="28CAFF" w:themeColor="accent1" w:themeTint="BF"/>
          <w:right w:val="single" w:sz="8" w:space="0" w:color="28CAFF" w:themeColor="accent1" w:themeTint="BF"/>
          <w:insideH w:val="nil"/>
          <w:insideV w:val="nil"/>
        </w:tcBorders>
        <w:shd w:val="clear" w:color="auto" w:fill="00A9E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1" w:themeTint="BF"/>
          <w:left w:val="single" w:sz="8" w:space="0" w:color="28CAFF" w:themeColor="accent1" w:themeTint="BF"/>
          <w:bottom w:val="single" w:sz="8" w:space="0" w:color="28CAFF" w:themeColor="accent1" w:themeTint="BF"/>
          <w:right w:val="single" w:sz="8" w:space="0" w:color="28C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9F27E0"/>
    <w:rPr>
      <w:color w:val="2B579A"/>
      <w:shd w:val="clear" w:color="auto" w:fill="E1DFDD"/>
    </w:rPr>
  </w:style>
  <w:style w:type="character" w:customStyle="1" w:styleId="tabchar">
    <w:name w:val="tabchar"/>
    <w:basedOn w:val="DefaultParagraphFont"/>
    <w:rsid w:val="001522AA"/>
  </w:style>
  <w:style w:type="paragraph" w:styleId="NormalWeb">
    <w:name w:val="Normal (Web)"/>
    <w:basedOn w:val="Normal"/>
    <w:uiPriority w:val="99"/>
    <w:unhideWhenUsed/>
    <w:rsid w:val="00A53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gmail-m923322751989964261gmail-m-3564939856570806481apple-converted-space">
    <w:name w:val="gmail-m_923322751989964261gmail-m-3564939856570806481apple-converted-space"/>
    <w:basedOn w:val="DefaultParagraphFont"/>
    <w:rsid w:val="00466923"/>
  </w:style>
  <w:style w:type="character" w:customStyle="1" w:styleId="ListParagraphChar">
    <w:name w:val="List Paragraph Char"/>
    <w:basedOn w:val="DefaultParagraphFont"/>
    <w:link w:val="ListParagraph"/>
    <w:uiPriority w:val="34"/>
    <w:rsid w:val="0033707E"/>
    <w:rPr>
      <w:sz w:val="22"/>
      <w:szCs w:val="22"/>
      <w:lang w:eastAsia="en-US"/>
    </w:rPr>
  </w:style>
  <w:style w:type="table" w:styleId="GridTable1Light-Accent1">
    <w:name w:val="Grid Table 1 Light Accent 1"/>
    <w:basedOn w:val="TableNormal"/>
    <w:uiPriority w:val="46"/>
    <w:rsid w:val="00E66707"/>
    <w:tblPr>
      <w:tblStyleRowBandSize w:val="1"/>
      <w:tblStyleColBandSize w:val="1"/>
      <w:tblBorders>
        <w:top w:val="single" w:sz="4" w:space="0" w:color="8CE2FF" w:themeColor="accent1" w:themeTint="66"/>
        <w:left w:val="single" w:sz="4" w:space="0" w:color="8CE2FF" w:themeColor="accent1" w:themeTint="66"/>
        <w:bottom w:val="single" w:sz="4" w:space="0" w:color="8CE2FF" w:themeColor="accent1" w:themeTint="66"/>
        <w:right w:val="single" w:sz="4" w:space="0" w:color="8CE2FF" w:themeColor="accent1" w:themeTint="66"/>
        <w:insideH w:val="single" w:sz="4" w:space="0" w:color="8CE2FF" w:themeColor="accent1" w:themeTint="66"/>
        <w:insideV w:val="single" w:sz="4" w:space="0" w:color="8CE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FC111B"/>
    <w:pPr>
      <w:spacing w:after="0" w:line="240" w:lineRule="auto"/>
    </w:pPr>
    <w:rPr>
      <w:rFonts w:ascii="Calibri" w:eastAsiaTheme="minorHAnsi" w:hAnsi="Calibri" w:cs="Calibri"/>
      <w:lang w:eastAsia="en-AU"/>
    </w:rPr>
  </w:style>
  <w:style w:type="table" w:styleId="GridTable1Light-Accent5">
    <w:name w:val="Grid Table 1 Light Accent 5"/>
    <w:basedOn w:val="TableNormal"/>
    <w:uiPriority w:val="46"/>
    <w:rsid w:val="006D6F71"/>
    <w:tblPr>
      <w:tblStyleRowBandSize w:val="1"/>
      <w:tblStyleColBandSize w:val="1"/>
      <w:tblBorders>
        <w:top w:val="single" w:sz="4" w:space="0" w:color="8CE2FF" w:themeColor="accent5" w:themeTint="66"/>
        <w:left w:val="single" w:sz="4" w:space="0" w:color="8CE2FF" w:themeColor="accent5" w:themeTint="66"/>
        <w:bottom w:val="single" w:sz="4" w:space="0" w:color="8CE2FF" w:themeColor="accent5" w:themeTint="66"/>
        <w:right w:val="single" w:sz="4" w:space="0" w:color="8CE2FF" w:themeColor="accent5" w:themeTint="66"/>
        <w:insideH w:val="single" w:sz="4" w:space="0" w:color="8CE2FF" w:themeColor="accent5" w:themeTint="66"/>
        <w:insideV w:val="single" w:sz="4" w:space="0" w:color="8CE2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3D4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4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0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e.walker\AppData\Local\Microsoft\Windows\INetCache\Content.Outlook\J7G0VXGO\Bush%20Nippers%20Program%20Manual%20FINAL.dotx" TargetMode="External"/></Relationships>
</file>

<file path=word/theme/theme1.xml><?xml version="1.0" encoding="utf-8"?>
<a:theme xmlns:a="http://schemas.openxmlformats.org/drawingml/2006/main" name="Office Theme">
  <a:themeElements>
    <a:clrScheme name="Life Saving Victoria">
      <a:dk1>
        <a:srgbClr val="000000"/>
      </a:dk1>
      <a:lt1>
        <a:srgbClr val="FFFFFF"/>
      </a:lt1>
      <a:dk2>
        <a:srgbClr val="003C69"/>
      </a:dk2>
      <a:lt2>
        <a:srgbClr val="00A9E0"/>
      </a:lt2>
      <a:accent1>
        <a:srgbClr val="00A9E0"/>
      </a:accent1>
      <a:accent2>
        <a:srgbClr val="E3173E"/>
      </a:accent2>
      <a:accent3>
        <a:srgbClr val="FFBC3D"/>
      </a:accent3>
      <a:accent4>
        <a:srgbClr val="003C69"/>
      </a:accent4>
      <a:accent5>
        <a:srgbClr val="00A9E0"/>
      </a:accent5>
      <a:accent6>
        <a:srgbClr val="FFBC3D"/>
      </a:accent6>
      <a:hlink>
        <a:srgbClr val="00A9E0"/>
      </a:hlink>
      <a:folHlink>
        <a:srgbClr val="00A9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/>
        </a:solidFill>
        <a:ln w="38100">
          <a:solidFill>
            <a:schemeClr val="bg2">
              <a:lumMod val="40000"/>
              <a:lumOff val="60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1c4ba4-7075-4672-a42a-5f8196fcd659">
      <UserInfo>
        <DisplayName>Leaver - Jessica Acocks</DisplayName>
        <AccountId>15</AccountId>
        <AccountType/>
      </UserInfo>
      <UserInfo>
        <DisplayName>Leaver - Melissa Laird</DisplayName>
        <AccountId>17</AccountId>
        <AccountType/>
      </UserInfo>
      <UserInfo>
        <DisplayName>Jodie Walker (She/Her)</DisplayName>
        <AccountId>20</AccountId>
        <AccountType/>
      </UserInfo>
    </SharedWithUsers>
    <MediaLengthInSeconds xmlns="81b5a344-98f8-4642-bee0-642f25b3909c" xsi:nil="true"/>
    <TaxCatchAll xmlns="ee1c4ba4-7075-4672-a42a-5f8196fcd659" xsi:nil="true"/>
    <lcf76f155ced4ddcb4097134ff3c332f xmlns="81b5a344-98f8-4642-bee0-642f25b3909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3FB8E6EEFF42B89069AA26B3F429" ma:contentTypeVersion="17" ma:contentTypeDescription="Create a new document." ma:contentTypeScope="" ma:versionID="938ea669e572defc382fb6e48add48de">
  <xsd:schema xmlns:xsd="http://www.w3.org/2001/XMLSchema" xmlns:xs="http://www.w3.org/2001/XMLSchema" xmlns:p="http://schemas.microsoft.com/office/2006/metadata/properties" xmlns:ns2="81b5a344-98f8-4642-bee0-642f25b3909c" xmlns:ns3="ee1c4ba4-7075-4672-a42a-5f8196fcd659" targetNamespace="http://schemas.microsoft.com/office/2006/metadata/properties" ma:root="true" ma:fieldsID="60c0f5fbe96e9d81a55910eb6136b6b9" ns2:_="" ns3:_="">
    <xsd:import namespace="81b5a344-98f8-4642-bee0-642f25b3909c"/>
    <xsd:import namespace="ee1c4ba4-7075-4672-a42a-5f8196fcd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a344-98f8-4642-bee0-642f25b39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8cd7f-756c-453d-8898-9814628ee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ba4-7075-4672-a42a-5f8196fcd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e9c693-b080-4e3b-8aee-8bcf9461f56c}" ma:internalName="TaxCatchAll" ma:showField="CatchAllData" ma:web="ee1c4ba4-7075-4672-a42a-5f8196fcd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20AE0-5C60-4585-916E-1F9DAB828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EF4DB-C478-4FF1-BC95-97F93B8FB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25529-F228-42E1-8025-3231AF762211}">
  <ds:schemaRefs>
    <ds:schemaRef ds:uri="http://schemas.microsoft.com/office/2006/metadata/properties"/>
    <ds:schemaRef ds:uri="http://schemas.microsoft.com/office/infopath/2007/PartnerControls"/>
    <ds:schemaRef ds:uri="ee1c4ba4-7075-4672-a42a-5f8196fcd659"/>
    <ds:schemaRef ds:uri="81b5a344-98f8-4642-bee0-642f25b3909c"/>
  </ds:schemaRefs>
</ds:datastoreItem>
</file>

<file path=customXml/itemProps4.xml><?xml version="1.0" encoding="utf-8"?>
<ds:datastoreItem xmlns:ds="http://schemas.openxmlformats.org/officeDocument/2006/customXml" ds:itemID="{A527B8B8-28D5-40F0-98DA-B7487EB22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a344-98f8-4642-bee0-642f25b3909c"/>
    <ds:schemaRef ds:uri="ee1c4ba4-7075-4672-a42a-5f8196fc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Bush Nippers Program Manual FINAL</Template>
  <TotalTime>27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Acocks</dc:creator>
  <cp:keywords/>
  <dc:description/>
  <cp:lastModifiedBy>Jodie Walker (She/Her)</cp:lastModifiedBy>
  <cp:revision>6</cp:revision>
  <cp:lastPrinted>2022-08-01T23:37:00Z</cp:lastPrinted>
  <dcterms:created xsi:type="dcterms:W3CDTF">2023-08-15T04:23:00Z</dcterms:created>
  <dcterms:modified xsi:type="dcterms:W3CDTF">2023-08-15T04:49:00Z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0x01010028D23FB8E6EEFF42B89069AA26B3F429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</Properties>
</file>