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BD57" w14:textId="77777777" w:rsidR="00AF7DE4" w:rsidRDefault="00AF7DE4" w:rsidP="466516D6">
      <w:pPr>
        <w:spacing w:after="0" w:line="240" w:lineRule="auto"/>
        <w:rPr>
          <w:rFonts w:ascii="Roboto" w:eastAsia="Calibri" w:hAnsi="Roboto"/>
          <w:color w:val="E3173E" w:themeColor="accent2"/>
          <w:spacing w:val="1"/>
          <w:sz w:val="36"/>
          <w:szCs w:val="32"/>
        </w:rPr>
      </w:pPr>
      <w:r>
        <w:rPr>
          <w:rFonts w:ascii="Roboto" w:eastAsia="Calibri" w:hAnsi="Roboto"/>
          <w:color w:val="E3173E" w:themeColor="accent2"/>
          <w:spacing w:val="1"/>
          <w:sz w:val="36"/>
          <w:szCs w:val="32"/>
        </w:rPr>
        <w:t>Enrolment Form Information Sample</w:t>
      </w:r>
    </w:p>
    <w:p w14:paraId="38828C01" w14:textId="77777777" w:rsidR="00AF7DE4" w:rsidRDefault="00AF7DE4" w:rsidP="00AF7DE4">
      <w:pPr>
        <w:rPr>
          <w:rFonts w:cs="Arial"/>
          <w:lang w:val="en-US"/>
        </w:rPr>
      </w:pPr>
    </w:p>
    <w:p w14:paraId="57008760" w14:textId="3B07E254" w:rsidR="00AF7DE4" w:rsidRDefault="00AF7DE4" w:rsidP="00AF7DE4">
      <w:pPr>
        <w:rPr>
          <w:rFonts w:cs="Arial"/>
          <w:lang w:val="en-US"/>
        </w:rPr>
      </w:pPr>
      <w:r>
        <w:rPr>
          <w:rFonts w:cs="Arial"/>
          <w:lang w:val="en-US"/>
        </w:rPr>
        <w:t>Example information and questions only.  LSV encourages you to use your current systems that will allow easy transition between program enrolments and swimming lessons.  Information will vary based on any funding/ evaluation requirements, location, process for assessing participant ability and other systems in place.</w:t>
      </w:r>
    </w:p>
    <w:p w14:paraId="0F6A76EC" w14:textId="77777777" w:rsidR="00AF7DE4" w:rsidRPr="0045378B" w:rsidRDefault="00AF7DE4" w:rsidP="00AF7DE4">
      <w:pPr>
        <w:rPr>
          <w:rFonts w:cs="Arial"/>
          <w:lang w:val="en-US"/>
        </w:rPr>
      </w:pPr>
    </w:p>
    <w:p w14:paraId="71E35C4D" w14:textId="5DDA85A0" w:rsidR="00CA08DF" w:rsidRDefault="00CA08DF" w:rsidP="466516D6">
      <w:pPr>
        <w:spacing w:after="0" w:line="240" w:lineRule="auto"/>
        <w:rPr>
          <w:rFonts w:ascii="Roboto" w:eastAsia="Calibri" w:hAnsi="Roboto"/>
          <w:color w:val="E3173E" w:themeColor="accent2"/>
          <w:spacing w:val="1"/>
          <w:sz w:val="36"/>
          <w:szCs w:val="32"/>
        </w:rPr>
      </w:pPr>
      <w:r w:rsidRPr="00CA08DF">
        <w:rPr>
          <w:rFonts w:ascii="Roboto" w:eastAsia="Calibri" w:hAnsi="Roboto"/>
          <w:color w:val="E3173E" w:themeColor="accent2"/>
          <w:spacing w:val="1"/>
          <w:sz w:val="36"/>
          <w:szCs w:val="32"/>
        </w:rPr>
        <w:t>Lifesaving Education Program</w:t>
      </w:r>
    </w:p>
    <w:p w14:paraId="00DD9A33" w14:textId="77777777" w:rsidR="00CA08DF" w:rsidRDefault="00CA08DF" w:rsidP="466516D6">
      <w:pPr>
        <w:spacing w:after="0" w:line="240" w:lineRule="auto"/>
        <w:rPr>
          <w:rFonts w:ascii="Roboto" w:eastAsia="Calibri" w:hAnsi="Roboto"/>
          <w:color w:val="E3173E" w:themeColor="accent2"/>
          <w:spacing w:val="1"/>
          <w:sz w:val="36"/>
          <w:szCs w:val="32"/>
        </w:rPr>
      </w:pPr>
    </w:p>
    <w:p w14:paraId="54287F29" w14:textId="3A58EF35" w:rsidR="00CA08DF" w:rsidRDefault="00CA08DF" w:rsidP="466516D6">
      <w:pPr>
        <w:spacing w:after="0" w:line="240" w:lineRule="auto"/>
        <w:rPr>
          <w:rFonts w:ascii="Roboto" w:eastAsia="Times New Roman" w:hAnsi="Roboto" w:cs="Arial"/>
          <w:b/>
          <w:bCs/>
          <w:noProof/>
          <w:color w:val="003C69" w:themeColor="text2"/>
          <w:sz w:val="24"/>
          <w:szCs w:val="26"/>
          <w:lang w:val="en-GB"/>
        </w:rPr>
      </w:pPr>
      <w:r w:rsidRPr="00CA08DF">
        <w:rPr>
          <w:rFonts w:ascii="Roboto" w:eastAsia="Times New Roman" w:hAnsi="Roboto" w:cs="Arial"/>
          <w:b/>
          <w:bCs/>
          <w:noProof/>
          <w:color w:val="003C69" w:themeColor="text2"/>
          <w:sz w:val="24"/>
          <w:szCs w:val="26"/>
          <w:lang w:val="en-GB"/>
        </w:rPr>
        <w:t xml:space="preserve">Participant Requirements </w:t>
      </w:r>
    </w:p>
    <w:p w14:paraId="3992A097" w14:textId="77777777" w:rsidR="00CA08DF" w:rsidRPr="00CA08DF" w:rsidRDefault="00CA08DF" w:rsidP="00CA08DF">
      <w:pPr>
        <w:spacing w:after="0" w:line="240" w:lineRule="auto"/>
        <w:rPr>
          <w:rFonts w:ascii="Roboto" w:hAnsi="Roboto"/>
        </w:rPr>
      </w:pPr>
      <w:r w:rsidRPr="00CA08DF">
        <w:rPr>
          <w:rFonts w:ascii="Roboto" w:hAnsi="Roboto"/>
        </w:rPr>
        <w:t>All children and young people that wish to be part of the program must:</w:t>
      </w:r>
    </w:p>
    <w:p w14:paraId="4927984C" w14:textId="77777777" w:rsidR="00CA08DF" w:rsidRPr="00CA08DF" w:rsidRDefault="00CA08DF" w:rsidP="00CA08DF">
      <w:pPr>
        <w:spacing w:after="0" w:line="240" w:lineRule="auto"/>
        <w:rPr>
          <w:rFonts w:ascii="Roboto" w:hAnsi="Roboto"/>
        </w:rPr>
      </w:pPr>
    </w:p>
    <w:p w14:paraId="0F0A747A" w14:textId="77777777" w:rsidR="00CA08DF" w:rsidRPr="00CA08DF" w:rsidRDefault="00CA08DF" w:rsidP="00CA08DF">
      <w:pPr>
        <w:tabs>
          <w:tab w:val="left" w:pos="709"/>
        </w:tabs>
        <w:spacing w:after="0" w:line="240" w:lineRule="auto"/>
        <w:ind w:left="567" w:hanging="283"/>
        <w:rPr>
          <w:rFonts w:ascii="Roboto" w:hAnsi="Roboto"/>
        </w:rPr>
      </w:pPr>
      <w:r w:rsidRPr="00CA08DF">
        <w:rPr>
          <w:rFonts w:ascii="Roboto" w:hAnsi="Roboto"/>
        </w:rPr>
        <w:t>•</w:t>
      </w:r>
      <w:r w:rsidRPr="00CA08DF">
        <w:rPr>
          <w:rFonts w:ascii="Roboto" w:hAnsi="Roboto"/>
        </w:rPr>
        <w:tab/>
        <w:t xml:space="preserve">Be aged 5 – 14 years of age by the start of the program; </w:t>
      </w:r>
    </w:p>
    <w:p w14:paraId="1F233022" w14:textId="77777777" w:rsidR="00CA08DF" w:rsidRPr="00CA08DF" w:rsidRDefault="00CA08DF" w:rsidP="00CA08DF">
      <w:pPr>
        <w:tabs>
          <w:tab w:val="left" w:pos="709"/>
        </w:tabs>
        <w:spacing w:after="0" w:line="240" w:lineRule="auto"/>
        <w:ind w:left="567" w:hanging="283"/>
        <w:rPr>
          <w:rFonts w:ascii="Roboto" w:hAnsi="Roboto"/>
        </w:rPr>
      </w:pPr>
      <w:r w:rsidRPr="00CA08DF">
        <w:rPr>
          <w:rFonts w:ascii="Roboto" w:hAnsi="Roboto"/>
        </w:rPr>
        <w:t>•</w:t>
      </w:r>
      <w:r w:rsidRPr="00CA08DF">
        <w:rPr>
          <w:rFonts w:ascii="Roboto" w:hAnsi="Roboto"/>
        </w:rPr>
        <w:tab/>
        <w:t xml:space="preserve">Complete a Junior Activities Preliminary Evaluation prior to commencing activities in the water;  </w:t>
      </w:r>
    </w:p>
    <w:p w14:paraId="23FA4A97" w14:textId="77777777" w:rsidR="00CA08DF" w:rsidRPr="00CA08DF" w:rsidRDefault="00CA08DF" w:rsidP="00CA08DF">
      <w:pPr>
        <w:tabs>
          <w:tab w:val="left" w:pos="709"/>
        </w:tabs>
        <w:spacing w:after="0" w:line="240" w:lineRule="auto"/>
        <w:ind w:left="567" w:hanging="283"/>
        <w:rPr>
          <w:rFonts w:ascii="Roboto" w:hAnsi="Roboto"/>
        </w:rPr>
      </w:pPr>
      <w:r w:rsidRPr="00CA08DF">
        <w:rPr>
          <w:rFonts w:ascii="Roboto" w:hAnsi="Roboto"/>
        </w:rPr>
        <w:t>•</w:t>
      </w:r>
      <w:r w:rsidRPr="00CA08DF">
        <w:rPr>
          <w:rFonts w:ascii="Roboto" w:hAnsi="Roboto"/>
        </w:rPr>
        <w:tab/>
        <w:t xml:space="preserve">Commit to all or most program sessions to ensure validity of the evaluation (where applicable) and gain the most from the program; </w:t>
      </w:r>
    </w:p>
    <w:p w14:paraId="540C4C36" w14:textId="77777777" w:rsidR="00CA08DF" w:rsidRPr="00CA08DF" w:rsidRDefault="00CA08DF" w:rsidP="00CA08DF">
      <w:pPr>
        <w:tabs>
          <w:tab w:val="left" w:pos="709"/>
        </w:tabs>
        <w:spacing w:after="0" w:line="240" w:lineRule="auto"/>
        <w:ind w:left="567" w:hanging="283"/>
        <w:rPr>
          <w:rFonts w:ascii="Roboto" w:hAnsi="Roboto"/>
        </w:rPr>
      </w:pPr>
      <w:r w:rsidRPr="00CA08DF">
        <w:rPr>
          <w:rFonts w:ascii="Roboto" w:hAnsi="Roboto"/>
        </w:rPr>
        <w:t>•</w:t>
      </w:r>
      <w:r w:rsidRPr="00CA08DF">
        <w:rPr>
          <w:rFonts w:ascii="Roboto" w:hAnsi="Roboto"/>
        </w:rPr>
        <w:tab/>
        <w:t xml:space="preserve">Have a parent/ guardian present for the entire program; and </w:t>
      </w:r>
    </w:p>
    <w:p w14:paraId="1C3D06B9" w14:textId="79009112" w:rsidR="006B7B17" w:rsidRDefault="00CA08DF" w:rsidP="00CA08DF">
      <w:pPr>
        <w:tabs>
          <w:tab w:val="left" w:pos="709"/>
        </w:tabs>
        <w:spacing w:after="0" w:line="240" w:lineRule="auto"/>
        <w:ind w:left="567" w:hanging="283"/>
        <w:rPr>
          <w:rFonts w:ascii="Roboto" w:hAnsi="Roboto"/>
        </w:rPr>
      </w:pPr>
      <w:r w:rsidRPr="00CA08DF">
        <w:rPr>
          <w:rFonts w:ascii="Roboto" w:hAnsi="Roboto"/>
        </w:rPr>
        <w:t>•</w:t>
      </w:r>
      <w:r w:rsidRPr="00CA08DF">
        <w:rPr>
          <w:rFonts w:ascii="Roboto" w:hAnsi="Roboto"/>
        </w:rPr>
        <w:tab/>
        <w:t>(if applicable) Parents and participants must be willing to participate in an evaluate on the success of the program and skills learnt</w:t>
      </w:r>
      <w:r w:rsidR="003C5B58" w:rsidRPr="00F438F2">
        <w:rPr>
          <w:rFonts w:ascii="Roboto" w:hAnsi="Roboto"/>
        </w:rPr>
        <w:t>.</w:t>
      </w:r>
    </w:p>
    <w:p w14:paraId="365F6EA6" w14:textId="77777777" w:rsidR="00CA08DF" w:rsidRDefault="00CA08DF" w:rsidP="00791BDD">
      <w:pPr>
        <w:spacing w:before="240"/>
        <w:rPr>
          <w:rFonts w:ascii="Roboto" w:eastAsia="Times New Roman" w:hAnsi="Roboto" w:cs="Arial"/>
          <w:b/>
          <w:bCs/>
          <w:noProof/>
          <w:color w:val="003C69" w:themeColor="text2"/>
          <w:sz w:val="24"/>
          <w:szCs w:val="26"/>
          <w:lang w:val="en-GB"/>
        </w:rPr>
      </w:pPr>
      <w:r w:rsidRPr="00CA08DF">
        <w:rPr>
          <w:rFonts w:ascii="Roboto" w:eastAsia="Times New Roman" w:hAnsi="Roboto" w:cs="Arial"/>
          <w:b/>
          <w:bCs/>
          <w:noProof/>
          <w:color w:val="003C69" w:themeColor="text2"/>
          <w:sz w:val="24"/>
          <w:szCs w:val="26"/>
          <w:lang w:val="en-GB"/>
        </w:rPr>
        <w:t xml:space="preserve">Form questions </w:t>
      </w:r>
    </w:p>
    <w:p w14:paraId="5837BD50" w14:textId="77777777" w:rsidR="00CA08DF" w:rsidRPr="0045378B" w:rsidRDefault="00CA08DF" w:rsidP="00CA08DF">
      <w:pPr>
        <w:rPr>
          <w:rFonts w:cs="Arial"/>
        </w:rPr>
      </w:pPr>
      <w:r w:rsidRPr="0045378B">
        <w:rPr>
          <w:rFonts w:cs="Arial"/>
        </w:rPr>
        <w:t>First Name</w:t>
      </w:r>
      <w:r w:rsidRPr="0045378B">
        <w:rPr>
          <w:rFonts w:cs="Arial"/>
        </w:rPr>
        <w:tab/>
      </w:r>
    </w:p>
    <w:p w14:paraId="6D668106" w14:textId="77777777" w:rsidR="00CA08DF" w:rsidRPr="0045378B" w:rsidRDefault="00CA08DF" w:rsidP="00CA08DF">
      <w:pPr>
        <w:rPr>
          <w:rFonts w:cs="Arial"/>
        </w:rPr>
      </w:pPr>
      <w:r w:rsidRPr="0045378B">
        <w:rPr>
          <w:rFonts w:cs="Arial"/>
        </w:rPr>
        <w:t>Surname Name</w:t>
      </w:r>
      <w:r w:rsidRPr="0045378B">
        <w:rPr>
          <w:rFonts w:cs="Arial"/>
        </w:rPr>
        <w:tab/>
      </w:r>
    </w:p>
    <w:p w14:paraId="1070B0A7" w14:textId="77777777" w:rsidR="00CA08DF" w:rsidRDefault="00CA08DF" w:rsidP="00CA08DF">
      <w:pPr>
        <w:rPr>
          <w:rFonts w:cs="Arial"/>
        </w:rPr>
      </w:pPr>
      <w:r w:rsidRPr="0045378B">
        <w:rPr>
          <w:rFonts w:cs="Arial"/>
        </w:rPr>
        <w:t>Date of Birth</w:t>
      </w:r>
    </w:p>
    <w:p w14:paraId="4E35B8AE" w14:textId="77777777" w:rsidR="00CA08DF" w:rsidRDefault="00CA08DF" w:rsidP="00CA08DF">
      <w:pPr>
        <w:rPr>
          <w:rFonts w:cs="Arial"/>
        </w:rPr>
      </w:pPr>
      <w:r>
        <w:rPr>
          <w:rFonts w:cs="Arial"/>
        </w:rPr>
        <w:t>Rashvest Size (note, these are designed to be tight fitting like bathers)</w:t>
      </w:r>
    </w:p>
    <w:p w14:paraId="7DFAC605" w14:textId="77777777" w:rsidR="00CA08DF" w:rsidRPr="0045378B" w:rsidRDefault="00CA08DF" w:rsidP="00CA08DF">
      <w:pPr>
        <w:rPr>
          <w:rFonts w:cs="Arial"/>
        </w:rPr>
      </w:pPr>
      <w:r>
        <w:rPr>
          <w:rFonts w:cs="Arial"/>
        </w:rPr>
        <w:t>6, 8, 10, 11, 12, 14, 16</w:t>
      </w:r>
    </w:p>
    <w:p w14:paraId="188BB3B7" w14:textId="77777777" w:rsidR="00CA08DF" w:rsidRPr="0045378B" w:rsidRDefault="00CA08DF" w:rsidP="00CA08DF">
      <w:pPr>
        <w:rPr>
          <w:rFonts w:cs="Arial"/>
        </w:rPr>
      </w:pPr>
      <w:r w:rsidRPr="0045378B">
        <w:rPr>
          <w:rFonts w:cs="Arial"/>
        </w:rPr>
        <w:t>First Name</w:t>
      </w:r>
      <w:r w:rsidRPr="0045378B">
        <w:rPr>
          <w:rFonts w:cs="Arial"/>
        </w:rPr>
        <w:tab/>
      </w:r>
    </w:p>
    <w:p w14:paraId="427A3DBC" w14:textId="77777777" w:rsidR="00CA08DF" w:rsidRPr="0045378B" w:rsidRDefault="00CA08DF" w:rsidP="00CA08DF">
      <w:pPr>
        <w:rPr>
          <w:rFonts w:cs="Arial"/>
        </w:rPr>
      </w:pPr>
      <w:r w:rsidRPr="0045378B">
        <w:rPr>
          <w:rFonts w:cs="Arial"/>
        </w:rPr>
        <w:t>Last Name</w:t>
      </w:r>
    </w:p>
    <w:p w14:paraId="669F2F5C" w14:textId="77777777" w:rsidR="00CA08DF" w:rsidRPr="0045378B" w:rsidRDefault="00CA08DF" w:rsidP="00CA08DF">
      <w:pPr>
        <w:rPr>
          <w:rFonts w:cs="Arial"/>
        </w:rPr>
      </w:pPr>
      <w:r w:rsidRPr="0045378B">
        <w:rPr>
          <w:rFonts w:cs="Arial"/>
        </w:rPr>
        <w:t>Relationship to Participant</w:t>
      </w:r>
      <w:r w:rsidRPr="0045378B">
        <w:rPr>
          <w:rFonts w:cs="Arial"/>
        </w:rPr>
        <w:tab/>
      </w:r>
    </w:p>
    <w:p w14:paraId="03E8C301" w14:textId="77777777" w:rsidR="00CA08DF" w:rsidRPr="0045378B" w:rsidRDefault="00CA08DF" w:rsidP="00CA08DF">
      <w:pPr>
        <w:rPr>
          <w:rFonts w:cs="Arial"/>
        </w:rPr>
      </w:pPr>
      <w:r w:rsidRPr="0045378B">
        <w:rPr>
          <w:rFonts w:cs="Arial"/>
        </w:rPr>
        <w:t>Address</w:t>
      </w:r>
    </w:p>
    <w:p w14:paraId="138DA408" w14:textId="77777777" w:rsidR="00CA08DF" w:rsidRPr="0045378B" w:rsidRDefault="00CA08DF" w:rsidP="00CA08DF">
      <w:pPr>
        <w:rPr>
          <w:rFonts w:cs="Arial"/>
        </w:rPr>
      </w:pPr>
      <w:r w:rsidRPr="0045378B">
        <w:rPr>
          <w:rFonts w:cs="Arial"/>
        </w:rPr>
        <w:t>Email</w:t>
      </w:r>
      <w:r w:rsidRPr="0045378B">
        <w:rPr>
          <w:rFonts w:cs="Arial"/>
        </w:rPr>
        <w:tab/>
      </w:r>
    </w:p>
    <w:p w14:paraId="3BDA6FE5" w14:textId="77777777" w:rsidR="00CA08DF" w:rsidRPr="0045378B" w:rsidRDefault="00CA08DF" w:rsidP="00CA08DF">
      <w:pPr>
        <w:rPr>
          <w:rFonts w:cs="Arial"/>
        </w:rPr>
      </w:pPr>
      <w:r w:rsidRPr="0045378B">
        <w:rPr>
          <w:rFonts w:cs="Arial"/>
        </w:rPr>
        <w:t xml:space="preserve">Participant/s will complete swimming ability assessment or use latest evaluations from swimming lessons if booked in at </w:t>
      </w:r>
      <w:r>
        <w:rPr>
          <w:rFonts w:cs="Arial"/>
        </w:rPr>
        <w:t>*** swim school/ aquatic centre</w:t>
      </w:r>
    </w:p>
    <w:p w14:paraId="46036561" w14:textId="77777777" w:rsidR="00CA08DF" w:rsidRPr="0045378B" w:rsidRDefault="00CA08DF" w:rsidP="00CA08DF">
      <w:pPr>
        <w:rPr>
          <w:rFonts w:cs="Arial"/>
        </w:rPr>
      </w:pPr>
      <w:r w:rsidRPr="0045378B">
        <w:rPr>
          <w:rFonts w:cs="Arial"/>
        </w:rPr>
        <w:t xml:space="preserve">Working With Children Check No. (optional for guardians wanting to support </w:t>
      </w:r>
      <w:r>
        <w:rPr>
          <w:rFonts w:cs="Arial"/>
        </w:rPr>
        <w:t xml:space="preserve">the </w:t>
      </w:r>
      <w:r w:rsidRPr="0045378B">
        <w:rPr>
          <w:rFonts w:cs="Arial"/>
        </w:rPr>
        <w:t>program, i.e.</w:t>
      </w:r>
      <w:r>
        <w:rPr>
          <w:rFonts w:cs="Arial"/>
        </w:rPr>
        <w:t>,</w:t>
      </w:r>
      <w:r w:rsidRPr="0045378B">
        <w:rPr>
          <w:rFonts w:cs="Arial"/>
        </w:rPr>
        <w:t xml:space="preserve"> carrying participant belongings tub)</w:t>
      </w:r>
      <w:r w:rsidRPr="0045378B">
        <w:rPr>
          <w:rFonts w:cs="Arial"/>
        </w:rPr>
        <w:tab/>
      </w:r>
    </w:p>
    <w:p w14:paraId="0B551521" w14:textId="77777777" w:rsidR="00CA08DF" w:rsidRPr="0045378B" w:rsidRDefault="00CA08DF" w:rsidP="00CA08DF">
      <w:pPr>
        <w:rPr>
          <w:rFonts w:cs="Arial"/>
        </w:rPr>
      </w:pPr>
      <w:r w:rsidRPr="0045378B">
        <w:rPr>
          <w:rFonts w:cs="Arial"/>
        </w:rPr>
        <w:t>Working With Children Expiry</w:t>
      </w:r>
      <w:r w:rsidRPr="0045378B">
        <w:rPr>
          <w:rFonts w:cs="Arial"/>
        </w:rPr>
        <w:tab/>
      </w:r>
    </w:p>
    <w:p w14:paraId="5A185320" w14:textId="77777777" w:rsidR="00CA08DF" w:rsidRPr="0045378B" w:rsidRDefault="00CA08DF" w:rsidP="00CA08DF">
      <w:pPr>
        <w:rPr>
          <w:rFonts w:cs="Arial"/>
        </w:rPr>
      </w:pPr>
      <w:r w:rsidRPr="0045378B">
        <w:rPr>
          <w:rFonts w:cs="Arial"/>
        </w:rPr>
        <w:t xml:space="preserve">Parent/ Guardian Supervision </w:t>
      </w:r>
      <w:r>
        <w:rPr>
          <w:rFonts w:cs="Arial"/>
        </w:rPr>
        <w:t>(selection box)</w:t>
      </w:r>
      <w:r w:rsidRPr="0045378B">
        <w:rPr>
          <w:rFonts w:cs="Arial"/>
        </w:rPr>
        <w:t xml:space="preserve"> insert your policy</w:t>
      </w:r>
      <w:r>
        <w:rPr>
          <w:rFonts w:cs="Arial"/>
        </w:rPr>
        <w:t>, i.e. a parent/ guardian is required for every three children at the location..</w:t>
      </w:r>
    </w:p>
    <w:p w14:paraId="7239DF0B" w14:textId="77777777" w:rsidR="00CA08DF" w:rsidRPr="0045378B" w:rsidRDefault="00CA08DF" w:rsidP="00CA08DF">
      <w:pPr>
        <w:rPr>
          <w:rFonts w:cs="Arial"/>
        </w:rPr>
      </w:pPr>
      <w:r w:rsidRPr="0045378B">
        <w:rPr>
          <w:rFonts w:cs="Arial"/>
        </w:rPr>
        <w:t xml:space="preserve">Media Consent </w:t>
      </w:r>
      <w:r>
        <w:rPr>
          <w:rFonts w:cs="Arial"/>
        </w:rPr>
        <w:t>(selection box)</w:t>
      </w:r>
      <w:r w:rsidRPr="0045378B">
        <w:rPr>
          <w:rFonts w:cs="Arial"/>
        </w:rPr>
        <w:t xml:space="preserve"> insert your policy (I.e., for promotional purposes and program evaluation)</w:t>
      </w:r>
    </w:p>
    <w:p w14:paraId="312EA2D5" w14:textId="77777777" w:rsidR="00CA08DF" w:rsidRDefault="00CA08DF" w:rsidP="00CA08DF">
      <w:pPr>
        <w:rPr>
          <w:rFonts w:cs="Arial"/>
        </w:rPr>
      </w:pPr>
      <w:r w:rsidRPr="0045378B">
        <w:rPr>
          <w:rFonts w:cs="Arial"/>
        </w:rPr>
        <w:t xml:space="preserve">Evaluation Consent </w:t>
      </w:r>
      <w:r>
        <w:rPr>
          <w:rFonts w:cs="Arial"/>
        </w:rPr>
        <w:t>(selection box, optional depending on any funding requirements, example below)</w:t>
      </w:r>
    </w:p>
    <w:p w14:paraId="65298657" w14:textId="77777777" w:rsidR="00CA08DF" w:rsidRDefault="00CA08DF" w:rsidP="007262CF">
      <w:pPr>
        <w:ind w:left="720"/>
        <w:rPr>
          <w:rFonts w:cs="Arial"/>
        </w:rPr>
      </w:pPr>
      <w:r>
        <w:rPr>
          <w:rFonts w:cs="Arial"/>
        </w:rPr>
        <w:lastRenderedPageBreak/>
        <w:t xml:space="preserve">By selecting this box I agree the participant and a guardian will complete surveys as required for the evaluation of the program. </w:t>
      </w:r>
    </w:p>
    <w:p w14:paraId="0513A3F5" w14:textId="77777777" w:rsidR="00CA08DF" w:rsidRDefault="00CA08DF" w:rsidP="007262CF">
      <w:pPr>
        <w:ind w:left="720"/>
        <w:rPr>
          <w:rFonts w:cs="Arial"/>
        </w:rPr>
      </w:pPr>
      <w:r w:rsidRPr="00161645">
        <w:rPr>
          <w:rFonts w:cs="Arial"/>
        </w:rPr>
        <w:t>I understand that: all information I provide (including questionnaires) will be treated with the strictest confidence and data will be stored separately from any listing that includes my name and address.</w:t>
      </w:r>
    </w:p>
    <w:p w14:paraId="5D859424" w14:textId="77777777" w:rsidR="00CA08DF" w:rsidRPr="00161645" w:rsidRDefault="00CA08DF" w:rsidP="007262CF">
      <w:pPr>
        <w:ind w:left="720"/>
        <w:rPr>
          <w:rFonts w:cs="Arial"/>
        </w:rPr>
      </w:pPr>
      <w:r w:rsidRPr="00161645">
        <w:rPr>
          <w:rFonts w:cs="Arial"/>
        </w:rPr>
        <w:t xml:space="preserve">I am free to withdraw my consent at any time during the </w:t>
      </w:r>
      <w:r>
        <w:rPr>
          <w:rFonts w:cs="Arial"/>
        </w:rPr>
        <w:t>program</w:t>
      </w:r>
      <w:r w:rsidRPr="00161645">
        <w:rPr>
          <w:rFonts w:cs="Arial"/>
        </w:rPr>
        <w:t xml:space="preserve"> in which event my participation in the </w:t>
      </w:r>
      <w:r>
        <w:rPr>
          <w:rFonts w:cs="Arial"/>
        </w:rPr>
        <w:t>program</w:t>
      </w:r>
      <w:r w:rsidRPr="00161645">
        <w:rPr>
          <w:rFonts w:cs="Arial"/>
        </w:rPr>
        <w:t xml:space="preserve"> will immediately cease and any information obtained from it will not be used.</w:t>
      </w:r>
    </w:p>
    <w:p w14:paraId="68911460" w14:textId="77777777" w:rsidR="00CA08DF" w:rsidRPr="0045378B" w:rsidRDefault="00CA08DF" w:rsidP="007262CF">
      <w:pPr>
        <w:ind w:left="720"/>
        <w:rPr>
          <w:rFonts w:cs="Arial"/>
        </w:rPr>
      </w:pPr>
      <w:r w:rsidRPr="00161645">
        <w:rPr>
          <w:rFonts w:cs="Arial"/>
        </w:rPr>
        <w:t>Once information has been aggregated it is unable to be identified, and from this point it is not possible to withdraw consent to participate</w:t>
      </w:r>
      <w:r>
        <w:rPr>
          <w:rFonts w:cs="Arial"/>
        </w:rPr>
        <w:t>.</w:t>
      </w:r>
    </w:p>
    <w:p w14:paraId="0B067C04" w14:textId="77777777" w:rsidR="00F05773" w:rsidRPr="00F05773" w:rsidRDefault="00F05773" w:rsidP="00F05773">
      <w:pPr>
        <w:rPr>
          <w:rFonts w:cs="Arial"/>
        </w:rPr>
      </w:pPr>
      <w:r w:rsidRPr="00F05773">
        <w:rPr>
          <w:rFonts w:cs="Arial"/>
        </w:rPr>
        <w:t>Getting the most from the experience</w:t>
      </w:r>
    </w:p>
    <w:p w14:paraId="12D05350" w14:textId="7954ECB4" w:rsidR="00F05773" w:rsidRPr="00F05773" w:rsidRDefault="00F05773" w:rsidP="00F05773">
      <w:pPr>
        <w:rPr>
          <w:rFonts w:cs="Arial"/>
        </w:rPr>
      </w:pPr>
      <w:r>
        <w:rPr>
          <w:rFonts w:cs="Arial"/>
        </w:rPr>
        <w:t xml:space="preserve">Has the </w:t>
      </w:r>
      <w:r w:rsidR="007C7303">
        <w:rPr>
          <w:rFonts w:cs="Arial"/>
        </w:rPr>
        <w:t>participant</w:t>
      </w:r>
      <w:r w:rsidRPr="00F05773">
        <w:rPr>
          <w:rFonts w:cs="Arial"/>
        </w:rPr>
        <w:t xml:space="preserve"> been involved in a drowning or near drowning incident, or an emergency where CPR was performed? *</w:t>
      </w:r>
    </w:p>
    <w:p w14:paraId="5D18DDD5" w14:textId="77777777" w:rsidR="00F05773" w:rsidRPr="00F05773" w:rsidRDefault="00F05773" w:rsidP="00F05773">
      <w:pPr>
        <w:spacing w:after="0"/>
        <w:rPr>
          <w:rFonts w:cs="Arial"/>
        </w:rPr>
      </w:pPr>
      <w:r w:rsidRPr="00F05773">
        <w:rPr>
          <w:rFonts w:cs="Arial"/>
        </w:rPr>
        <w:t></w:t>
      </w:r>
      <w:r w:rsidRPr="00F05773">
        <w:rPr>
          <w:rFonts w:cs="Arial"/>
        </w:rPr>
        <w:tab/>
        <w:t>Yes</w:t>
      </w:r>
    </w:p>
    <w:p w14:paraId="1E030FF2" w14:textId="77777777" w:rsidR="00F05773" w:rsidRPr="00F05773" w:rsidRDefault="00F05773" w:rsidP="00F05773">
      <w:pPr>
        <w:spacing w:after="0"/>
        <w:rPr>
          <w:rFonts w:cs="Arial"/>
        </w:rPr>
      </w:pPr>
      <w:r w:rsidRPr="00F05773">
        <w:rPr>
          <w:rFonts w:cs="Arial"/>
        </w:rPr>
        <w:t></w:t>
      </w:r>
      <w:r w:rsidRPr="00F05773">
        <w:rPr>
          <w:rFonts w:cs="Arial"/>
        </w:rPr>
        <w:tab/>
        <w:t>No</w:t>
      </w:r>
    </w:p>
    <w:p w14:paraId="7687690A" w14:textId="77777777" w:rsidR="00F05773" w:rsidRPr="00F05773" w:rsidRDefault="00F05773" w:rsidP="00F05773">
      <w:pPr>
        <w:spacing w:after="0"/>
        <w:rPr>
          <w:rFonts w:cs="Arial"/>
        </w:rPr>
      </w:pPr>
      <w:r w:rsidRPr="00F05773">
        <w:rPr>
          <w:rFonts w:cs="Arial"/>
        </w:rPr>
        <w:t></w:t>
      </w:r>
      <w:r w:rsidRPr="00F05773">
        <w:rPr>
          <w:rFonts w:cs="Arial"/>
        </w:rPr>
        <w:tab/>
        <w:t>Unsure</w:t>
      </w:r>
    </w:p>
    <w:p w14:paraId="43D59254" w14:textId="77777777" w:rsidR="00F05773" w:rsidRPr="00F05773" w:rsidRDefault="00F05773" w:rsidP="00F05773">
      <w:pPr>
        <w:rPr>
          <w:rFonts w:cs="Arial"/>
        </w:rPr>
      </w:pPr>
    </w:p>
    <w:p w14:paraId="735B775B" w14:textId="1FACE67A" w:rsidR="00F05773" w:rsidRPr="00F05773" w:rsidRDefault="00F05773" w:rsidP="00F05773">
      <w:pPr>
        <w:rPr>
          <w:rFonts w:cs="Arial"/>
        </w:rPr>
      </w:pPr>
      <w:r w:rsidRPr="00F05773">
        <w:rPr>
          <w:rFonts w:cs="Arial"/>
        </w:rPr>
        <w:t xml:space="preserve">For </w:t>
      </w:r>
      <w:r w:rsidR="004622E5">
        <w:rPr>
          <w:rFonts w:cs="Arial"/>
        </w:rPr>
        <w:t>U14 age groups, p</w:t>
      </w:r>
      <w:r w:rsidRPr="00F05773">
        <w:rPr>
          <w:rFonts w:cs="Arial"/>
        </w:rPr>
        <w:t xml:space="preserve">rogram leaders </w:t>
      </w:r>
      <w:r w:rsidR="004622E5">
        <w:rPr>
          <w:rFonts w:cs="Arial"/>
        </w:rPr>
        <w:t>may</w:t>
      </w:r>
      <w:r w:rsidRPr="00F05773">
        <w:rPr>
          <w:rFonts w:cs="Arial"/>
        </w:rPr>
        <w:t xml:space="preserve"> discuss learning outcomes around risk-taking behaviour, alcohol/drug use and real-life drowning incidents. Are there any sensitivities that </w:t>
      </w:r>
      <w:r w:rsidR="004622E5">
        <w:rPr>
          <w:rFonts w:cs="Arial"/>
        </w:rPr>
        <w:t>we</w:t>
      </w:r>
      <w:r w:rsidRPr="00F05773">
        <w:rPr>
          <w:rFonts w:cs="Arial"/>
        </w:rPr>
        <w:t xml:space="preserve"> should be aware of prior to raising the subject? *</w:t>
      </w:r>
    </w:p>
    <w:p w14:paraId="16FECBE8" w14:textId="77777777" w:rsidR="00F05773" w:rsidRPr="00F05773" w:rsidRDefault="00F05773" w:rsidP="004622E5">
      <w:pPr>
        <w:spacing w:after="0"/>
        <w:rPr>
          <w:rFonts w:cs="Arial"/>
        </w:rPr>
      </w:pPr>
      <w:r w:rsidRPr="00F05773">
        <w:rPr>
          <w:rFonts w:cs="Arial"/>
        </w:rPr>
        <w:t></w:t>
      </w:r>
      <w:r w:rsidRPr="00F05773">
        <w:rPr>
          <w:rFonts w:cs="Arial"/>
        </w:rPr>
        <w:tab/>
        <w:t>Yes</w:t>
      </w:r>
    </w:p>
    <w:p w14:paraId="47E141D9" w14:textId="77777777" w:rsidR="00F05773" w:rsidRPr="00F05773" w:rsidRDefault="00F05773" w:rsidP="004622E5">
      <w:pPr>
        <w:spacing w:after="0"/>
        <w:rPr>
          <w:rFonts w:cs="Arial"/>
        </w:rPr>
      </w:pPr>
      <w:r w:rsidRPr="00F05773">
        <w:rPr>
          <w:rFonts w:cs="Arial"/>
        </w:rPr>
        <w:t></w:t>
      </w:r>
      <w:r w:rsidRPr="00F05773">
        <w:rPr>
          <w:rFonts w:cs="Arial"/>
        </w:rPr>
        <w:tab/>
        <w:t>No</w:t>
      </w:r>
    </w:p>
    <w:p w14:paraId="27A7EF03" w14:textId="77777777" w:rsidR="00F05773" w:rsidRPr="00F05773" w:rsidRDefault="00F05773" w:rsidP="004622E5">
      <w:pPr>
        <w:spacing w:after="0"/>
        <w:rPr>
          <w:rFonts w:cs="Arial"/>
        </w:rPr>
      </w:pPr>
      <w:r w:rsidRPr="00F05773">
        <w:rPr>
          <w:rFonts w:cs="Arial"/>
        </w:rPr>
        <w:t></w:t>
      </w:r>
      <w:r w:rsidRPr="00F05773">
        <w:rPr>
          <w:rFonts w:cs="Arial"/>
        </w:rPr>
        <w:tab/>
        <w:t>Unsure</w:t>
      </w:r>
    </w:p>
    <w:p w14:paraId="7088FD02" w14:textId="77777777" w:rsidR="00F05773" w:rsidRPr="00F05773" w:rsidRDefault="00F05773" w:rsidP="00F05773">
      <w:pPr>
        <w:rPr>
          <w:rFonts w:cs="Arial"/>
        </w:rPr>
      </w:pPr>
    </w:p>
    <w:p w14:paraId="525F3B66" w14:textId="4B451453" w:rsidR="00F05773" w:rsidRPr="00F05773" w:rsidRDefault="00F05773" w:rsidP="00F05773">
      <w:pPr>
        <w:rPr>
          <w:rFonts w:cs="Arial"/>
        </w:rPr>
      </w:pPr>
      <w:r w:rsidRPr="00F05773">
        <w:rPr>
          <w:rFonts w:cs="Arial"/>
        </w:rPr>
        <w:t>Do</w:t>
      </w:r>
      <w:r w:rsidR="007C7303">
        <w:rPr>
          <w:rFonts w:cs="Arial"/>
        </w:rPr>
        <w:t>es the</w:t>
      </w:r>
      <w:r w:rsidRPr="00F05773">
        <w:rPr>
          <w:rFonts w:cs="Arial"/>
        </w:rPr>
        <w:t xml:space="preserve"> participant have medical conditions that we should be aware of when managing our program? *</w:t>
      </w:r>
    </w:p>
    <w:p w14:paraId="2A7693B2" w14:textId="77777777" w:rsidR="00F05773" w:rsidRPr="00F05773" w:rsidRDefault="00F05773" w:rsidP="004622E5">
      <w:pPr>
        <w:spacing w:after="0"/>
        <w:rPr>
          <w:rFonts w:cs="Arial"/>
        </w:rPr>
      </w:pPr>
      <w:r w:rsidRPr="00F05773">
        <w:rPr>
          <w:rFonts w:cs="Arial"/>
        </w:rPr>
        <w:t></w:t>
      </w:r>
      <w:r w:rsidRPr="00F05773">
        <w:rPr>
          <w:rFonts w:cs="Arial"/>
        </w:rPr>
        <w:tab/>
        <w:t>Yes</w:t>
      </w:r>
    </w:p>
    <w:p w14:paraId="220CCCC3" w14:textId="77777777" w:rsidR="00F05773" w:rsidRPr="00F05773" w:rsidRDefault="00F05773" w:rsidP="004622E5">
      <w:pPr>
        <w:spacing w:after="0"/>
        <w:rPr>
          <w:rFonts w:cs="Arial"/>
        </w:rPr>
      </w:pPr>
      <w:r w:rsidRPr="00F05773">
        <w:rPr>
          <w:rFonts w:cs="Arial"/>
        </w:rPr>
        <w:t></w:t>
      </w:r>
      <w:r w:rsidRPr="00F05773">
        <w:rPr>
          <w:rFonts w:cs="Arial"/>
        </w:rPr>
        <w:tab/>
        <w:t>No</w:t>
      </w:r>
    </w:p>
    <w:p w14:paraId="6018180D" w14:textId="77777777" w:rsidR="00F05773" w:rsidRPr="00F05773" w:rsidRDefault="00F05773" w:rsidP="004622E5">
      <w:pPr>
        <w:spacing w:after="0"/>
        <w:rPr>
          <w:rFonts w:cs="Arial"/>
        </w:rPr>
      </w:pPr>
      <w:r w:rsidRPr="00F05773">
        <w:rPr>
          <w:rFonts w:cs="Arial"/>
        </w:rPr>
        <w:t></w:t>
      </w:r>
      <w:r w:rsidRPr="00F05773">
        <w:rPr>
          <w:rFonts w:cs="Arial"/>
        </w:rPr>
        <w:tab/>
        <w:t>Unsure</w:t>
      </w:r>
    </w:p>
    <w:p w14:paraId="175F81F1" w14:textId="77777777" w:rsidR="00F05773" w:rsidRPr="00F05773" w:rsidRDefault="00F05773" w:rsidP="00F05773">
      <w:pPr>
        <w:rPr>
          <w:rFonts w:cs="Arial"/>
        </w:rPr>
      </w:pPr>
    </w:p>
    <w:p w14:paraId="4608BE83" w14:textId="2FDC8CC7" w:rsidR="00F05773" w:rsidRPr="00F05773" w:rsidRDefault="00F05773" w:rsidP="00F05773">
      <w:pPr>
        <w:rPr>
          <w:rFonts w:cs="Arial"/>
        </w:rPr>
      </w:pPr>
      <w:r w:rsidRPr="00F05773">
        <w:rPr>
          <w:rFonts w:cs="Arial"/>
        </w:rPr>
        <w:t>Do</w:t>
      </w:r>
      <w:r w:rsidR="007C7303">
        <w:rPr>
          <w:rFonts w:cs="Arial"/>
        </w:rPr>
        <w:t>es</w:t>
      </w:r>
      <w:r w:rsidRPr="00F05773">
        <w:rPr>
          <w:rFonts w:cs="Arial"/>
        </w:rPr>
        <w:t xml:space="preserve"> </w:t>
      </w:r>
      <w:r w:rsidR="007C7303">
        <w:rPr>
          <w:rFonts w:cs="Arial"/>
        </w:rPr>
        <w:t xml:space="preserve">the </w:t>
      </w:r>
      <w:r w:rsidRPr="00F05773">
        <w:rPr>
          <w:rFonts w:cs="Arial"/>
        </w:rPr>
        <w:t>participant have functional needs that we should be aware of when delivering the</w:t>
      </w:r>
    </w:p>
    <w:p w14:paraId="588177C3" w14:textId="77777777" w:rsidR="00F05773" w:rsidRPr="00F05773" w:rsidRDefault="00F05773" w:rsidP="00F05773">
      <w:pPr>
        <w:rPr>
          <w:rFonts w:cs="Arial"/>
        </w:rPr>
      </w:pPr>
      <w:r w:rsidRPr="00F05773">
        <w:rPr>
          <w:rFonts w:cs="Arial"/>
        </w:rPr>
        <w:t>program? *</w:t>
      </w:r>
    </w:p>
    <w:p w14:paraId="79DC5B50" w14:textId="77777777" w:rsidR="00F05773" w:rsidRPr="00F05773" w:rsidRDefault="00F05773" w:rsidP="004622E5">
      <w:pPr>
        <w:spacing w:after="0"/>
        <w:rPr>
          <w:rFonts w:cs="Arial"/>
        </w:rPr>
      </w:pPr>
      <w:r w:rsidRPr="00F05773">
        <w:rPr>
          <w:rFonts w:cs="Arial"/>
        </w:rPr>
        <w:t></w:t>
      </w:r>
      <w:r w:rsidRPr="00F05773">
        <w:rPr>
          <w:rFonts w:cs="Arial"/>
        </w:rPr>
        <w:tab/>
        <w:t>Yes</w:t>
      </w:r>
    </w:p>
    <w:p w14:paraId="15A80659" w14:textId="77777777" w:rsidR="00F05773" w:rsidRPr="00F05773" w:rsidRDefault="00F05773" w:rsidP="004622E5">
      <w:pPr>
        <w:spacing w:after="0"/>
        <w:rPr>
          <w:rFonts w:cs="Arial"/>
        </w:rPr>
      </w:pPr>
      <w:r w:rsidRPr="00F05773">
        <w:rPr>
          <w:rFonts w:cs="Arial"/>
        </w:rPr>
        <w:t></w:t>
      </w:r>
      <w:r w:rsidRPr="00F05773">
        <w:rPr>
          <w:rFonts w:cs="Arial"/>
        </w:rPr>
        <w:tab/>
        <w:t>No</w:t>
      </w:r>
    </w:p>
    <w:p w14:paraId="6A084897" w14:textId="77777777" w:rsidR="00F05773" w:rsidRPr="00F05773" w:rsidRDefault="00F05773" w:rsidP="004622E5">
      <w:pPr>
        <w:spacing w:after="0"/>
        <w:rPr>
          <w:rFonts w:cs="Arial"/>
        </w:rPr>
      </w:pPr>
      <w:r w:rsidRPr="00F05773">
        <w:rPr>
          <w:rFonts w:cs="Arial"/>
        </w:rPr>
        <w:t></w:t>
      </w:r>
      <w:r w:rsidRPr="00F05773">
        <w:rPr>
          <w:rFonts w:cs="Arial"/>
        </w:rPr>
        <w:tab/>
        <w:t>Unsure</w:t>
      </w:r>
    </w:p>
    <w:p w14:paraId="5AD5B4E7" w14:textId="77777777" w:rsidR="00F05773" w:rsidRPr="00F05773" w:rsidRDefault="00F05773" w:rsidP="00F05773">
      <w:pPr>
        <w:rPr>
          <w:rFonts w:cs="Arial"/>
        </w:rPr>
      </w:pPr>
    </w:p>
    <w:p w14:paraId="5389D8E9" w14:textId="17D95635" w:rsidR="00F05773" w:rsidRPr="00F05773" w:rsidRDefault="00F05773" w:rsidP="00F05773">
      <w:pPr>
        <w:rPr>
          <w:rFonts w:cs="Arial"/>
        </w:rPr>
      </w:pPr>
      <w:r w:rsidRPr="00F05773">
        <w:rPr>
          <w:rFonts w:cs="Arial"/>
        </w:rPr>
        <w:t xml:space="preserve">If yes, how would you like </w:t>
      </w:r>
      <w:r w:rsidR="004622E5">
        <w:rPr>
          <w:rFonts w:cs="Arial"/>
        </w:rPr>
        <w:t xml:space="preserve">our </w:t>
      </w:r>
      <w:r w:rsidRPr="00F05773">
        <w:rPr>
          <w:rFonts w:cs="Arial"/>
        </w:rPr>
        <w:t xml:space="preserve">assistance to source a beach wheelchair or other aids? (note: </w:t>
      </w:r>
      <w:r w:rsidR="007C7303">
        <w:rPr>
          <w:rFonts w:cs="Arial"/>
        </w:rPr>
        <w:t>i</w:t>
      </w:r>
      <w:r w:rsidRPr="00F05773">
        <w:rPr>
          <w:rFonts w:cs="Arial"/>
        </w:rPr>
        <w:t>nstructors are not able to assist with manual handling of students in and out of wheelchairs)</w:t>
      </w:r>
    </w:p>
    <w:p w14:paraId="159A9A5A" w14:textId="67ED52D1" w:rsidR="00F05773" w:rsidRPr="00F05773" w:rsidRDefault="00F05773" w:rsidP="00F05773">
      <w:pPr>
        <w:rPr>
          <w:rFonts w:cs="Arial"/>
        </w:rPr>
      </w:pPr>
      <w:r w:rsidRPr="00F05773">
        <w:rPr>
          <w:rFonts w:cs="Arial"/>
        </w:rPr>
        <w:t>Do</w:t>
      </w:r>
      <w:r w:rsidR="007C7303">
        <w:rPr>
          <w:rFonts w:cs="Arial"/>
        </w:rPr>
        <w:t>es</w:t>
      </w:r>
      <w:r w:rsidRPr="00F05773">
        <w:rPr>
          <w:rFonts w:cs="Arial"/>
        </w:rPr>
        <w:t xml:space="preserve"> </w:t>
      </w:r>
      <w:r w:rsidR="007C7303">
        <w:rPr>
          <w:rFonts w:cs="Arial"/>
        </w:rPr>
        <w:t>the participant</w:t>
      </w:r>
      <w:r w:rsidRPr="00F05773">
        <w:rPr>
          <w:rFonts w:cs="Arial"/>
        </w:rPr>
        <w:t xml:space="preserve"> require support for vision/hearing/sensory? *</w:t>
      </w:r>
    </w:p>
    <w:p w14:paraId="67202EAF" w14:textId="77777777" w:rsidR="00F05773" w:rsidRPr="00F05773" w:rsidRDefault="00F05773" w:rsidP="006B0D93">
      <w:pPr>
        <w:spacing w:after="0"/>
        <w:rPr>
          <w:rFonts w:cs="Arial"/>
        </w:rPr>
      </w:pPr>
      <w:r w:rsidRPr="00F05773">
        <w:rPr>
          <w:rFonts w:cs="Arial"/>
        </w:rPr>
        <w:t></w:t>
      </w:r>
      <w:r w:rsidRPr="00F05773">
        <w:rPr>
          <w:rFonts w:cs="Arial"/>
        </w:rPr>
        <w:tab/>
        <w:t>Yes</w:t>
      </w:r>
    </w:p>
    <w:p w14:paraId="58ABCE0F" w14:textId="77777777" w:rsidR="00F05773" w:rsidRPr="00F05773" w:rsidRDefault="00F05773" w:rsidP="006B0D93">
      <w:pPr>
        <w:spacing w:after="0"/>
        <w:rPr>
          <w:rFonts w:cs="Arial"/>
        </w:rPr>
      </w:pPr>
      <w:r w:rsidRPr="00F05773">
        <w:rPr>
          <w:rFonts w:cs="Arial"/>
        </w:rPr>
        <w:t></w:t>
      </w:r>
      <w:r w:rsidRPr="00F05773">
        <w:rPr>
          <w:rFonts w:cs="Arial"/>
        </w:rPr>
        <w:tab/>
        <w:t>No</w:t>
      </w:r>
    </w:p>
    <w:p w14:paraId="520CF129" w14:textId="77777777" w:rsidR="00F05773" w:rsidRDefault="00F05773" w:rsidP="006B0D93">
      <w:pPr>
        <w:spacing w:after="0"/>
        <w:rPr>
          <w:rFonts w:cs="Arial"/>
        </w:rPr>
      </w:pPr>
      <w:r w:rsidRPr="00F05773">
        <w:rPr>
          <w:rFonts w:cs="Arial"/>
        </w:rPr>
        <w:t></w:t>
      </w:r>
      <w:r w:rsidRPr="00F05773">
        <w:rPr>
          <w:rFonts w:cs="Arial"/>
        </w:rPr>
        <w:tab/>
        <w:t>Unsure</w:t>
      </w:r>
    </w:p>
    <w:p w14:paraId="0E51A493" w14:textId="77777777" w:rsidR="006B0D93" w:rsidRDefault="006B0D93" w:rsidP="006B0D93">
      <w:pPr>
        <w:spacing w:after="0"/>
        <w:rPr>
          <w:rFonts w:cs="Arial"/>
        </w:rPr>
      </w:pPr>
    </w:p>
    <w:p w14:paraId="7C29E93D" w14:textId="77777777" w:rsidR="000019A9" w:rsidRPr="00F05773" w:rsidRDefault="000019A9" w:rsidP="000019A9">
      <w:pPr>
        <w:rPr>
          <w:rFonts w:cs="Arial"/>
        </w:rPr>
      </w:pPr>
      <w:r w:rsidRPr="00F05773">
        <w:rPr>
          <w:rFonts w:cs="Arial"/>
        </w:rPr>
        <w:lastRenderedPageBreak/>
        <w:t>If yes, please briefly describe how this can be best managed before and during the program.</w:t>
      </w:r>
    </w:p>
    <w:p w14:paraId="76B47510" w14:textId="31B39171" w:rsidR="006B0D93" w:rsidRDefault="006B0D93" w:rsidP="00F05773">
      <w:pPr>
        <w:rPr>
          <w:rFonts w:cs="Arial"/>
        </w:rPr>
      </w:pPr>
      <w:r>
        <w:rPr>
          <w:rFonts w:cs="Arial"/>
        </w:rPr>
        <w:t xml:space="preserve">Does the participant have any allergies or </w:t>
      </w:r>
      <w:r w:rsidR="000019A9">
        <w:rPr>
          <w:rFonts w:cs="Arial"/>
        </w:rPr>
        <w:t>have any dietary requirements</w:t>
      </w:r>
      <w:r>
        <w:rPr>
          <w:rFonts w:cs="Arial"/>
        </w:rPr>
        <w:t>?</w:t>
      </w:r>
    </w:p>
    <w:p w14:paraId="26834302" w14:textId="77777777" w:rsidR="000019A9" w:rsidRPr="00F05773" w:rsidRDefault="000019A9" w:rsidP="000019A9">
      <w:pPr>
        <w:spacing w:after="0"/>
        <w:rPr>
          <w:rFonts w:cs="Arial"/>
        </w:rPr>
      </w:pPr>
      <w:r w:rsidRPr="00F05773">
        <w:rPr>
          <w:rFonts w:cs="Arial"/>
        </w:rPr>
        <w:t></w:t>
      </w:r>
      <w:r w:rsidRPr="00F05773">
        <w:rPr>
          <w:rFonts w:cs="Arial"/>
        </w:rPr>
        <w:tab/>
        <w:t>Yes</w:t>
      </w:r>
    </w:p>
    <w:p w14:paraId="14AE71E1" w14:textId="77777777" w:rsidR="000019A9" w:rsidRPr="00F05773" w:rsidRDefault="000019A9" w:rsidP="000019A9">
      <w:pPr>
        <w:spacing w:after="0"/>
        <w:rPr>
          <w:rFonts w:cs="Arial"/>
        </w:rPr>
      </w:pPr>
      <w:r w:rsidRPr="00F05773">
        <w:rPr>
          <w:rFonts w:cs="Arial"/>
        </w:rPr>
        <w:t></w:t>
      </w:r>
      <w:r w:rsidRPr="00F05773">
        <w:rPr>
          <w:rFonts w:cs="Arial"/>
        </w:rPr>
        <w:tab/>
        <w:t>No</w:t>
      </w:r>
    </w:p>
    <w:p w14:paraId="609BAB3C" w14:textId="1CF63912" w:rsidR="006B0D93" w:rsidRPr="00F05773" w:rsidRDefault="000019A9" w:rsidP="00F05773">
      <w:pPr>
        <w:rPr>
          <w:rFonts w:cs="Arial"/>
        </w:rPr>
      </w:pPr>
      <w:r>
        <w:rPr>
          <w:rFonts w:cs="Arial"/>
        </w:rPr>
        <w:t>If yes, please detail.</w:t>
      </w:r>
    </w:p>
    <w:p w14:paraId="0FD18D1E" w14:textId="4CD75422" w:rsidR="00F05773" w:rsidRPr="00F05773" w:rsidRDefault="00F05773" w:rsidP="00F05773">
      <w:pPr>
        <w:rPr>
          <w:rFonts w:cs="Arial"/>
        </w:rPr>
      </w:pPr>
      <w:r w:rsidRPr="00F05773">
        <w:rPr>
          <w:rFonts w:cs="Arial"/>
        </w:rPr>
        <w:t xml:space="preserve">Would you like to be contacted by </w:t>
      </w:r>
      <w:r w:rsidR="000431A8">
        <w:rPr>
          <w:rFonts w:cs="Arial"/>
        </w:rPr>
        <w:t xml:space="preserve">our </w:t>
      </w:r>
      <w:r w:rsidRPr="00F05773">
        <w:rPr>
          <w:rFonts w:cs="Arial"/>
        </w:rPr>
        <w:t>staff to discuss any of the above prior to your booking? *</w:t>
      </w:r>
    </w:p>
    <w:p w14:paraId="751F7855" w14:textId="77777777" w:rsidR="00F05773" w:rsidRPr="00F05773" w:rsidRDefault="00F05773" w:rsidP="00F05773">
      <w:pPr>
        <w:rPr>
          <w:rFonts w:cs="Arial"/>
        </w:rPr>
      </w:pPr>
      <w:r w:rsidRPr="00F05773">
        <w:rPr>
          <w:rFonts w:cs="Arial"/>
        </w:rPr>
        <w:t></w:t>
      </w:r>
      <w:r w:rsidRPr="00F05773">
        <w:rPr>
          <w:rFonts w:cs="Arial"/>
        </w:rPr>
        <w:tab/>
        <w:t>Yes - a phone call or email before the program</w:t>
      </w:r>
    </w:p>
    <w:p w14:paraId="53585D2C" w14:textId="7EFB0642" w:rsidR="00F05773" w:rsidRPr="00F05773" w:rsidRDefault="00F05773" w:rsidP="00F05773">
      <w:pPr>
        <w:rPr>
          <w:rFonts w:cs="Arial"/>
        </w:rPr>
      </w:pPr>
      <w:r w:rsidRPr="00F05773">
        <w:rPr>
          <w:rFonts w:cs="Arial"/>
        </w:rPr>
        <w:t></w:t>
      </w:r>
      <w:r w:rsidRPr="00F05773">
        <w:rPr>
          <w:rFonts w:cs="Arial"/>
        </w:rPr>
        <w:tab/>
        <w:t xml:space="preserve">No </w:t>
      </w:r>
      <w:r w:rsidR="000431A8">
        <w:rPr>
          <w:rFonts w:cs="Arial"/>
        </w:rPr>
        <w:t>–</w:t>
      </w:r>
      <w:r w:rsidRPr="00F05773">
        <w:rPr>
          <w:rFonts w:cs="Arial"/>
        </w:rPr>
        <w:t xml:space="preserve"> </w:t>
      </w:r>
      <w:r w:rsidR="000431A8">
        <w:rPr>
          <w:rFonts w:cs="Arial"/>
        </w:rPr>
        <w:t>a parent/ guardian will provide further details on the first day</w:t>
      </w:r>
      <w:r w:rsidR="006B0D93">
        <w:rPr>
          <w:rFonts w:cs="Arial"/>
        </w:rPr>
        <w:t xml:space="preserve"> of the program</w:t>
      </w:r>
    </w:p>
    <w:p w14:paraId="7FFB4A68" w14:textId="77777777" w:rsidR="00F05773" w:rsidRPr="00F05773" w:rsidRDefault="00F05773" w:rsidP="00F05773">
      <w:pPr>
        <w:rPr>
          <w:rFonts w:cs="Arial"/>
        </w:rPr>
      </w:pPr>
    </w:p>
    <w:p w14:paraId="56BCD7BC" w14:textId="77777777" w:rsidR="006B0D93" w:rsidRDefault="00F05773" w:rsidP="00F05773">
      <w:pPr>
        <w:rPr>
          <w:rFonts w:cs="Arial"/>
        </w:rPr>
      </w:pPr>
      <w:r w:rsidRPr="00F05773">
        <w:rPr>
          <w:rFonts w:cs="Arial"/>
        </w:rPr>
        <w:t>If yes, please provide preferred contact information (email or phone)</w:t>
      </w:r>
    </w:p>
    <w:p w14:paraId="02552530" w14:textId="77777777" w:rsidR="00CA08DF" w:rsidRPr="0045378B" w:rsidRDefault="00CA08DF" w:rsidP="00CA08DF">
      <w:pPr>
        <w:rPr>
          <w:rFonts w:cs="Arial"/>
        </w:rPr>
      </w:pPr>
      <w:r w:rsidRPr="0045378B">
        <w:rPr>
          <w:rFonts w:cs="Arial"/>
        </w:rPr>
        <w:t xml:space="preserve">Do you speak a </w:t>
      </w:r>
      <w:r>
        <w:rPr>
          <w:rFonts w:cs="Arial"/>
        </w:rPr>
        <w:t>language other than English at home? (optional)</w:t>
      </w:r>
      <w:r w:rsidRPr="0045378B">
        <w:rPr>
          <w:rFonts w:cs="Arial"/>
        </w:rPr>
        <w:tab/>
      </w:r>
    </w:p>
    <w:p w14:paraId="178052C5" w14:textId="77777777" w:rsidR="00CA08DF" w:rsidRPr="0045378B" w:rsidRDefault="00CA08DF" w:rsidP="00CA08DF">
      <w:pPr>
        <w:rPr>
          <w:rFonts w:cs="Arial"/>
        </w:rPr>
      </w:pPr>
      <w:r>
        <w:rPr>
          <w:rFonts w:cs="Arial"/>
        </w:rPr>
        <w:t xml:space="preserve">Is the participant of </w:t>
      </w:r>
      <w:r w:rsidRPr="0045378B">
        <w:rPr>
          <w:rFonts w:cs="Arial"/>
        </w:rPr>
        <w:t>Aboriginal Decent</w:t>
      </w:r>
      <w:r>
        <w:rPr>
          <w:rFonts w:cs="Arial"/>
        </w:rPr>
        <w:t>? (optional)</w:t>
      </w:r>
      <w:r w:rsidRPr="0045378B">
        <w:rPr>
          <w:rFonts w:cs="Arial"/>
        </w:rPr>
        <w:tab/>
      </w:r>
    </w:p>
    <w:p w14:paraId="1802C95B" w14:textId="77777777" w:rsidR="007262CF" w:rsidRDefault="00CA08DF" w:rsidP="00CA08DF">
      <w:pPr>
        <w:rPr>
          <w:rFonts w:cs="Arial"/>
        </w:rPr>
      </w:pPr>
      <w:r>
        <w:rPr>
          <w:rFonts w:cs="Arial"/>
        </w:rPr>
        <w:t xml:space="preserve">Is the participant of </w:t>
      </w:r>
      <w:r w:rsidRPr="0045378B">
        <w:rPr>
          <w:rFonts w:cs="Arial"/>
        </w:rPr>
        <w:t>Torres Strait Islander descent?</w:t>
      </w:r>
      <w:r>
        <w:rPr>
          <w:rFonts w:cs="Arial"/>
        </w:rPr>
        <w:t xml:space="preserve"> (optional)</w:t>
      </w:r>
    </w:p>
    <w:p w14:paraId="30F4091D" w14:textId="29A17212" w:rsidR="00CA08DF" w:rsidRDefault="007262CF" w:rsidP="00CA08DF">
      <w:pPr>
        <w:rPr>
          <w:rFonts w:cs="Arial"/>
        </w:rPr>
      </w:pPr>
      <w:r>
        <w:rPr>
          <w:rFonts w:cs="Arial"/>
        </w:rPr>
        <w:t>Includ</w:t>
      </w:r>
      <w:r w:rsidR="005D4234">
        <w:rPr>
          <w:rFonts w:cs="Arial"/>
        </w:rPr>
        <w:t>e</w:t>
      </w:r>
      <w:r>
        <w:rPr>
          <w:rFonts w:cs="Arial"/>
        </w:rPr>
        <w:t xml:space="preserve"> relevant terms and conditions as per your </w:t>
      </w:r>
      <w:r w:rsidR="005D4234">
        <w:rPr>
          <w:rFonts w:cs="Arial"/>
        </w:rPr>
        <w:t>legal/ insurance requirements.</w:t>
      </w:r>
      <w:r w:rsidR="00CA08DF" w:rsidRPr="0045378B">
        <w:rPr>
          <w:rFonts w:cs="Arial"/>
        </w:rPr>
        <w:tab/>
      </w:r>
    </w:p>
    <w:p w14:paraId="1D0E7B33" w14:textId="77777777" w:rsidR="00CA08DF" w:rsidRPr="00331EAB" w:rsidRDefault="00CA08DF" w:rsidP="00CA08DF">
      <w:pPr>
        <w:rPr>
          <w:rFonts w:cs="Arial"/>
          <w:b/>
          <w:bCs/>
        </w:rPr>
      </w:pPr>
      <w:r w:rsidRPr="00331EAB">
        <w:rPr>
          <w:rFonts w:cs="Arial"/>
          <w:b/>
          <w:bCs/>
        </w:rPr>
        <w:t>Fees: include in enrolment process.</w:t>
      </w:r>
    </w:p>
    <w:p w14:paraId="4FDE5C1C" w14:textId="65597460" w:rsidR="00041256" w:rsidRPr="00CC7CB6" w:rsidRDefault="00041256" w:rsidP="00041256">
      <w:pPr>
        <w:pStyle w:val="Default"/>
        <w:rPr>
          <w:rFonts w:ascii="Roboto" w:hAnsi="Roboto"/>
          <w:sz w:val="22"/>
          <w:szCs w:val="22"/>
          <w:lang w:eastAsia="en-AU"/>
        </w:rPr>
      </w:pPr>
    </w:p>
    <w:sectPr w:rsidR="00041256" w:rsidRPr="00CC7CB6" w:rsidSect="00CA08DF">
      <w:headerReference w:type="default" r:id="rId11"/>
      <w:footerReference w:type="default" r:id="rId12"/>
      <w:pgSz w:w="11906" w:h="16838" w:code="9"/>
      <w:pgMar w:top="709" w:right="1021" w:bottom="987" w:left="102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0FF76" w14:textId="77777777" w:rsidR="008E5CF8" w:rsidRDefault="008E5CF8" w:rsidP="00FA7E85">
      <w:pPr>
        <w:spacing w:line="240" w:lineRule="auto"/>
      </w:pPr>
      <w:r>
        <w:separator/>
      </w:r>
    </w:p>
  </w:endnote>
  <w:endnote w:type="continuationSeparator" w:id="0">
    <w:p w14:paraId="1C5CA934" w14:textId="77777777" w:rsidR="008E5CF8" w:rsidRDefault="008E5CF8" w:rsidP="00FA7E85">
      <w:pPr>
        <w:spacing w:line="240" w:lineRule="auto"/>
      </w:pPr>
      <w:r>
        <w:continuationSeparator/>
      </w:r>
    </w:p>
  </w:endnote>
  <w:endnote w:type="continuationNotice" w:id="1">
    <w:p w14:paraId="419E009F" w14:textId="77777777" w:rsidR="008E5CF8" w:rsidRDefault="008E5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C5B9" w14:textId="56927EC0" w:rsidR="00FF7109" w:rsidRPr="00576F7A" w:rsidRDefault="001E4549" w:rsidP="00902793">
    <w:pPr>
      <w:pStyle w:val="Footer"/>
      <w:tabs>
        <w:tab w:val="clear" w:pos="4513"/>
        <w:tab w:val="clear" w:pos="9026"/>
        <w:tab w:val="right" w:pos="9070"/>
      </w:tabs>
      <w:rPr>
        <w:rFonts w:asciiTheme="minorHAnsi" w:hAnsiTheme="minorHAnsi" w:cstheme="minorHAnsi"/>
        <w:b/>
        <w:bCs/>
        <w:color w:val="003C69" w:themeColor="accent4"/>
        <w:sz w:val="20"/>
        <w:szCs w:val="20"/>
      </w:rPr>
    </w:pPr>
    <w:r>
      <w:rPr>
        <w:noProof/>
      </w:rPr>
      <mc:AlternateContent>
        <mc:Choice Requires="wps">
          <w:drawing>
            <wp:anchor distT="0" distB="0" distL="114300" distR="114300" simplePos="0" relativeHeight="251658241" behindDoc="0" locked="0" layoutInCell="1" allowOverlap="1" wp14:anchorId="546F8B7F" wp14:editId="7240CB59">
              <wp:simplePos x="0" y="0"/>
              <wp:positionH relativeFrom="page">
                <wp:align>right</wp:align>
              </wp:positionH>
              <wp:positionV relativeFrom="page">
                <wp:posOffset>10285292</wp:posOffset>
              </wp:positionV>
              <wp:extent cx="7689215" cy="449580"/>
              <wp:effectExtent l="0" t="0" r="6985" b="7620"/>
              <wp:wrapNone/>
              <wp:docPr id="6" name="Freeform: Shape 6"/>
              <wp:cNvGraphicFramePr/>
              <a:graphic xmlns:a="http://schemas.openxmlformats.org/drawingml/2006/main">
                <a:graphicData uri="http://schemas.microsoft.com/office/word/2010/wordprocessingShape">
                  <wps:wsp>
                    <wps:cNvSpPr/>
                    <wps:spPr>
                      <a:xfrm>
                        <a:off x="0" y="0"/>
                        <a:ext cx="7689215" cy="449580"/>
                      </a:xfrm>
                      <a:custGeom>
                        <a:avLst/>
                        <a:gdLst>
                          <a:gd name="connsiteX0" fmla="*/ 0 w 7553325"/>
                          <a:gd name="connsiteY0" fmla="*/ 0 h 497205"/>
                          <a:gd name="connsiteX1" fmla="*/ 7553325 w 7553325"/>
                          <a:gd name="connsiteY1" fmla="*/ 0 h 497205"/>
                          <a:gd name="connsiteX2" fmla="*/ 7553325 w 7553325"/>
                          <a:gd name="connsiteY2" fmla="*/ 497205 h 497205"/>
                          <a:gd name="connsiteX3" fmla="*/ 0 w 7553325"/>
                          <a:gd name="connsiteY3" fmla="*/ 497205 h 497205"/>
                          <a:gd name="connsiteX4" fmla="*/ 0 w 7553325"/>
                          <a:gd name="connsiteY4" fmla="*/ 0 h 497205"/>
                          <a:gd name="connsiteX0" fmla="*/ 0 w 7553325"/>
                          <a:gd name="connsiteY0" fmla="*/ 0 h 497205"/>
                          <a:gd name="connsiteX1" fmla="*/ 5050520 w 7553325"/>
                          <a:gd name="connsiteY1" fmla="*/ 383764 h 497205"/>
                          <a:gd name="connsiteX2" fmla="*/ 7553325 w 7553325"/>
                          <a:gd name="connsiteY2" fmla="*/ 0 h 497205"/>
                          <a:gd name="connsiteX3" fmla="*/ 7553325 w 7553325"/>
                          <a:gd name="connsiteY3" fmla="*/ 497205 h 497205"/>
                          <a:gd name="connsiteX4" fmla="*/ 0 w 7553325"/>
                          <a:gd name="connsiteY4" fmla="*/ 497205 h 497205"/>
                          <a:gd name="connsiteX5" fmla="*/ 0 w 7553325"/>
                          <a:gd name="connsiteY5" fmla="*/ 0 h 497205"/>
                          <a:gd name="connsiteX0" fmla="*/ 0 w 7553325"/>
                          <a:gd name="connsiteY0" fmla="*/ 0 h 497205"/>
                          <a:gd name="connsiteX1" fmla="*/ 5041044 w 7553325"/>
                          <a:gd name="connsiteY1" fmla="*/ 307959 h 497205"/>
                          <a:gd name="connsiteX2" fmla="*/ 7553325 w 7553325"/>
                          <a:gd name="connsiteY2" fmla="*/ 0 h 497205"/>
                          <a:gd name="connsiteX3" fmla="*/ 7553325 w 7553325"/>
                          <a:gd name="connsiteY3" fmla="*/ 497205 h 497205"/>
                          <a:gd name="connsiteX4" fmla="*/ 0 w 7553325"/>
                          <a:gd name="connsiteY4" fmla="*/ 497205 h 497205"/>
                          <a:gd name="connsiteX5" fmla="*/ 0 w 7553325"/>
                          <a:gd name="connsiteY5" fmla="*/ 0 h 497205"/>
                          <a:gd name="connsiteX0" fmla="*/ 0 w 7553325"/>
                          <a:gd name="connsiteY0" fmla="*/ 0 h 497205"/>
                          <a:gd name="connsiteX1" fmla="*/ 5041044 w 7553325"/>
                          <a:gd name="connsiteY1" fmla="*/ 307959 h 497205"/>
                          <a:gd name="connsiteX2" fmla="*/ 7553325 w 7553325"/>
                          <a:gd name="connsiteY2" fmla="*/ 0 h 497205"/>
                          <a:gd name="connsiteX3" fmla="*/ 7553325 w 7553325"/>
                          <a:gd name="connsiteY3" fmla="*/ 497205 h 497205"/>
                          <a:gd name="connsiteX4" fmla="*/ 0 w 7553325"/>
                          <a:gd name="connsiteY4" fmla="*/ 497205 h 497205"/>
                          <a:gd name="connsiteX5" fmla="*/ 0 w 7553325"/>
                          <a:gd name="connsiteY5" fmla="*/ 0 h 497205"/>
                          <a:gd name="connsiteX0" fmla="*/ 0 w 7553325"/>
                          <a:gd name="connsiteY0" fmla="*/ 8057 h 505262"/>
                          <a:gd name="connsiteX1" fmla="*/ 1260261 w 7553325"/>
                          <a:gd name="connsiteY1" fmla="*/ 379121 h 505262"/>
                          <a:gd name="connsiteX2" fmla="*/ 5041044 w 7553325"/>
                          <a:gd name="connsiteY2" fmla="*/ 316016 h 505262"/>
                          <a:gd name="connsiteX3" fmla="*/ 7553325 w 7553325"/>
                          <a:gd name="connsiteY3" fmla="*/ 8057 h 505262"/>
                          <a:gd name="connsiteX4" fmla="*/ 7553325 w 7553325"/>
                          <a:gd name="connsiteY4" fmla="*/ 505262 h 505262"/>
                          <a:gd name="connsiteX5" fmla="*/ 0 w 7553325"/>
                          <a:gd name="connsiteY5" fmla="*/ 505262 h 505262"/>
                          <a:gd name="connsiteX6" fmla="*/ 0 w 7553325"/>
                          <a:gd name="connsiteY6" fmla="*/ 8057 h 505262"/>
                          <a:gd name="connsiteX0" fmla="*/ 0 w 7553325"/>
                          <a:gd name="connsiteY0" fmla="*/ 0 h 497205"/>
                          <a:gd name="connsiteX1" fmla="*/ 1260261 w 7553325"/>
                          <a:gd name="connsiteY1" fmla="*/ 371064 h 497205"/>
                          <a:gd name="connsiteX2" fmla="*/ 5041044 w 7553325"/>
                          <a:gd name="connsiteY2" fmla="*/ 307959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0 h 497205"/>
                          <a:gd name="connsiteX0" fmla="*/ 0 w 7553325"/>
                          <a:gd name="connsiteY0" fmla="*/ 0 h 497205"/>
                          <a:gd name="connsiteX1" fmla="*/ 1463988 w 7553325"/>
                          <a:gd name="connsiteY1" fmla="*/ 266833 h 497205"/>
                          <a:gd name="connsiteX2" fmla="*/ 5041044 w 7553325"/>
                          <a:gd name="connsiteY2" fmla="*/ 307959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0 h 497205"/>
                          <a:gd name="connsiteX0" fmla="*/ 0 w 7553325"/>
                          <a:gd name="connsiteY0" fmla="*/ 90019 h 497205"/>
                          <a:gd name="connsiteX1" fmla="*/ 1463988 w 7553325"/>
                          <a:gd name="connsiteY1" fmla="*/ 266833 h 497205"/>
                          <a:gd name="connsiteX2" fmla="*/ 5041044 w 7553325"/>
                          <a:gd name="connsiteY2" fmla="*/ 307959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90019 h 497205"/>
                          <a:gd name="connsiteX0" fmla="*/ 0 w 7553325"/>
                          <a:gd name="connsiteY0" fmla="*/ 47379 h 497205"/>
                          <a:gd name="connsiteX1" fmla="*/ 1463988 w 7553325"/>
                          <a:gd name="connsiteY1" fmla="*/ 266833 h 497205"/>
                          <a:gd name="connsiteX2" fmla="*/ 5041044 w 7553325"/>
                          <a:gd name="connsiteY2" fmla="*/ 307959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022092 w 7553325"/>
                          <a:gd name="connsiteY2" fmla="*/ 312697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022092 w 7553325"/>
                          <a:gd name="connsiteY2" fmla="*/ 312697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012617 w 7553325"/>
                          <a:gd name="connsiteY2" fmla="*/ 217941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012617 w 7553325"/>
                          <a:gd name="connsiteY2" fmla="*/ 336387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012617 w 7553325"/>
                          <a:gd name="connsiteY2" fmla="*/ 336387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012617 w 7553325"/>
                          <a:gd name="connsiteY2" fmla="*/ 336387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187916 w 7553325"/>
                          <a:gd name="connsiteY2" fmla="*/ 241631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47379 h 497205"/>
                          <a:gd name="connsiteX1" fmla="*/ 1463988 w 7553325"/>
                          <a:gd name="connsiteY1" fmla="*/ 266833 h 497205"/>
                          <a:gd name="connsiteX2" fmla="*/ 5187916 w 7553325"/>
                          <a:gd name="connsiteY2" fmla="*/ 241631 h 497205"/>
                          <a:gd name="connsiteX3" fmla="*/ 7553325 w 7553325"/>
                          <a:gd name="connsiteY3" fmla="*/ 0 h 497205"/>
                          <a:gd name="connsiteX4" fmla="*/ 7553325 w 7553325"/>
                          <a:gd name="connsiteY4" fmla="*/ 497205 h 497205"/>
                          <a:gd name="connsiteX5" fmla="*/ 0 w 7553325"/>
                          <a:gd name="connsiteY5" fmla="*/ 497205 h 497205"/>
                          <a:gd name="connsiteX6" fmla="*/ 0 w 7553325"/>
                          <a:gd name="connsiteY6" fmla="*/ 47379 h 497205"/>
                          <a:gd name="connsiteX0" fmla="*/ 0 w 7553325"/>
                          <a:gd name="connsiteY0" fmla="*/ 0 h 449826"/>
                          <a:gd name="connsiteX1" fmla="*/ 1463988 w 7553325"/>
                          <a:gd name="connsiteY1" fmla="*/ 219454 h 449826"/>
                          <a:gd name="connsiteX2" fmla="*/ 5187916 w 7553325"/>
                          <a:gd name="connsiteY2" fmla="*/ 194252 h 449826"/>
                          <a:gd name="connsiteX3" fmla="*/ 7553325 w 7553325"/>
                          <a:gd name="connsiteY3" fmla="*/ 161086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87916 w 7553325"/>
                          <a:gd name="connsiteY2" fmla="*/ 194252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92654 w 7553325"/>
                          <a:gd name="connsiteY2" fmla="*/ 331724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87916 w 7553325"/>
                          <a:gd name="connsiteY2" fmla="*/ 270099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87916 w 7553325"/>
                          <a:gd name="connsiteY2" fmla="*/ 270099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13451 w 7553325"/>
                          <a:gd name="connsiteY2" fmla="*/ 270099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13451 w 7553325"/>
                          <a:gd name="connsiteY2" fmla="*/ 270099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13451 w 7553325"/>
                          <a:gd name="connsiteY2" fmla="*/ 270099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463988 w 7553325"/>
                          <a:gd name="connsiteY1" fmla="*/ 219454 h 449826"/>
                          <a:gd name="connsiteX2" fmla="*/ 5138402 w 7553325"/>
                          <a:gd name="connsiteY2" fmla="*/ 181150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 name="connsiteX0" fmla="*/ 0 w 7553325"/>
                          <a:gd name="connsiteY0" fmla="*/ 0 h 449826"/>
                          <a:gd name="connsiteX1" fmla="*/ 1513890 w 7553325"/>
                          <a:gd name="connsiteY1" fmla="*/ 143212 h 449826"/>
                          <a:gd name="connsiteX2" fmla="*/ 5138402 w 7553325"/>
                          <a:gd name="connsiteY2" fmla="*/ 181150 h 449826"/>
                          <a:gd name="connsiteX3" fmla="*/ 7553325 w 7553325"/>
                          <a:gd name="connsiteY3" fmla="*/ 33095 h 449826"/>
                          <a:gd name="connsiteX4" fmla="*/ 7553325 w 7553325"/>
                          <a:gd name="connsiteY4" fmla="*/ 449826 h 449826"/>
                          <a:gd name="connsiteX5" fmla="*/ 0 w 7553325"/>
                          <a:gd name="connsiteY5" fmla="*/ 449826 h 449826"/>
                          <a:gd name="connsiteX6" fmla="*/ 0 w 7553325"/>
                          <a:gd name="connsiteY6" fmla="*/ 0 h 449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3325" h="449826">
                            <a:moveTo>
                              <a:pt x="0" y="0"/>
                            </a:moveTo>
                            <a:cubicBezTo>
                              <a:pt x="13424" y="12109"/>
                              <a:pt x="673716" y="91885"/>
                              <a:pt x="1513890" y="143212"/>
                            </a:cubicBezTo>
                            <a:cubicBezTo>
                              <a:pt x="2354064" y="194539"/>
                              <a:pt x="4131830" y="199503"/>
                              <a:pt x="5138402" y="181150"/>
                            </a:cubicBezTo>
                            <a:cubicBezTo>
                              <a:pt x="6144974" y="162797"/>
                              <a:pt x="6709581" y="137327"/>
                              <a:pt x="7553325" y="33095"/>
                            </a:cubicBezTo>
                            <a:lnTo>
                              <a:pt x="7553325" y="449826"/>
                            </a:lnTo>
                            <a:lnTo>
                              <a:pt x="0" y="449826"/>
                            </a:lnTo>
                            <a:lnTo>
                              <a:pt x="0" y="0"/>
                            </a:lnTo>
                            <a:close/>
                          </a:path>
                        </a:pathLst>
                      </a:custGeom>
                      <a:solidFill>
                        <a:srgbClr val="00B8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62CDD" id="Freeform: Shape 6" o:spid="_x0000_s1026" style="position:absolute;margin-left:554.25pt;margin-top:809.85pt;width:605.45pt;height:35.4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coordsize="7553325,44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" path="m,c13424,12109,673716,91885,1513890,143212v840174,51327,2617940,56291,3624512,37938c6144974,162797,6709581,137327,7553325,33095r,416731l,449826,,xe" fillcolor="#00b8ef" stroked="f" strokeweight="1pt">
              <v:stroke joinstyle="miter"/>
              <v:path arrowok="t" o:connecttype="custom" o:connectlocs="0,0;1541126,143134;5230846,181051;7689215,33077;7689215,449580;0,449580;0,0" o:connectangles="0,0,0,0,0,0,0"/>
              <w10:wrap anchorx="page" anchory="page"/>
            </v:shape>
          </w:pict>
        </mc:Fallback>
      </mc:AlternateContent>
    </w:r>
    <w:r w:rsidR="00FF7109" w:rsidRPr="00BB076F">
      <w:rPr>
        <w:color w:val="00A9E0" w:themeColor="background2"/>
        <w:sz w:val="18"/>
        <w:szCs w:val="18"/>
      </w:rPr>
      <w:tab/>
    </w:r>
    <w:r w:rsidR="00FF7109" w:rsidRPr="00576F7A">
      <w:rPr>
        <w:rFonts w:asciiTheme="minorHAnsi" w:hAnsiTheme="minorHAnsi" w:cstheme="minorHAnsi"/>
        <w:b/>
        <w:bCs/>
        <w:color w:val="003C69" w:themeColor="accent4"/>
        <w:sz w:val="20"/>
        <w:szCs w:val="20"/>
      </w:rPr>
      <w:fldChar w:fldCharType="begin"/>
    </w:r>
    <w:r w:rsidR="00FF7109" w:rsidRPr="00576F7A">
      <w:rPr>
        <w:rFonts w:asciiTheme="minorHAnsi" w:hAnsiTheme="minorHAnsi" w:cstheme="minorHAnsi"/>
        <w:b/>
        <w:bCs/>
        <w:color w:val="003C69" w:themeColor="accent4"/>
        <w:sz w:val="20"/>
        <w:szCs w:val="20"/>
      </w:rPr>
      <w:instrText xml:space="preserve"> PAGE   \* MERGEFORMAT </w:instrText>
    </w:r>
    <w:r w:rsidR="00FF7109" w:rsidRPr="00576F7A">
      <w:rPr>
        <w:rFonts w:asciiTheme="minorHAnsi" w:hAnsiTheme="minorHAnsi" w:cstheme="minorHAnsi"/>
        <w:b/>
        <w:bCs/>
        <w:color w:val="003C69" w:themeColor="accent4"/>
        <w:sz w:val="20"/>
        <w:szCs w:val="20"/>
      </w:rPr>
      <w:fldChar w:fldCharType="separate"/>
    </w:r>
    <w:r w:rsidR="00FF7109" w:rsidRPr="00576F7A">
      <w:rPr>
        <w:rFonts w:asciiTheme="minorHAnsi" w:hAnsiTheme="minorHAnsi" w:cstheme="minorHAnsi"/>
        <w:b/>
        <w:bCs/>
        <w:noProof/>
        <w:color w:val="003C69" w:themeColor="accent4"/>
        <w:sz w:val="20"/>
        <w:szCs w:val="20"/>
      </w:rPr>
      <w:t>1</w:t>
    </w:r>
    <w:r w:rsidR="00FF7109" w:rsidRPr="00576F7A">
      <w:rPr>
        <w:rFonts w:asciiTheme="minorHAnsi" w:hAnsiTheme="minorHAnsi" w:cstheme="minorHAnsi"/>
        <w:b/>
        <w:bCs/>
        <w:noProof/>
        <w:color w:val="003C69" w:themeColor="accent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7622" w14:textId="77777777" w:rsidR="008E5CF8" w:rsidRDefault="008E5CF8" w:rsidP="00FA7E85">
      <w:pPr>
        <w:spacing w:line="240" w:lineRule="auto"/>
      </w:pPr>
      <w:r>
        <w:separator/>
      </w:r>
    </w:p>
  </w:footnote>
  <w:footnote w:type="continuationSeparator" w:id="0">
    <w:p w14:paraId="7013E30B" w14:textId="77777777" w:rsidR="008E5CF8" w:rsidRDefault="008E5CF8" w:rsidP="00FA7E85">
      <w:pPr>
        <w:spacing w:line="240" w:lineRule="auto"/>
      </w:pPr>
      <w:r>
        <w:continuationSeparator/>
      </w:r>
    </w:p>
  </w:footnote>
  <w:footnote w:type="continuationNotice" w:id="1">
    <w:p w14:paraId="243F81BB" w14:textId="77777777" w:rsidR="008E5CF8" w:rsidRDefault="008E5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7EFA" w14:textId="6CBAACCB" w:rsidR="00FF7109" w:rsidRDefault="00FF7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87D"/>
    <w:multiLevelType w:val="multilevel"/>
    <w:tmpl w:val="F7226AFE"/>
    <w:styleLink w:val="Stepslist"/>
    <w:lvl w:ilvl="0">
      <w:start w:val="1"/>
      <w:numFmt w:val="decimal"/>
      <w:suff w:val="nothing"/>
      <w:lvlText w:val="STEP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6C63FA"/>
    <w:multiLevelType w:val="multilevel"/>
    <w:tmpl w:val="4E8821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96E6A"/>
    <w:multiLevelType w:val="hybridMultilevel"/>
    <w:tmpl w:val="055A8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A6EDA"/>
    <w:multiLevelType w:val="multilevel"/>
    <w:tmpl w:val="E21E5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429A8"/>
    <w:multiLevelType w:val="hybridMultilevel"/>
    <w:tmpl w:val="AF502F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D7FC9"/>
    <w:multiLevelType w:val="hybridMultilevel"/>
    <w:tmpl w:val="F9B8ABDA"/>
    <w:lvl w:ilvl="0" w:tplc="98EC00EE">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8670E"/>
    <w:multiLevelType w:val="hybridMultilevel"/>
    <w:tmpl w:val="8BF48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2208E"/>
    <w:multiLevelType w:val="multilevel"/>
    <w:tmpl w:val="8DAEE7A4"/>
    <w:lvl w:ilvl="0">
      <w:start w:val="1"/>
      <w:numFmt w:val="bullet"/>
      <w:pStyle w:val="ListBulletIndent"/>
      <w:lvlText w:val=""/>
      <w:lvlJc w:val="left"/>
      <w:pPr>
        <w:ind w:left="1361" w:hanging="454"/>
      </w:pPr>
      <w:rPr>
        <w:rFonts w:ascii="Symbol" w:hAnsi="Symbol" w:hint="default"/>
        <w:color w:val="00A9E0"/>
      </w:rPr>
    </w:lvl>
    <w:lvl w:ilvl="1">
      <w:start w:val="1"/>
      <w:numFmt w:val="bullet"/>
      <w:pStyle w:val="ListBulletIndent2"/>
      <w:lvlText w:val="‒"/>
      <w:lvlJc w:val="left"/>
      <w:pPr>
        <w:ind w:left="1814" w:hanging="453"/>
      </w:pPr>
      <w:rPr>
        <w:rFonts w:ascii="Verdana" w:hAnsi="Verdana" w:hint="default"/>
        <w:color w:val="auto"/>
      </w:rPr>
    </w:lvl>
    <w:lvl w:ilvl="2">
      <w:start w:val="1"/>
      <w:numFmt w:val="bullet"/>
      <w:pStyle w:val="ListBulletIndent3"/>
      <w:lvlText w:val=""/>
      <w:lvlJc w:val="left"/>
      <w:pPr>
        <w:ind w:left="2268" w:hanging="454"/>
      </w:pPr>
      <w:rPr>
        <w:rFonts w:ascii="Wingdings" w:hAnsi="Wingdings" w:hint="default"/>
        <w:color w:val="7F7F7F"/>
      </w:rPr>
    </w:lvl>
    <w:lvl w:ilvl="3">
      <w:start w:val="1"/>
      <w:numFmt w:val="bullet"/>
      <w:pStyle w:val="ListBulletIndent4"/>
      <w:lvlText w:val=""/>
      <w:lvlJc w:val="left"/>
      <w:pPr>
        <w:ind w:left="2722" w:hanging="454"/>
      </w:pPr>
      <w:rPr>
        <w:rFonts w:ascii="Wingdings" w:hAnsi="Wingdings" w:hint="default"/>
        <w:color w:val="7F7F7F"/>
      </w:rPr>
    </w:lvl>
    <w:lvl w:ilvl="4">
      <w:start w:val="1"/>
      <w:numFmt w:val="bullet"/>
      <w:pStyle w:val="ListBulletIndent5"/>
      <w:lvlText w:val=""/>
      <w:lvlJc w:val="left"/>
      <w:pPr>
        <w:ind w:left="3175" w:hanging="453"/>
      </w:pPr>
      <w:rPr>
        <w:rFonts w:ascii="Symbol" w:hAnsi="Symbol" w:hint="default"/>
        <w:color w:val="7F7F7F"/>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5FA58BA"/>
    <w:multiLevelType w:val="multilevel"/>
    <w:tmpl w:val="1F3C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95D7B"/>
    <w:multiLevelType w:val="hybridMultilevel"/>
    <w:tmpl w:val="F550A76C"/>
    <w:lvl w:ilvl="0" w:tplc="F59E3C58">
      <w:start w:val="1"/>
      <w:numFmt w:val="bullet"/>
      <w:pStyle w:val="VCAAtablecondensed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E5757"/>
    <w:multiLevelType w:val="hybridMultilevel"/>
    <w:tmpl w:val="C7409C8A"/>
    <w:lvl w:ilvl="0" w:tplc="C50264DC">
      <w:start w:val="2"/>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61422"/>
    <w:multiLevelType w:val="hybridMultilevel"/>
    <w:tmpl w:val="6B369620"/>
    <w:lvl w:ilvl="0" w:tplc="F494935E">
      <w:numFmt w:val="bullet"/>
      <w:lvlText w:val="-"/>
      <w:lvlJc w:val="left"/>
      <w:pPr>
        <w:ind w:left="720" w:hanging="360"/>
      </w:pPr>
      <w:rPr>
        <w:rFonts w:ascii="Arial" w:eastAsia="MS Mincho"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44020"/>
    <w:multiLevelType w:val="hybridMultilevel"/>
    <w:tmpl w:val="4B08CB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4825034"/>
    <w:multiLevelType w:val="multilevel"/>
    <w:tmpl w:val="080060B4"/>
    <w:styleLink w:val="TextBoxlist"/>
    <w:lvl w:ilvl="0">
      <w:start w:val="1"/>
      <w:numFmt w:val="none"/>
      <w:suff w:val="nothing"/>
      <w:lvlText w:val=""/>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upperLetter"/>
      <w:lvlText w:val="%3)"/>
      <w:lvlJc w:val="left"/>
      <w:pPr>
        <w:ind w:left="714" w:hanging="357"/>
      </w:pPr>
      <w:rPr>
        <w:rFonts w:hint="default"/>
        <w:b/>
        <w:i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87C6A28"/>
    <w:multiLevelType w:val="multilevel"/>
    <w:tmpl w:val="8CB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83DB7"/>
    <w:multiLevelType w:val="multilevel"/>
    <w:tmpl w:val="BEF68A14"/>
    <w:styleLink w:val="BodyTextbulleted"/>
    <w:lvl w:ilvl="0">
      <w:start w:val="1"/>
      <w:numFmt w:val="bullet"/>
      <w:pStyle w:val="ListBullet"/>
      <w:lvlText w:val=""/>
      <w:lvlJc w:val="left"/>
      <w:pPr>
        <w:ind w:left="454" w:hanging="454"/>
      </w:pPr>
      <w:rPr>
        <w:rFonts w:ascii="Symbol" w:hAnsi="Symbol" w:hint="default"/>
        <w:color w:val="01B0F0"/>
      </w:rPr>
    </w:lvl>
    <w:lvl w:ilvl="1">
      <w:start w:val="1"/>
      <w:numFmt w:val="bullet"/>
      <w:pStyle w:val="ListBullet2"/>
      <w:lvlText w:val="‒"/>
      <w:lvlJc w:val="left"/>
      <w:pPr>
        <w:ind w:left="908" w:hanging="454"/>
      </w:pPr>
      <w:rPr>
        <w:rFonts w:ascii="Verdana" w:hAnsi="Verdana" w:hint="default"/>
        <w:color w:val="00A9E0"/>
      </w:rPr>
    </w:lvl>
    <w:lvl w:ilvl="2">
      <w:start w:val="1"/>
      <w:numFmt w:val="bullet"/>
      <w:pStyle w:val="ListBullet3"/>
      <w:lvlText w:val=""/>
      <w:lvlJc w:val="left"/>
      <w:pPr>
        <w:ind w:left="1362" w:hanging="454"/>
      </w:pPr>
      <w:rPr>
        <w:rFonts w:ascii="Wingdings" w:hAnsi="Wingdings" w:hint="default"/>
        <w:color w:val="00A9E0"/>
      </w:rPr>
    </w:lvl>
    <w:lvl w:ilvl="3">
      <w:start w:val="1"/>
      <w:numFmt w:val="bullet"/>
      <w:pStyle w:val="ListBullet4"/>
      <w:lvlText w:val=""/>
      <w:lvlJc w:val="left"/>
      <w:pPr>
        <w:ind w:left="1816" w:hanging="454"/>
      </w:pPr>
      <w:rPr>
        <w:rFonts w:ascii="Wingdings" w:hAnsi="Wingdings" w:hint="default"/>
        <w:color w:val="00A9E0"/>
      </w:rPr>
    </w:lvl>
    <w:lvl w:ilvl="4">
      <w:start w:val="1"/>
      <w:numFmt w:val="bullet"/>
      <w:pStyle w:val="ListBullet5"/>
      <w:lvlText w:val=""/>
      <w:lvlJc w:val="left"/>
      <w:pPr>
        <w:ind w:left="2270" w:hanging="454"/>
      </w:pPr>
      <w:rPr>
        <w:rFonts w:ascii="Symbol" w:hAnsi="Symbol" w:hint="default"/>
        <w:color w:val="00A9E0"/>
      </w:rPr>
    </w:lvl>
    <w:lvl w:ilvl="5">
      <w:start w:val="1"/>
      <w:numFmt w:val="none"/>
      <w:suff w:val="nothing"/>
      <w:lvlText w:val=""/>
      <w:lvlJc w:val="left"/>
      <w:pPr>
        <w:ind w:left="2724" w:hanging="454"/>
      </w:pPr>
      <w:rPr>
        <w:rFonts w:hint="default"/>
      </w:rPr>
    </w:lvl>
    <w:lvl w:ilvl="6">
      <w:start w:val="1"/>
      <w:numFmt w:val="none"/>
      <w:suff w:val="nothing"/>
      <w:lvlText w:val=""/>
      <w:lvlJc w:val="left"/>
      <w:pPr>
        <w:ind w:left="3178" w:hanging="454"/>
      </w:pPr>
      <w:rPr>
        <w:rFonts w:hint="default"/>
      </w:rPr>
    </w:lvl>
    <w:lvl w:ilvl="7">
      <w:start w:val="1"/>
      <w:numFmt w:val="none"/>
      <w:suff w:val="nothing"/>
      <w:lvlText w:val=""/>
      <w:lvlJc w:val="left"/>
      <w:pPr>
        <w:ind w:left="3632" w:hanging="454"/>
      </w:pPr>
      <w:rPr>
        <w:rFonts w:hint="default"/>
      </w:rPr>
    </w:lvl>
    <w:lvl w:ilvl="8">
      <w:start w:val="1"/>
      <w:numFmt w:val="none"/>
      <w:suff w:val="nothing"/>
      <w:lvlText w:val=""/>
      <w:lvlJc w:val="left"/>
      <w:pPr>
        <w:ind w:left="4086" w:hanging="454"/>
      </w:pPr>
      <w:rPr>
        <w:rFonts w:hint="default"/>
      </w:rPr>
    </w:lvl>
  </w:abstractNum>
  <w:abstractNum w:abstractNumId="16" w15:restartNumberingAfterBreak="0">
    <w:nsid w:val="2E801892"/>
    <w:multiLevelType w:val="hybridMultilevel"/>
    <w:tmpl w:val="4B08CB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FF171AC"/>
    <w:multiLevelType w:val="hybridMultilevel"/>
    <w:tmpl w:val="4B08CB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28F638B"/>
    <w:multiLevelType w:val="hybridMultilevel"/>
    <w:tmpl w:val="B69AE5EC"/>
    <w:lvl w:ilvl="0" w:tplc="C50264DC">
      <w:start w:val="2"/>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C85CEE"/>
    <w:multiLevelType w:val="hybridMultilevel"/>
    <w:tmpl w:val="4B08CB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3D41C13"/>
    <w:multiLevelType w:val="hybridMultilevel"/>
    <w:tmpl w:val="316C5D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12260A"/>
    <w:multiLevelType w:val="multilevel"/>
    <w:tmpl w:val="8BCC72D0"/>
    <w:styleLink w:val="BodyTextnumbered"/>
    <w:lvl w:ilvl="0">
      <w:start w:val="1"/>
      <w:numFmt w:val="decimal"/>
      <w:pStyle w:val="ListNumber"/>
      <w:lvlText w:val="%1."/>
      <w:lvlJc w:val="left"/>
      <w:pPr>
        <w:ind w:left="454" w:hanging="454"/>
      </w:pPr>
      <w:rPr>
        <w:rFonts w:hint="default"/>
        <w:b/>
        <w:i w:val="0"/>
        <w:color w:val="00A9E0"/>
      </w:rPr>
    </w:lvl>
    <w:lvl w:ilvl="1">
      <w:start w:val="1"/>
      <w:numFmt w:val="lowerLetter"/>
      <w:pStyle w:val="ListNumber2"/>
      <w:lvlText w:val="(%2)"/>
      <w:lvlJc w:val="left"/>
      <w:pPr>
        <w:ind w:left="908" w:hanging="454"/>
      </w:pPr>
      <w:rPr>
        <w:rFonts w:hint="default"/>
      </w:rPr>
    </w:lvl>
    <w:lvl w:ilvl="2">
      <w:start w:val="1"/>
      <w:numFmt w:val="lowerRoman"/>
      <w:pStyle w:val="ListNumber3"/>
      <w:lvlText w:val="(%3)"/>
      <w:lvlJc w:val="left"/>
      <w:pPr>
        <w:ind w:left="1362" w:hanging="454"/>
      </w:pPr>
      <w:rPr>
        <w:rFonts w:hint="default"/>
      </w:rPr>
    </w:lvl>
    <w:lvl w:ilvl="3">
      <w:start w:val="1"/>
      <w:numFmt w:val="bullet"/>
      <w:pStyle w:val="ListNumber4"/>
      <w:lvlText w:val=""/>
      <w:lvlJc w:val="left"/>
      <w:pPr>
        <w:ind w:left="1816" w:hanging="454"/>
      </w:pPr>
      <w:rPr>
        <w:rFonts w:ascii="Symbol" w:hAnsi="Symbol" w:hint="default"/>
        <w:color w:val="00A9E0"/>
      </w:rPr>
    </w:lvl>
    <w:lvl w:ilvl="4">
      <w:start w:val="1"/>
      <w:numFmt w:val="bullet"/>
      <w:pStyle w:val="ListNumber5"/>
      <w:lvlText w:val="‒"/>
      <w:lvlJc w:val="left"/>
      <w:pPr>
        <w:ind w:left="2270" w:hanging="454"/>
      </w:pPr>
      <w:rPr>
        <w:rFonts w:ascii="Verdana" w:hAnsi="Verdana" w:hint="default"/>
        <w:color w:val="00A9E0"/>
      </w:rPr>
    </w:lvl>
    <w:lvl w:ilvl="5">
      <w:start w:val="1"/>
      <w:numFmt w:val="none"/>
      <w:suff w:val="nothing"/>
      <w:lvlText w:val=""/>
      <w:lvlJc w:val="left"/>
      <w:pPr>
        <w:ind w:left="2724" w:hanging="454"/>
      </w:pPr>
      <w:rPr>
        <w:rFonts w:hint="default"/>
      </w:rPr>
    </w:lvl>
    <w:lvl w:ilvl="6">
      <w:start w:val="1"/>
      <w:numFmt w:val="none"/>
      <w:suff w:val="nothing"/>
      <w:lvlText w:val=""/>
      <w:lvlJc w:val="left"/>
      <w:pPr>
        <w:ind w:left="3178" w:hanging="454"/>
      </w:pPr>
      <w:rPr>
        <w:rFonts w:hint="default"/>
      </w:rPr>
    </w:lvl>
    <w:lvl w:ilvl="7">
      <w:start w:val="1"/>
      <w:numFmt w:val="none"/>
      <w:suff w:val="nothing"/>
      <w:lvlText w:val=""/>
      <w:lvlJc w:val="left"/>
      <w:pPr>
        <w:ind w:left="3632" w:hanging="454"/>
      </w:pPr>
      <w:rPr>
        <w:rFonts w:hint="default"/>
      </w:rPr>
    </w:lvl>
    <w:lvl w:ilvl="8">
      <w:start w:val="1"/>
      <w:numFmt w:val="none"/>
      <w:suff w:val="nothing"/>
      <w:lvlText w:val=""/>
      <w:lvlJc w:val="left"/>
      <w:pPr>
        <w:ind w:left="4086" w:hanging="454"/>
      </w:pPr>
      <w:rPr>
        <w:rFonts w:hint="default"/>
      </w:rPr>
    </w:lvl>
  </w:abstractNum>
  <w:abstractNum w:abstractNumId="22" w15:restartNumberingAfterBreak="0">
    <w:nsid w:val="3F196FDF"/>
    <w:multiLevelType w:val="hybridMultilevel"/>
    <w:tmpl w:val="89D4EC0E"/>
    <w:lvl w:ilvl="0" w:tplc="83721EBA">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57E3626"/>
    <w:multiLevelType w:val="multilevel"/>
    <w:tmpl w:val="337E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31F7B"/>
    <w:multiLevelType w:val="multilevel"/>
    <w:tmpl w:val="6FD25C12"/>
    <w:styleLink w:val="Instructionslist"/>
    <w:lvl w:ilvl="0">
      <w:start w:val="1"/>
      <w:numFmt w:val="decimal"/>
      <w:lvlText w:val="%1"/>
      <w:lvlJc w:val="left"/>
      <w:pPr>
        <w:ind w:left="454" w:hanging="454"/>
      </w:pPr>
      <w:rPr>
        <w:rFonts w:hint="default"/>
        <w:color w:val="00A9E0"/>
        <w:sz w:val="24"/>
      </w:rPr>
    </w:lvl>
    <w:lvl w:ilvl="1">
      <w:start w:val="1"/>
      <w:numFmt w:val="lowerLetter"/>
      <w:lvlText w:val="%2)"/>
      <w:lvlJc w:val="left"/>
      <w:pPr>
        <w:tabs>
          <w:tab w:val="num" w:pos="454"/>
        </w:tabs>
        <w:ind w:left="907" w:hanging="45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E554D2E"/>
    <w:multiLevelType w:val="hybridMultilevel"/>
    <w:tmpl w:val="23A86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85D45"/>
    <w:multiLevelType w:val="multilevel"/>
    <w:tmpl w:val="5AC22BAA"/>
    <w:lvl w:ilvl="0">
      <w:start w:val="1"/>
      <w:numFmt w:val="decimal"/>
      <w:pStyle w:val="ListNumberIndent"/>
      <w:lvlText w:val="%1."/>
      <w:lvlJc w:val="left"/>
      <w:pPr>
        <w:ind w:left="1361" w:hanging="454"/>
      </w:pPr>
      <w:rPr>
        <w:rFonts w:hint="default"/>
        <w:color w:val="00A9E0"/>
      </w:rPr>
    </w:lvl>
    <w:lvl w:ilvl="1">
      <w:start w:val="1"/>
      <w:numFmt w:val="lowerLetter"/>
      <w:pStyle w:val="ListNumberIndent2"/>
      <w:lvlText w:val="(%2)"/>
      <w:lvlJc w:val="left"/>
      <w:pPr>
        <w:ind w:left="1814" w:hanging="453"/>
      </w:pPr>
      <w:rPr>
        <w:rFonts w:hint="default"/>
      </w:rPr>
    </w:lvl>
    <w:lvl w:ilvl="2">
      <w:start w:val="1"/>
      <w:numFmt w:val="lowerRoman"/>
      <w:pStyle w:val="ListNumberIndent3"/>
      <w:lvlText w:val="(%3)"/>
      <w:lvlJc w:val="left"/>
      <w:pPr>
        <w:ind w:left="2268" w:hanging="454"/>
      </w:pPr>
      <w:rPr>
        <w:rFonts w:hint="default"/>
      </w:rPr>
    </w:lvl>
    <w:lvl w:ilvl="3">
      <w:start w:val="1"/>
      <w:numFmt w:val="bullet"/>
      <w:pStyle w:val="ListNumberIndent4"/>
      <w:lvlText w:val=""/>
      <w:lvlJc w:val="left"/>
      <w:pPr>
        <w:ind w:left="2722" w:hanging="454"/>
      </w:pPr>
      <w:rPr>
        <w:rFonts w:ascii="Symbol" w:hAnsi="Symbol" w:hint="default"/>
        <w:color w:val="7F7F7F"/>
      </w:rPr>
    </w:lvl>
    <w:lvl w:ilvl="4">
      <w:start w:val="1"/>
      <w:numFmt w:val="bullet"/>
      <w:pStyle w:val="ListNumberIndent5"/>
      <w:lvlText w:val="‒"/>
      <w:lvlJc w:val="left"/>
      <w:pPr>
        <w:ind w:left="3175" w:hanging="453"/>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EF9412D"/>
    <w:multiLevelType w:val="hybridMultilevel"/>
    <w:tmpl w:val="8C30A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531FD"/>
    <w:multiLevelType w:val="multilevel"/>
    <w:tmpl w:val="5C76ABB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070DFE"/>
    <w:multiLevelType w:val="multilevel"/>
    <w:tmpl w:val="FFD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D261A"/>
    <w:multiLevelType w:val="multilevel"/>
    <w:tmpl w:val="BE0C76D0"/>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SubHeading3LightBlu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F2810CF"/>
    <w:multiLevelType w:val="hybridMultilevel"/>
    <w:tmpl w:val="4B08CB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0222540"/>
    <w:multiLevelType w:val="hybridMultilevel"/>
    <w:tmpl w:val="6D98DA0C"/>
    <w:lvl w:ilvl="0" w:tplc="C50264DC">
      <w:start w:val="2"/>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7862989">
    <w:abstractNumId w:val="30"/>
  </w:num>
  <w:num w:numId="2" w16cid:durableId="1032262642">
    <w:abstractNumId w:val="15"/>
  </w:num>
  <w:num w:numId="3" w16cid:durableId="1327172204">
    <w:abstractNumId w:val="21"/>
  </w:num>
  <w:num w:numId="4" w16cid:durableId="1615285989">
    <w:abstractNumId w:val="26"/>
  </w:num>
  <w:num w:numId="5" w16cid:durableId="49770532">
    <w:abstractNumId w:val="7"/>
  </w:num>
  <w:num w:numId="6" w16cid:durableId="279922208">
    <w:abstractNumId w:val="13"/>
  </w:num>
  <w:num w:numId="7" w16cid:durableId="123931662">
    <w:abstractNumId w:val="0"/>
  </w:num>
  <w:num w:numId="8" w16cid:durableId="1251816525">
    <w:abstractNumId w:val="24"/>
  </w:num>
  <w:num w:numId="9" w16cid:durableId="1249775773">
    <w:abstractNumId w:val="22"/>
  </w:num>
  <w:num w:numId="10" w16cid:durableId="1189947456">
    <w:abstractNumId w:val="9"/>
  </w:num>
  <w:num w:numId="11" w16cid:durableId="483472389">
    <w:abstractNumId w:val="11"/>
  </w:num>
  <w:num w:numId="12" w16cid:durableId="1899365287">
    <w:abstractNumId w:val="32"/>
  </w:num>
  <w:num w:numId="13" w16cid:durableId="1031422658">
    <w:abstractNumId w:val="6"/>
  </w:num>
  <w:num w:numId="14" w16cid:durableId="1940794307">
    <w:abstractNumId w:val="28"/>
  </w:num>
  <w:num w:numId="15" w16cid:durableId="142084331">
    <w:abstractNumId w:val="18"/>
  </w:num>
  <w:num w:numId="16" w16cid:durableId="1774738121">
    <w:abstractNumId w:val="10"/>
  </w:num>
  <w:num w:numId="17" w16cid:durableId="853958986">
    <w:abstractNumId w:val="1"/>
  </w:num>
  <w:num w:numId="18" w16cid:durableId="179588694">
    <w:abstractNumId w:val="4"/>
  </w:num>
  <w:num w:numId="19" w16cid:durableId="128129219">
    <w:abstractNumId w:val="20"/>
  </w:num>
  <w:num w:numId="20" w16cid:durableId="1559171406">
    <w:abstractNumId w:val="21"/>
  </w:num>
  <w:num w:numId="21" w16cid:durableId="1601254687">
    <w:abstractNumId w:val="21"/>
  </w:num>
  <w:num w:numId="22" w16cid:durableId="392894991">
    <w:abstractNumId w:val="21"/>
  </w:num>
  <w:num w:numId="23" w16cid:durableId="386413466">
    <w:abstractNumId w:val="21"/>
  </w:num>
  <w:num w:numId="24" w16cid:durableId="1836408291">
    <w:abstractNumId w:val="21"/>
  </w:num>
  <w:num w:numId="25" w16cid:durableId="1643852423">
    <w:abstractNumId w:val="17"/>
  </w:num>
  <w:num w:numId="26" w16cid:durableId="1585384345">
    <w:abstractNumId w:val="12"/>
  </w:num>
  <w:num w:numId="27" w16cid:durableId="147524532">
    <w:abstractNumId w:val="31"/>
  </w:num>
  <w:num w:numId="28" w16cid:durableId="1800029689">
    <w:abstractNumId w:val="19"/>
  </w:num>
  <w:num w:numId="29" w16cid:durableId="1622571506">
    <w:abstractNumId w:val="16"/>
  </w:num>
  <w:num w:numId="30" w16cid:durableId="1675722009">
    <w:abstractNumId w:val="2"/>
  </w:num>
  <w:num w:numId="31" w16cid:durableId="843131489">
    <w:abstractNumId w:val="25"/>
  </w:num>
  <w:num w:numId="32" w16cid:durableId="2113892341">
    <w:abstractNumId w:val="5"/>
  </w:num>
  <w:num w:numId="33" w16cid:durableId="925576312">
    <w:abstractNumId w:val="14"/>
  </w:num>
  <w:num w:numId="34" w16cid:durableId="853496587">
    <w:abstractNumId w:val="8"/>
  </w:num>
  <w:num w:numId="35" w16cid:durableId="452554029">
    <w:abstractNumId w:val="3"/>
  </w:num>
  <w:num w:numId="36" w16cid:durableId="805898901">
    <w:abstractNumId w:val="29"/>
  </w:num>
  <w:num w:numId="37" w16cid:durableId="751707523">
    <w:abstractNumId w:val="27"/>
  </w:num>
  <w:num w:numId="38" w16cid:durableId="107716862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B4"/>
    <w:rsid w:val="00001554"/>
    <w:rsid w:val="000019A9"/>
    <w:rsid w:val="00002EBE"/>
    <w:rsid w:val="0000577E"/>
    <w:rsid w:val="0000743D"/>
    <w:rsid w:val="000076D8"/>
    <w:rsid w:val="00007B2C"/>
    <w:rsid w:val="00012A09"/>
    <w:rsid w:val="00012B34"/>
    <w:rsid w:val="00013B01"/>
    <w:rsid w:val="00015EB8"/>
    <w:rsid w:val="000173E2"/>
    <w:rsid w:val="00021B60"/>
    <w:rsid w:val="00022CE9"/>
    <w:rsid w:val="00023BAA"/>
    <w:rsid w:val="00025616"/>
    <w:rsid w:val="000262BE"/>
    <w:rsid w:val="0002678F"/>
    <w:rsid w:val="00026ED9"/>
    <w:rsid w:val="00027852"/>
    <w:rsid w:val="000311AF"/>
    <w:rsid w:val="00031AD8"/>
    <w:rsid w:val="00032804"/>
    <w:rsid w:val="0003284D"/>
    <w:rsid w:val="00035531"/>
    <w:rsid w:val="000358B5"/>
    <w:rsid w:val="00037251"/>
    <w:rsid w:val="00037632"/>
    <w:rsid w:val="00040445"/>
    <w:rsid w:val="00040888"/>
    <w:rsid w:val="000410C6"/>
    <w:rsid w:val="00041256"/>
    <w:rsid w:val="0004130E"/>
    <w:rsid w:val="000414B2"/>
    <w:rsid w:val="00041983"/>
    <w:rsid w:val="00041D62"/>
    <w:rsid w:val="000431A8"/>
    <w:rsid w:val="00043993"/>
    <w:rsid w:val="00044224"/>
    <w:rsid w:val="00044666"/>
    <w:rsid w:val="000449AA"/>
    <w:rsid w:val="00045312"/>
    <w:rsid w:val="00046895"/>
    <w:rsid w:val="00047A00"/>
    <w:rsid w:val="00050151"/>
    <w:rsid w:val="000503E7"/>
    <w:rsid w:val="00050B59"/>
    <w:rsid w:val="0005195F"/>
    <w:rsid w:val="00051B8E"/>
    <w:rsid w:val="00052510"/>
    <w:rsid w:val="0005276B"/>
    <w:rsid w:val="00053352"/>
    <w:rsid w:val="00053918"/>
    <w:rsid w:val="00053C69"/>
    <w:rsid w:val="00053F19"/>
    <w:rsid w:val="00055501"/>
    <w:rsid w:val="0005604B"/>
    <w:rsid w:val="00056830"/>
    <w:rsid w:val="00056F8C"/>
    <w:rsid w:val="00057345"/>
    <w:rsid w:val="00060CE4"/>
    <w:rsid w:val="00061089"/>
    <w:rsid w:val="00061732"/>
    <w:rsid w:val="00062365"/>
    <w:rsid w:val="00062878"/>
    <w:rsid w:val="00063689"/>
    <w:rsid w:val="00063B5E"/>
    <w:rsid w:val="0006418D"/>
    <w:rsid w:val="0006570D"/>
    <w:rsid w:val="0006626F"/>
    <w:rsid w:val="000675EA"/>
    <w:rsid w:val="00067938"/>
    <w:rsid w:val="000679E6"/>
    <w:rsid w:val="000701D3"/>
    <w:rsid w:val="00070E92"/>
    <w:rsid w:val="000711E4"/>
    <w:rsid w:val="00071BC7"/>
    <w:rsid w:val="00071C07"/>
    <w:rsid w:val="00071FB3"/>
    <w:rsid w:val="0007235F"/>
    <w:rsid w:val="000724A4"/>
    <w:rsid w:val="00072DF6"/>
    <w:rsid w:val="0007310C"/>
    <w:rsid w:val="00073D3E"/>
    <w:rsid w:val="00074E9C"/>
    <w:rsid w:val="00075B83"/>
    <w:rsid w:val="00076FDF"/>
    <w:rsid w:val="00077680"/>
    <w:rsid w:val="00077905"/>
    <w:rsid w:val="00081BFB"/>
    <w:rsid w:val="00082A40"/>
    <w:rsid w:val="000832EC"/>
    <w:rsid w:val="00083A37"/>
    <w:rsid w:val="00083B12"/>
    <w:rsid w:val="00084D62"/>
    <w:rsid w:val="00085096"/>
    <w:rsid w:val="00085C77"/>
    <w:rsid w:val="0008650F"/>
    <w:rsid w:val="00086C42"/>
    <w:rsid w:val="0008736C"/>
    <w:rsid w:val="0008767C"/>
    <w:rsid w:val="00087CE9"/>
    <w:rsid w:val="000901C9"/>
    <w:rsid w:val="00090672"/>
    <w:rsid w:val="00090AD4"/>
    <w:rsid w:val="00090C12"/>
    <w:rsid w:val="00090D5B"/>
    <w:rsid w:val="0009155E"/>
    <w:rsid w:val="0009357A"/>
    <w:rsid w:val="00093DFD"/>
    <w:rsid w:val="000940FA"/>
    <w:rsid w:val="000943D2"/>
    <w:rsid w:val="0009497F"/>
    <w:rsid w:val="00094A65"/>
    <w:rsid w:val="00095D9F"/>
    <w:rsid w:val="00096EA6"/>
    <w:rsid w:val="000A0E2B"/>
    <w:rsid w:val="000A15CC"/>
    <w:rsid w:val="000A20F8"/>
    <w:rsid w:val="000A4852"/>
    <w:rsid w:val="000A4CE6"/>
    <w:rsid w:val="000A54A8"/>
    <w:rsid w:val="000A5E04"/>
    <w:rsid w:val="000A5FFA"/>
    <w:rsid w:val="000A7267"/>
    <w:rsid w:val="000A76D9"/>
    <w:rsid w:val="000A7837"/>
    <w:rsid w:val="000B00F5"/>
    <w:rsid w:val="000B0A48"/>
    <w:rsid w:val="000B0FB4"/>
    <w:rsid w:val="000B12A8"/>
    <w:rsid w:val="000B1650"/>
    <w:rsid w:val="000B1938"/>
    <w:rsid w:val="000B1E95"/>
    <w:rsid w:val="000B2133"/>
    <w:rsid w:val="000B2279"/>
    <w:rsid w:val="000B4097"/>
    <w:rsid w:val="000B732D"/>
    <w:rsid w:val="000B7591"/>
    <w:rsid w:val="000B778E"/>
    <w:rsid w:val="000C1BD8"/>
    <w:rsid w:val="000C1F4E"/>
    <w:rsid w:val="000C1F6A"/>
    <w:rsid w:val="000C334F"/>
    <w:rsid w:val="000C3965"/>
    <w:rsid w:val="000C4760"/>
    <w:rsid w:val="000C48B5"/>
    <w:rsid w:val="000C53FF"/>
    <w:rsid w:val="000C5945"/>
    <w:rsid w:val="000C62D0"/>
    <w:rsid w:val="000C657F"/>
    <w:rsid w:val="000C68D7"/>
    <w:rsid w:val="000C7060"/>
    <w:rsid w:val="000C7E4D"/>
    <w:rsid w:val="000D0FE0"/>
    <w:rsid w:val="000D135A"/>
    <w:rsid w:val="000D15B0"/>
    <w:rsid w:val="000D1BA4"/>
    <w:rsid w:val="000D2289"/>
    <w:rsid w:val="000D3B1F"/>
    <w:rsid w:val="000D5596"/>
    <w:rsid w:val="000D5E87"/>
    <w:rsid w:val="000D61AD"/>
    <w:rsid w:val="000D67EF"/>
    <w:rsid w:val="000D707D"/>
    <w:rsid w:val="000D734D"/>
    <w:rsid w:val="000D7CD4"/>
    <w:rsid w:val="000D7E02"/>
    <w:rsid w:val="000E0751"/>
    <w:rsid w:val="000E19A1"/>
    <w:rsid w:val="000E1FAB"/>
    <w:rsid w:val="000E359B"/>
    <w:rsid w:val="000E3B10"/>
    <w:rsid w:val="000E3CD9"/>
    <w:rsid w:val="000E4BD2"/>
    <w:rsid w:val="000E4F77"/>
    <w:rsid w:val="000E7476"/>
    <w:rsid w:val="000E7665"/>
    <w:rsid w:val="000F0886"/>
    <w:rsid w:val="000F19BC"/>
    <w:rsid w:val="000F2437"/>
    <w:rsid w:val="000F25A9"/>
    <w:rsid w:val="000F28AA"/>
    <w:rsid w:val="000F2F02"/>
    <w:rsid w:val="000F32BA"/>
    <w:rsid w:val="000F4DC0"/>
    <w:rsid w:val="000F533F"/>
    <w:rsid w:val="000F6DEC"/>
    <w:rsid w:val="000F6FFB"/>
    <w:rsid w:val="000F7469"/>
    <w:rsid w:val="00101407"/>
    <w:rsid w:val="00101489"/>
    <w:rsid w:val="00102540"/>
    <w:rsid w:val="00102F71"/>
    <w:rsid w:val="00104359"/>
    <w:rsid w:val="001047C0"/>
    <w:rsid w:val="00106AF3"/>
    <w:rsid w:val="00107169"/>
    <w:rsid w:val="00107376"/>
    <w:rsid w:val="00107BB9"/>
    <w:rsid w:val="001101FF"/>
    <w:rsid w:val="00110C19"/>
    <w:rsid w:val="00110FAA"/>
    <w:rsid w:val="00112278"/>
    <w:rsid w:val="00112353"/>
    <w:rsid w:val="0011287E"/>
    <w:rsid w:val="001136DB"/>
    <w:rsid w:val="00113766"/>
    <w:rsid w:val="00114305"/>
    <w:rsid w:val="00114351"/>
    <w:rsid w:val="001143F3"/>
    <w:rsid w:val="00114854"/>
    <w:rsid w:val="0011549D"/>
    <w:rsid w:val="00116966"/>
    <w:rsid w:val="00117205"/>
    <w:rsid w:val="0011779D"/>
    <w:rsid w:val="001205A8"/>
    <w:rsid w:val="00120B63"/>
    <w:rsid w:val="001212FF"/>
    <w:rsid w:val="00121F33"/>
    <w:rsid w:val="00122296"/>
    <w:rsid w:val="001223E8"/>
    <w:rsid w:val="00123D38"/>
    <w:rsid w:val="00123D48"/>
    <w:rsid w:val="00123E24"/>
    <w:rsid w:val="0012541C"/>
    <w:rsid w:val="001257C0"/>
    <w:rsid w:val="001258CD"/>
    <w:rsid w:val="001261B1"/>
    <w:rsid w:val="00130350"/>
    <w:rsid w:val="00130D00"/>
    <w:rsid w:val="0013137C"/>
    <w:rsid w:val="00131614"/>
    <w:rsid w:val="00131797"/>
    <w:rsid w:val="0013187E"/>
    <w:rsid w:val="001323DA"/>
    <w:rsid w:val="001329DF"/>
    <w:rsid w:val="00134ED6"/>
    <w:rsid w:val="0013533F"/>
    <w:rsid w:val="00135822"/>
    <w:rsid w:val="0013767C"/>
    <w:rsid w:val="00137990"/>
    <w:rsid w:val="0014117A"/>
    <w:rsid w:val="00141A60"/>
    <w:rsid w:val="00141EBB"/>
    <w:rsid w:val="001426DD"/>
    <w:rsid w:val="00143BEC"/>
    <w:rsid w:val="00144F85"/>
    <w:rsid w:val="0014623F"/>
    <w:rsid w:val="001462F8"/>
    <w:rsid w:val="00146BF7"/>
    <w:rsid w:val="00147459"/>
    <w:rsid w:val="00150D59"/>
    <w:rsid w:val="00150EB4"/>
    <w:rsid w:val="001519C8"/>
    <w:rsid w:val="00151B3F"/>
    <w:rsid w:val="00151C4C"/>
    <w:rsid w:val="001522AA"/>
    <w:rsid w:val="001526EA"/>
    <w:rsid w:val="00152BCE"/>
    <w:rsid w:val="00152C25"/>
    <w:rsid w:val="0015340F"/>
    <w:rsid w:val="00155B02"/>
    <w:rsid w:val="00155E8A"/>
    <w:rsid w:val="0015616F"/>
    <w:rsid w:val="00156427"/>
    <w:rsid w:val="0015707D"/>
    <w:rsid w:val="00157EE4"/>
    <w:rsid w:val="001617C0"/>
    <w:rsid w:val="00161C11"/>
    <w:rsid w:val="00162F69"/>
    <w:rsid w:val="001650CC"/>
    <w:rsid w:val="00165866"/>
    <w:rsid w:val="00165931"/>
    <w:rsid w:val="00167DBE"/>
    <w:rsid w:val="001707F4"/>
    <w:rsid w:val="00171616"/>
    <w:rsid w:val="00171846"/>
    <w:rsid w:val="00172D0F"/>
    <w:rsid w:val="00173875"/>
    <w:rsid w:val="001763D2"/>
    <w:rsid w:val="00176D2C"/>
    <w:rsid w:val="00177266"/>
    <w:rsid w:val="001773D9"/>
    <w:rsid w:val="00180A55"/>
    <w:rsid w:val="00180B3B"/>
    <w:rsid w:val="001812FD"/>
    <w:rsid w:val="00182B71"/>
    <w:rsid w:val="00182F53"/>
    <w:rsid w:val="00183571"/>
    <w:rsid w:val="00183743"/>
    <w:rsid w:val="00183891"/>
    <w:rsid w:val="00184B7F"/>
    <w:rsid w:val="00184F93"/>
    <w:rsid w:val="00185C9D"/>
    <w:rsid w:val="0018670E"/>
    <w:rsid w:val="00186D91"/>
    <w:rsid w:val="00187204"/>
    <w:rsid w:val="00190CBC"/>
    <w:rsid w:val="00191785"/>
    <w:rsid w:val="00191CFC"/>
    <w:rsid w:val="00192618"/>
    <w:rsid w:val="00192F97"/>
    <w:rsid w:val="00194099"/>
    <w:rsid w:val="001942C9"/>
    <w:rsid w:val="00194CC5"/>
    <w:rsid w:val="00195B8F"/>
    <w:rsid w:val="00195D40"/>
    <w:rsid w:val="001965D4"/>
    <w:rsid w:val="00197C70"/>
    <w:rsid w:val="00197C7F"/>
    <w:rsid w:val="001A08EC"/>
    <w:rsid w:val="001A19EF"/>
    <w:rsid w:val="001A304C"/>
    <w:rsid w:val="001A30BF"/>
    <w:rsid w:val="001A3DC7"/>
    <w:rsid w:val="001A4A27"/>
    <w:rsid w:val="001A5AE9"/>
    <w:rsid w:val="001A6514"/>
    <w:rsid w:val="001A6B98"/>
    <w:rsid w:val="001A775E"/>
    <w:rsid w:val="001B01AC"/>
    <w:rsid w:val="001B0A92"/>
    <w:rsid w:val="001B1994"/>
    <w:rsid w:val="001B27D4"/>
    <w:rsid w:val="001B312B"/>
    <w:rsid w:val="001B3785"/>
    <w:rsid w:val="001B3A95"/>
    <w:rsid w:val="001B51C1"/>
    <w:rsid w:val="001B5438"/>
    <w:rsid w:val="001B6460"/>
    <w:rsid w:val="001B6A87"/>
    <w:rsid w:val="001C1A48"/>
    <w:rsid w:val="001C3830"/>
    <w:rsid w:val="001C3DEE"/>
    <w:rsid w:val="001C3F10"/>
    <w:rsid w:val="001C523B"/>
    <w:rsid w:val="001C653D"/>
    <w:rsid w:val="001C6974"/>
    <w:rsid w:val="001C6DB9"/>
    <w:rsid w:val="001C6E3E"/>
    <w:rsid w:val="001C70CC"/>
    <w:rsid w:val="001D004A"/>
    <w:rsid w:val="001D0F6B"/>
    <w:rsid w:val="001D1FA1"/>
    <w:rsid w:val="001D32BA"/>
    <w:rsid w:val="001D391F"/>
    <w:rsid w:val="001D402F"/>
    <w:rsid w:val="001D492A"/>
    <w:rsid w:val="001D4A40"/>
    <w:rsid w:val="001D5F4D"/>
    <w:rsid w:val="001D6401"/>
    <w:rsid w:val="001D6BF0"/>
    <w:rsid w:val="001D7740"/>
    <w:rsid w:val="001D7C55"/>
    <w:rsid w:val="001D7CAA"/>
    <w:rsid w:val="001E1DB8"/>
    <w:rsid w:val="001E1DC0"/>
    <w:rsid w:val="001E1E33"/>
    <w:rsid w:val="001E442D"/>
    <w:rsid w:val="001E4549"/>
    <w:rsid w:val="001E4EC9"/>
    <w:rsid w:val="001E5248"/>
    <w:rsid w:val="001E5E50"/>
    <w:rsid w:val="001E7FB0"/>
    <w:rsid w:val="001F073C"/>
    <w:rsid w:val="001F0B5A"/>
    <w:rsid w:val="001F659B"/>
    <w:rsid w:val="001F6AA4"/>
    <w:rsid w:val="001F7BBC"/>
    <w:rsid w:val="001F7CCD"/>
    <w:rsid w:val="00200350"/>
    <w:rsid w:val="00201786"/>
    <w:rsid w:val="002031F8"/>
    <w:rsid w:val="002039D3"/>
    <w:rsid w:val="00204E8F"/>
    <w:rsid w:val="002067E0"/>
    <w:rsid w:val="00206883"/>
    <w:rsid w:val="00206F04"/>
    <w:rsid w:val="002072D9"/>
    <w:rsid w:val="0020776E"/>
    <w:rsid w:val="00210215"/>
    <w:rsid w:val="0021285D"/>
    <w:rsid w:val="002128E8"/>
    <w:rsid w:val="00213990"/>
    <w:rsid w:val="00213D18"/>
    <w:rsid w:val="0021455B"/>
    <w:rsid w:val="00214E85"/>
    <w:rsid w:val="002152F8"/>
    <w:rsid w:val="00216044"/>
    <w:rsid w:val="002200E4"/>
    <w:rsid w:val="002224AC"/>
    <w:rsid w:val="00222F03"/>
    <w:rsid w:val="002232C7"/>
    <w:rsid w:val="002247C8"/>
    <w:rsid w:val="00224852"/>
    <w:rsid w:val="00225D0E"/>
    <w:rsid w:val="0022711B"/>
    <w:rsid w:val="002272D4"/>
    <w:rsid w:val="00227CB8"/>
    <w:rsid w:val="0023043D"/>
    <w:rsid w:val="002305C9"/>
    <w:rsid w:val="00230EDA"/>
    <w:rsid w:val="00231611"/>
    <w:rsid w:val="00232842"/>
    <w:rsid w:val="00233736"/>
    <w:rsid w:val="0023378B"/>
    <w:rsid w:val="00234604"/>
    <w:rsid w:val="0023465B"/>
    <w:rsid w:val="00234CA8"/>
    <w:rsid w:val="002357FB"/>
    <w:rsid w:val="0023592C"/>
    <w:rsid w:val="00242ED9"/>
    <w:rsid w:val="00243551"/>
    <w:rsid w:val="00243B4F"/>
    <w:rsid w:val="00244433"/>
    <w:rsid w:val="002444E4"/>
    <w:rsid w:val="0024536D"/>
    <w:rsid w:val="00245484"/>
    <w:rsid w:val="00245506"/>
    <w:rsid w:val="002459C0"/>
    <w:rsid w:val="00245D79"/>
    <w:rsid w:val="00246A02"/>
    <w:rsid w:val="0024719C"/>
    <w:rsid w:val="00250027"/>
    <w:rsid w:val="002504DF"/>
    <w:rsid w:val="00250E52"/>
    <w:rsid w:val="00250E82"/>
    <w:rsid w:val="002518DE"/>
    <w:rsid w:val="00251A05"/>
    <w:rsid w:val="00251B31"/>
    <w:rsid w:val="00252167"/>
    <w:rsid w:val="00253731"/>
    <w:rsid w:val="002539DD"/>
    <w:rsid w:val="00254523"/>
    <w:rsid w:val="00254E96"/>
    <w:rsid w:val="00255062"/>
    <w:rsid w:val="002578B2"/>
    <w:rsid w:val="00257D93"/>
    <w:rsid w:val="00260697"/>
    <w:rsid w:val="00261363"/>
    <w:rsid w:val="00261677"/>
    <w:rsid w:val="00261A97"/>
    <w:rsid w:val="00261D4B"/>
    <w:rsid w:val="002622A7"/>
    <w:rsid w:val="00262896"/>
    <w:rsid w:val="00263180"/>
    <w:rsid w:val="002635D2"/>
    <w:rsid w:val="0026380E"/>
    <w:rsid w:val="002648A6"/>
    <w:rsid w:val="00264CB1"/>
    <w:rsid w:val="0026605D"/>
    <w:rsid w:val="0027005D"/>
    <w:rsid w:val="00270750"/>
    <w:rsid w:val="00271FF5"/>
    <w:rsid w:val="0027361C"/>
    <w:rsid w:val="00274338"/>
    <w:rsid w:val="002752BB"/>
    <w:rsid w:val="002755E7"/>
    <w:rsid w:val="00275CE5"/>
    <w:rsid w:val="002765CA"/>
    <w:rsid w:val="00276DB3"/>
    <w:rsid w:val="00276F2F"/>
    <w:rsid w:val="00280A1F"/>
    <w:rsid w:val="00281AB8"/>
    <w:rsid w:val="00282007"/>
    <w:rsid w:val="0028262E"/>
    <w:rsid w:val="002828D3"/>
    <w:rsid w:val="002829EE"/>
    <w:rsid w:val="00283D43"/>
    <w:rsid w:val="00283E46"/>
    <w:rsid w:val="002851AF"/>
    <w:rsid w:val="00286FC7"/>
    <w:rsid w:val="00287372"/>
    <w:rsid w:val="00290A6D"/>
    <w:rsid w:val="00290C18"/>
    <w:rsid w:val="00290E1E"/>
    <w:rsid w:val="00292339"/>
    <w:rsid w:val="00292A04"/>
    <w:rsid w:val="00293758"/>
    <w:rsid w:val="002946E7"/>
    <w:rsid w:val="0029541F"/>
    <w:rsid w:val="00295EEA"/>
    <w:rsid w:val="002A0325"/>
    <w:rsid w:val="002A0AB9"/>
    <w:rsid w:val="002A24A3"/>
    <w:rsid w:val="002A3485"/>
    <w:rsid w:val="002A4120"/>
    <w:rsid w:val="002A466A"/>
    <w:rsid w:val="002A4E46"/>
    <w:rsid w:val="002A5BD6"/>
    <w:rsid w:val="002A5D8F"/>
    <w:rsid w:val="002A6353"/>
    <w:rsid w:val="002A67A5"/>
    <w:rsid w:val="002A6AF3"/>
    <w:rsid w:val="002A6B9C"/>
    <w:rsid w:val="002B0951"/>
    <w:rsid w:val="002B0A5B"/>
    <w:rsid w:val="002B15FD"/>
    <w:rsid w:val="002B2710"/>
    <w:rsid w:val="002B2756"/>
    <w:rsid w:val="002B28B9"/>
    <w:rsid w:val="002B36C4"/>
    <w:rsid w:val="002B3CC5"/>
    <w:rsid w:val="002B4C8F"/>
    <w:rsid w:val="002B51CC"/>
    <w:rsid w:val="002B656A"/>
    <w:rsid w:val="002B66B0"/>
    <w:rsid w:val="002B6A56"/>
    <w:rsid w:val="002B78BE"/>
    <w:rsid w:val="002C0491"/>
    <w:rsid w:val="002C07F7"/>
    <w:rsid w:val="002C158B"/>
    <w:rsid w:val="002C16B6"/>
    <w:rsid w:val="002C1900"/>
    <w:rsid w:val="002C2924"/>
    <w:rsid w:val="002C2975"/>
    <w:rsid w:val="002C2F01"/>
    <w:rsid w:val="002C3A72"/>
    <w:rsid w:val="002C4FD1"/>
    <w:rsid w:val="002C621C"/>
    <w:rsid w:val="002C64B2"/>
    <w:rsid w:val="002C675F"/>
    <w:rsid w:val="002C67C8"/>
    <w:rsid w:val="002C7722"/>
    <w:rsid w:val="002C7EB6"/>
    <w:rsid w:val="002D03FB"/>
    <w:rsid w:val="002D1008"/>
    <w:rsid w:val="002D2057"/>
    <w:rsid w:val="002D25D3"/>
    <w:rsid w:val="002D2FED"/>
    <w:rsid w:val="002D3491"/>
    <w:rsid w:val="002D3B36"/>
    <w:rsid w:val="002D4FE7"/>
    <w:rsid w:val="002D6660"/>
    <w:rsid w:val="002E48EB"/>
    <w:rsid w:val="002E5D6E"/>
    <w:rsid w:val="002E68AF"/>
    <w:rsid w:val="002E7721"/>
    <w:rsid w:val="002E7C29"/>
    <w:rsid w:val="002F040F"/>
    <w:rsid w:val="002F0AF0"/>
    <w:rsid w:val="002F0F3D"/>
    <w:rsid w:val="002F1992"/>
    <w:rsid w:val="002F28F4"/>
    <w:rsid w:val="002F4096"/>
    <w:rsid w:val="002F447D"/>
    <w:rsid w:val="002F48A6"/>
    <w:rsid w:val="002F4AC6"/>
    <w:rsid w:val="002F58E0"/>
    <w:rsid w:val="002F6410"/>
    <w:rsid w:val="002F6DAB"/>
    <w:rsid w:val="002F6DDB"/>
    <w:rsid w:val="002F71B8"/>
    <w:rsid w:val="002F7F7D"/>
    <w:rsid w:val="00300CEA"/>
    <w:rsid w:val="00302521"/>
    <w:rsid w:val="00302933"/>
    <w:rsid w:val="00302A9A"/>
    <w:rsid w:val="00303070"/>
    <w:rsid w:val="00303AF9"/>
    <w:rsid w:val="00303BB4"/>
    <w:rsid w:val="00304E0D"/>
    <w:rsid w:val="0030583D"/>
    <w:rsid w:val="0030611C"/>
    <w:rsid w:val="003101AB"/>
    <w:rsid w:val="0031066F"/>
    <w:rsid w:val="00310F6B"/>
    <w:rsid w:val="00313D79"/>
    <w:rsid w:val="0031426A"/>
    <w:rsid w:val="00315075"/>
    <w:rsid w:val="00315777"/>
    <w:rsid w:val="00315EE9"/>
    <w:rsid w:val="00316FD0"/>
    <w:rsid w:val="0031767A"/>
    <w:rsid w:val="00317A6D"/>
    <w:rsid w:val="00317AED"/>
    <w:rsid w:val="003237C7"/>
    <w:rsid w:val="00323F49"/>
    <w:rsid w:val="003244FC"/>
    <w:rsid w:val="003244FF"/>
    <w:rsid w:val="00325A77"/>
    <w:rsid w:val="00325D4A"/>
    <w:rsid w:val="003260D0"/>
    <w:rsid w:val="00326163"/>
    <w:rsid w:val="00326DC7"/>
    <w:rsid w:val="00327A2A"/>
    <w:rsid w:val="00327AE1"/>
    <w:rsid w:val="00330EE7"/>
    <w:rsid w:val="003333F4"/>
    <w:rsid w:val="00334CB8"/>
    <w:rsid w:val="003358AB"/>
    <w:rsid w:val="0033707E"/>
    <w:rsid w:val="00337107"/>
    <w:rsid w:val="0033771C"/>
    <w:rsid w:val="00341180"/>
    <w:rsid w:val="00342B60"/>
    <w:rsid w:val="00343DC6"/>
    <w:rsid w:val="003441C4"/>
    <w:rsid w:val="00346F66"/>
    <w:rsid w:val="0034753A"/>
    <w:rsid w:val="0034765F"/>
    <w:rsid w:val="00347CAC"/>
    <w:rsid w:val="0035147D"/>
    <w:rsid w:val="00353AA4"/>
    <w:rsid w:val="003541A3"/>
    <w:rsid w:val="00354C3F"/>
    <w:rsid w:val="0035503A"/>
    <w:rsid w:val="00356C8E"/>
    <w:rsid w:val="003606A4"/>
    <w:rsid w:val="00361494"/>
    <w:rsid w:val="00361EC8"/>
    <w:rsid w:val="00362A9A"/>
    <w:rsid w:val="00365256"/>
    <w:rsid w:val="0036594C"/>
    <w:rsid w:val="00366A6E"/>
    <w:rsid w:val="00366F69"/>
    <w:rsid w:val="0036794E"/>
    <w:rsid w:val="00370720"/>
    <w:rsid w:val="00370753"/>
    <w:rsid w:val="00370C4F"/>
    <w:rsid w:val="00371B8F"/>
    <w:rsid w:val="00371F86"/>
    <w:rsid w:val="00372625"/>
    <w:rsid w:val="00372D7A"/>
    <w:rsid w:val="0037365C"/>
    <w:rsid w:val="0037480D"/>
    <w:rsid w:val="00374AD8"/>
    <w:rsid w:val="00374E8D"/>
    <w:rsid w:val="00374F14"/>
    <w:rsid w:val="003754CF"/>
    <w:rsid w:val="0037574A"/>
    <w:rsid w:val="00377319"/>
    <w:rsid w:val="0037792F"/>
    <w:rsid w:val="00377A1C"/>
    <w:rsid w:val="003805DC"/>
    <w:rsid w:val="003814B6"/>
    <w:rsid w:val="00381D7D"/>
    <w:rsid w:val="00383731"/>
    <w:rsid w:val="00384ACD"/>
    <w:rsid w:val="00385582"/>
    <w:rsid w:val="00386BE0"/>
    <w:rsid w:val="00390149"/>
    <w:rsid w:val="0039095F"/>
    <w:rsid w:val="00390F03"/>
    <w:rsid w:val="00391C44"/>
    <w:rsid w:val="00392823"/>
    <w:rsid w:val="003947CC"/>
    <w:rsid w:val="003954BC"/>
    <w:rsid w:val="0039584C"/>
    <w:rsid w:val="003963DF"/>
    <w:rsid w:val="0039668D"/>
    <w:rsid w:val="00396E8C"/>
    <w:rsid w:val="0039760A"/>
    <w:rsid w:val="003A024A"/>
    <w:rsid w:val="003A06D3"/>
    <w:rsid w:val="003A06F6"/>
    <w:rsid w:val="003A07DA"/>
    <w:rsid w:val="003A0C9C"/>
    <w:rsid w:val="003A2745"/>
    <w:rsid w:val="003A45A4"/>
    <w:rsid w:val="003A5425"/>
    <w:rsid w:val="003A62A2"/>
    <w:rsid w:val="003A6D0D"/>
    <w:rsid w:val="003A79F2"/>
    <w:rsid w:val="003A7EB9"/>
    <w:rsid w:val="003B04AB"/>
    <w:rsid w:val="003B084C"/>
    <w:rsid w:val="003B210B"/>
    <w:rsid w:val="003B2378"/>
    <w:rsid w:val="003B244A"/>
    <w:rsid w:val="003B25C9"/>
    <w:rsid w:val="003B2E1E"/>
    <w:rsid w:val="003B40D8"/>
    <w:rsid w:val="003B4622"/>
    <w:rsid w:val="003B4778"/>
    <w:rsid w:val="003B4F61"/>
    <w:rsid w:val="003B5B3F"/>
    <w:rsid w:val="003B5D51"/>
    <w:rsid w:val="003B5E03"/>
    <w:rsid w:val="003B6C6B"/>
    <w:rsid w:val="003B7406"/>
    <w:rsid w:val="003B79F7"/>
    <w:rsid w:val="003B7A0E"/>
    <w:rsid w:val="003C1528"/>
    <w:rsid w:val="003C2345"/>
    <w:rsid w:val="003C23B6"/>
    <w:rsid w:val="003C23F8"/>
    <w:rsid w:val="003C2DB7"/>
    <w:rsid w:val="003C5B58"/>
    <w:rsid w:val="003C6360"/>
    <w:rsid w:val="003C6712"/>
    <w:rsid w:val="003C6B6B"/>
    <w:rsid w:val="003D1B02"/>
    <w:rsid w:val="003D1D63"/>
    <w:rsid w:val="003D1F3F"/>
    <w:rsid w:val="003D1F59"/>
    <w:rsid w:val="003D2484"/>
    <w:rsid w:val="003D2B4D"/>
    <w:rsid w:val="003D3067"/>
    <w:rsid w:val="003D4DE8"/>
    <w:rsid w:val="003D4F85"/>
    <w:rsid w:val="003D61E3"/>
    <w:rsid w:val="003D625B"/>
    <w:rsid w:val="003D62F2"/>
    <w:rsid w:val="003D6555"/>
    <w:rsid w:val="003D6E4F"/>
    <w:rsid w:val="003D754A"/>
    <w:rsid w:val="003D76F7"/>
    <w:rsid w:val="003D7905"/>
    <w:rsid w:val="003D7E81"/>
    <w:rsid w:val="003E16BA"/>
    <w:rsid w:val="003E2F36"/>
    <w:rsid w:val="003E3CBD"/>
    <w:rsid w:val="003E430C"/>
    <w:rsid w:val="003E4B1D"/>
    <w:rsid w:val="003E4EF5"/>
    <w:rsid w:val="003E5227"/>
    <w:rsid w:val="003E58BC"/>
    <w:rsid w:val="003E7B86"/>
    <w:rsid w:val="003E7C88"/>
    <w:rsid w:val="003E7D42"/>
    <w:rsid w:val="003F0A79"/>
    <w:rsid w:val="003F0E33"/>
    <w:rsid w:val="003F2F02"/>
    <w:rsid w:val="003F53F0"/>
    <w:rsid w:val="003F618B"/>
    <w:rsid w:val="003F64C6"/>
    <w:rsid w:val="003F77C8"/>
    <w:rsid w:val="00400149"/>
    <w:rsid w:val="0040037F"/>
    <w:rsid w:val="004006BD"/>
    <w:rsid w:val="004022D3"/>
    <w:rsid w:val="00402ADD"/>
    <w:rsid w:val="00403DFE"/>
    <w:rsid w:val="00403ECA"/>
    <w:rsid w:val="00404AFD"/>
    <w:rsid w:val="00406A8B"/>
    <w:rsid w:val="00410C71"/>
    <w:rsid w:val="00411950"/>
    <w:rsid w:val="00411DD0"/>
    <w:rsid w:val="00412307"/>
    <w:rsid w:val="00413081"/>
    <w:rsid w:val="00414381"/>
    <w:rsid w:val="004145C6"/>
    <w:rsid w:val="00414C14"/>
    <w:rsid w:val="00415573"/>
    <w:rsid w:val="00415574"/>
    <w:rsid w:val="00415D76"/>
    <w:rsid w:val="00415DD9"/>
    <w:rsid w:val="00416354"/>
    <w:rsid w:val="00416B96"/>
    <w:rsid w:val="00417B89"/>
    <w:rsid w:val="00420C86"/>
    <w:rsid w:val="004231EC"/>
    <w:rsid w:val="00424B16"/>
    <w:rsid w:val="00424CE6"/>
    <w:rsid w:val="0042583C"/>
    <w:rsid w:val="004270C5"/>
    <w:rsid w:val="00427100"/>
    <w:rsid w:val="00427263"/>
    <w:rsid w:val="00427534"/>
    <w:rsid w:val="004304D8"/>
    <w:rsid w:val="004307DF"/>
    <w:rsid w:val="0043198E"/>
    <w:rsid w:val="00431ECF"/>
    <w:rsid w:val="00432573"/>
    <w:rsid w:val="00432716"/>
    <w:rsid w:val="00432C2E"/>
    <w:rsid w:val="00433A37"/>
    <w:rsid w:val="00435411"/>
    <w:rsid w:val="0043638C"/>
    <w:rsid w:val="00437137"/>
    <w:rsid w:val="00441B1C"/>
    <w:rsid w:val="00441C43"/>
    <w:rsid w:val="00443AC1"/>
    <w:rsid w:val="00443DAE"/>
    <w:rsid w:val="00443E48"/>
    <w:rsid w:val="00444474"/>
    <w:rsid w:val="0044482A"/>
    <w:rsid w:val="0044663E"/>
    <w:rsid w:val="0044668D"/>
    <w:rsid w:val="0044690B"/>
    <w:rsid w:val="00446FF7"/>
    <w:rsid w:val="00450184"/>
    <w:rsid w:val="00452C77"/>
    <w:rsid w:val="00452EB0"/>
    <w:rsid w:val="00453E53"/>
    <w:rsid w:val="004550A1"/>
    <w:rsid w:val="00456E34"/>
    <w:rsid w:val="00456FB7"/>
    <w:rsid w:val="00457009"/>
    <w:rsid w:val="00460C1A"/>
    <w:rsid w:val="00460C98"/>
    <w:rsid w:val="00461502"/>
    <w:rsid w:val="004622E5"/>
    <w:rsid w:val="0046324F"/>
    <w:rsid w:val="00463562"/>
    <w:rsid w:val="00463673"/>
    <w:rsid w:val="00464AC3"/>
    <w:rsid w:val="00464E5D"/>
    <w:rsid w:val="00465284"/>
    <w:rsid w:val="004656F1"/>
    <w:rsid w:val="00466289"/>
    <w:rsid w:val="00466531"/>
    <w:rsid w:val="0046656E"/>
    <w:rsid w:val="004666B5"/>
    <w:rsid w:val="00466923"/>
    <w:rsid w:val="00466FA8"/>
    <w:rsid w:val="00466FB4"/>
    <w:rsid w:val="00467602"/>
    <w:rsid w:val="004676D8"/>
    <w:rsid w:val="00467AB7"/>
    <w:rsid w:val="004708B5"/>
    <w:rsid w:val="0047121B"/>
    <w:rsid w:val="0047125E"/>
    <w:rsid w:val="004717C4"/>
    <w:rsid w:val="00472F97"/>
    <w:rsid w:val="00472FB7"/>
    <w:rsid w:val="004732A7"/>
    <w:rsid w:val="00474127"/>
    <w:rsid w:val="0047490C"/>
    <w:rsid w:val="00475016"/>
    <w:rsid w:val="0047504D"/>
    <w:rsid w:val="00475349"/>
    <w:rsid w:val="00475AE6"/>
    <w:rsid w:val="00475DAF"/>
    <w:rsid w:val="0047660E"/>
    <w:rsid w:val="004773EB"/>
    <w:rsid w:val="00477EA5"/>
    <w:rsid w:val="00481E2B"/>
    <w:rsid w:val="00481FF5"/>
    <w:rsid w:val="004828FD"/>
    <w:rsid w:val="00483089"/>
    <w:rsid w:val="004851DA"/>
    <w:rsid w:val="004854E7"/>
    <w:rsid w:val="004861FB"/>
    <w:rsid w:val="00486FE8"/>
    <w:rsid w:val="004870DA"/>
    <w:rsid w:val="00487287"/>
    <w:rsid w:val="0048729A"/>
    <w:rsid w:val="00487614"/>
    <w:rsid w:val="00490E6B"/>
    <w:rsid w:val="004918F6"/>
    <w:rsid w:val="00491FDB"/>
    <w:rsid w:val="00492AA5"/>
    <w:rsid w:val="004931E9"/>
    <w:rsid w:val="00495C8C"/>
    <w:rsid w:val="004A1D14"/>
    <w:rsid w:val="004A2738"/>
    <w:rsid w:val="004A2E44"/>
    <w:rsid w:val="004A3D7E"/>
    <w:rsid w:val="004A52F0"/>
    <w:rsid w:val="004A5513"/>
    <w:rsid w:val="004A5AC5"/>
    <w:rsid w:val="004A5F8B"/>
    <w:rsid w:val="004B16F1"/>
    <w:rsid w:val="004B199D"/>
    <w:rsid w:val="004B3F6B"/>
    <w:rsid w:val="004B40C9"/>
    <w:rsid w:val="004B56D2"/>
    <w:rsid w:val="004B5820"/>
    <w:rsid w:val="004B6370"/>
    <w:rsid w:val="004B74C0"/>
    <w:rsid w:val="004C07D0"/>
    <w:rsid w:val="004C10EE"/>
    <w:rsid w:val="004C1815"/>
    <w:rsid w:val="004C3891"/>
    <w:rsid w:val="004C4D2E"/>
    <w:rsid w:val="004C5413"/>
    <w:rsid w:val="004C561D"/>
    <w:rsid w:val="004C6680"/>
    <w:rsid w:val="004C6E5B"/>
    <w:rsid w:val="004C7834"/>
    <w:rsid w:val="004C7CED"/>
    <w:rsid w:val="004D1401"/>
    <w:rsid w:val="004D33C5"/>
    <w:rsid w:val="004D36D1"/>
    <w:rsid w:val="004D3B46"/>
    <w:rsid w:val="004D4777"/>
    <w:rsid w:val="004D54BE"/>
    <w:rsid w:val="004D61D7"/>
    <w:rsid w:val="004D6272"/>
    <w:rsid w:val="004D6D96"/>
    <w:rsid w:val="004E1D96"/>
    <w:rsid w:val="004E1F48"/>
    <w:rsid w:val="004E38DA"/>
    <w:rsid w:val="004E3BEF"/>
    <w:rsid w:val="004E454C"/>
    <w:rsid w:val="004E5637"/>
    <w:rsid w:val="004E566E"/>
    <w:rsid w:val="004E725A"/>
    <w:rsid w:val="004E77BB"/>
    <w:rsid w:val="004E7AF3"/>
    <w:rsid w:val="004F0890"/>
    <w:rsid w:val="004F08D6"/>
    <w:rsid w:val="004F0D18"/>
    <w:rsid w:val="004F31AD"/>
    <w:rsid w:val="004F35FE"/>
    <w:rsid w:val="004F442D"/>
    <w:rsid w:val="004F4821"/>
    <w:rsid w:val="004F4F60"/>
    <w:rsid w:val="004F5789"/>
    <w:rsid w:val="004F57FD"/>
    <w:rsid w:val="004F5A0B"/>
    <w:rsid w:val="004F674F"/>
    <w:rsid w:val="004F6B4F"/>
    <w:rsid w:val="004F6F3D"/>
    <w:rsid w:val="004F79C5"/>
    <w:rsid w:val="004F79C7"/>
    <w:rsid w:val="004F7B1A"/>
    <w:rsid w:val="00500D29"/>
    <w:rsid w:val="00503A3E"/>
    <w:rsid w:val="00503EF0"/>
    <w:rsid w:val="0050432E"/>
    <w:rsid w:val="0050468F"/>
    <w:rsid w:val="00504914"/>
    <w:rsid w:val="0050495E"/>
    <w:rsid w:val="00504B20"/>
    <w:rsid w:val="00506C2F"/>
    <w:rsid w:val="00506DA7"/>
    <w:rsid w:val="005078EE"/>
    <w:rsid w:val="00510EC5"/>
    <w:rsid w:val="005110F2"/>
    <w:rsid w:val="00511F29"/>
    <w:rsid w:val="00514428"/>
    <w:rsid w:val="0051447D"/>
    <w:rsid w:val="005147DC"/>
    <w:rsid w:val="00516130"/>
    <w:rsid w:val="00516320"/>
    <w:rsid w:val="00516F2E"/>
    <w:rsid w:val="00517C07"/>
    <w:rsid w:val="00522C4A"/>
    <w:rsid w:val="0052309F"/>
    <w:rsid w:val="00524287"/>
    <w:rsid w:val="00524302"/>
    <w:rsid w:val="005248E1"/>
    <w:rsid w:val="00524D98"/>
    <w:rsid w:val="00525631"/>
    <w:rsid w:val="00530943"/>
    <w:rsid w:val="00530FF3"/>
    <w:rsid w:val="00531EA8"/>
    <w:rsid w:val="00532E39"/>
    <w:rsid w:val="00532ED8"/>
    <w:rsid w:val="00533FFB"/>
    <w:rsid w:val="00535BFA"/>
    <w:rsid w:val="00536DA6"/>
    <w:rsid w:val="00536E64"/>
    <w:rsid w:val="0054135B"/>
    <w:rsid w:val="0054242B"/>
    <w:rsid w:val="00542940"/>
    <w:rsid w:val="00543007"/>
    <w:rsid w:val="00543627"/>
    <w:rsid w:val="00544034"/>
    <w:rsid w:val="00544055"/>
    <w:rsid w:val="005449AD"/>
    <w:rsid w:val="00545331"/>
    <w:rsid w:val="00545380"/>
    <w:rsid w:val="00546972"/>
    <w:rsid w:val="00551B15"/>
    <w:rsid w:val="00552021"/>
    <w:rsid w:val="00555132"/>
    <w:rsid w:val="00555A47"/>
    <w:rsid w:val="00556124"/>
    <w:rsid w:val="005563AF"/>
    <w:rsid w:val="005578FF"/>
    <w:rsid w:val="0056070A"/>
    <w:rsid w:val="005613A5"/>
    <w:rsid w:val="005637AB"/>
    <w:rsid w:val="00563972"/>
    <w:rsid w:val="005641DF"/>
    <w:rsid w:val="00564704"/>
    <w:rsid w:val="0056470C"/>
    <w:rsid w:val="005655A7"/>
    <w:rsid w:val="0056630E"/>
    <w:rsid w:val="00566BF6"/>
    <w:rsid w:val="005671AA"/>
    <w:rsid w:val="00570475"/>
    <w:rsid w:val="00571BB4"/>
    <w:rsid w:val="005724AA"/>
    <w:rsid w:val="005724E9"/>
    <w:rsid w:val="005731F7"/>
    <w:rsid w:val="0057337F"/>
    <w:rsid w:val="005734C5"/>
    <w:rsid w:val="00574438"/>
    <w:rsid w:val="005748E1"/>
    <w:rsid w:val="00574B38"/>
    <w:rsid w:val="00574D8F"/>
    <w:rsid w:val="00574F6F"/>
    <w:rsid w:val="00575043"/>
    <w:rsid w:val="00576F7A"/>
    <w:rsid w:val="00577A2A"/>
    <w:rsid w:val="00577D47"/>
    <w:rsid w:val="005803AE"/>
    <w:rsid w:val="00580728"/>
    <w:rsid w:val="0058083F"/>
    <w:rsid w:val="00582FCC"/>
    <w:rsid w:val="00585750"/>
    <w:rsid w:val="00585FDC"/>
    <w:rsid w:val="005860CF"/>
    <w:rsid w:val="005863B1"/>
    <w:rsid w:val="005866F3"/>
    <w:rsid w:val="005902BB"/>
    <w:rsid w:val="00592240"/>
    <w:rsid w:val="00593336"/>
    <w:rsid w:val="00593D8A"/>
    <w:rsid w:val="00594245"/>
    <w:rsid w:val="00595041"/>
    <w:rsid w:val="00596C24"/>
    <w:rsid w:val="00596FE4"/>
    <w:rsid w:val="0059715D"/>
    <w:rsid w:val="00597AAE"/>
    <w:rsid w:val="005A01B6"/>
    <w:rsid w:val="005A11D8"/>
    <w:rsid w:val="005A13AA"/>
    <w:rsid w:val="005A1498"/>
    <w:rsid w:val="005A178B"/>
    <w:rsid w:val="005A2190"/>
    <w:rsid w:val="005A2229"/>
    <w:rsid w:val="005A26BA"/>
    <w:rsid w:val="005A272E"/>
    <w:rsid w:val="005A2DBE"/>
    <w:rsid w:val="005A30CF"/>
    <w:rsid w:val="005A412C"/>
    <w:rsid w:val="005A4FDB"/>
    <w:rsid w:val="005A51F5"/>
    <w:rsid w:val="005A555C"/>
    <w:rsid w:val="005A5934"/>
    <w:rsid w:val="005A6155"/>
    <w:rsid w:val="005A6F1C"/>
    <w:rsid w:val="005A75A6"/>
    <w:rsid w:val="005A75C0"/>
    <w:rsid w:val="005A7789"/>
    <w:rsid w:val="005A78B2"/>
    <w:rsid w:val="005A7D02"/>
    <w:rsid w:val="005B0017"/>
    <w:rsid w:val="005B1131"/>
    <w:rsid w:val="005B242A"/>
    <w:rsid w:val="005B2E94"/>
    <w:rsid w:val="005B35D6"/>
    <w:rsid w:val="005B3D08"/>
    <w:rsid w:val="005B434C"/>
    <w:rsid w:val="005B4D11"/>
    <w:rsid w:val="005B54C8"/>
    <w:rsid w:val="005B6134"/>
    <w:rsid w:val="005B7D35"/>
    <w:rsid w:val="005C0289"/>
    <w:rsid w:val="005C1408"/>
    <w:rsid w:val="005C369F"/>
    <w:rsid w:val="005C4403"/>
    <w:rsid w:val="005C4F72"/>
    <w:rsid w:val="005C6002"/>
    <w:rsid w:val="005C67A8"/>
    <w:rsid w:val="005C6D70"/>
    <w:rsid w:val="005C6F86"/>
    <w:rsid w:val="005C797E"/>
    <w:rsid w:val="005D1B7C"/>
    <w:rsid w:val="005D219E"/>
    <w:rsid w:val="005D35E2"/>
    <w:rsid w:val="005D361B"/>
    <w:rsid w:val="005D4027"/>
    <w:rsid w:val="005D40E9"/>
    <w:rsid w:val="005D4234"/>
    <w:rsid w:val="005D4BCF"/>
    <w:rsid w:val="005D55CE"/>
    <w:rsid w:val="005D76D4"/>
    <w:rsid w:val="005D7885"/>
    <w:rsid w:val="005D790F"/>
    <w:rsid w:val="005E0383"/>
    <w:rsid w:val="005E06A0"/>
    <w:rsid w:val="005E1820"/>
    <w:rsid w:val="005E18C0"/>
    <w:rsid w:val="005E1E24"/>
    <w:rsid w:val="005E2695"/>
    <w:rsid w:val="005E2DB2"/>
    <w:rsid w:val="005E3406"/>
    <w:rsid w:val="005E3952"/>
    <w:rsid w:val="005E3AF4"/>
    <w:rsid w:val="005E5E1A"/>
    <w:rsid w:val="005E7157"/>
    <w:rsid w:val="005E7556"/>
    <w:rsid w:val="005F11C5"/>
    <w:rsid w:val="005F16DD"/>
    <w:rsid w:val="005F1881"/>
    <w:rsid w:val="005F19F0"/>
    <w:rsid w:val="005F1D65"/>
    <w:rsid w:val="005F3109"/>
    <w:rsid w:val="005F3F95"/>
    <w:rsid w:val="005F402A"/>
    <w:rsid w:val="005F43DB"/>
    <w:rsid w:val="005F4678"/>
    <w:rsid w:val="005F48CE"/>
    <w:rsid w:val="005F4985"/>
    <w:rsid w:val="005F5372"/>
    <w:rsid w:val="005F562A"/>
    <w:rsid w:val="005F6FED"/>
    <w:rsid w:val="005F768F"/>
    <w:rsid w:val="005F79CD"/>
    <w:rsid w:val="005F79FA"/>
    <w:rsid w:val="005F7DF1"/>
    <w:rsid w:val="00601D57"/>
    <w:rsid w:val="00602823"/>
    <w:rsid w:val="00603C20"/>
    <w:rsid w:val="00604A55"/>
    <w:rsid w:val="00606690"/>
    <w:rsid w:val="00606933"/>
    <w:rsid w:val="00606E77"/>
    <w:rsid w:val="00610C10"/>
    <w:rsid w:val="00611666"/>
    <w:rsid w:val="00611D73"/>
    <w:rsid w:val="00611EFF"/>
    <w:rsid w:val="0061203F"/>
    <w:rsid w:val="006121AA"/>
    <w:rsid w:val="00612583"/>
    <w:rsid w:val="0061307C"/>
    <w:rsid w:val="00613F8A"/>
    <w:rsid w:val="00613FBD"/>
    <w:rsid w:val="00614C7B"/>
    <w:rsid w:val="00616C05"/>
    <w:rsid w:val="00616C71"/>
    <w:rsid w:val="00616D2E"/>
    <w:rsid w:val="0061715A"/>
    <w:rsid w:val="0061737E"/>
    <w:rsid w:val="00620923"/>
    <w:rsid w:val="006214EB"/>
    <w:rsid w:val="0062219F"/>
    <w:rsid w:val="00622E26"/>
    <w:rsid w:val="00623128"/>
    <w:rsid w:val="006235DA"/>
    <w:rsid w:val="00623C66"/>
    <w:rsid w:val="00624E1C"/>
    <w:rsid w:val="00625CBB"/>
    <w:rsid w:val="00627371"/>
    <w:rsid w:val="0062751C"/>
    <w:rsid w:val="00627D6F"/>
    <w:rsid w:val="006309A2"/>
    <w:rsid w:val="00630AC8"/>
    <w:rsid w:val="006313DC"/>
    <w:rsid w:val="0063285C"/>
    <w:rsid w:val="00633A4D"/>
    <w:rsid w:val="00633AC9"/>
    <w:rsid w:val="0063446A"/>
    <w:rsid w:val="0063484E"/>
    <w:rsid w:val="00636EE1"/>
    <w:rsid w:val="0064079B"/>
    <w:rsid w:val="00641321"/>
    <w:rsid w:val="00642669"/>
    <w:rsid w:val="006428A6"/>
    <w:rsid w:val="00643338"/>
    <w:rsid w:val="00644A69"/>
    <w:rsid w:val="00644A9E"/>
    <w:rsid w:val="00646B63"/>
    <w:rsid w:val="006477B3"/>
    <w:rsid w:val="00647B2B"/>
    <w:rsid w:val="00647EE3"/>
    <w:rsid w:val="00650B72"/>
    <w:rsid w:val="00650C5B"/>
    <w:rsid w:val="00652B8D"/>
    <w:rsid w:val="00652BC3"/>
    <w:rsid w:val="006530E9"/>
    <w:rsid w:val="0065318F"/>
    <w:rsid w:val="006531E4"/>
    <w:rsid w:val="006543D7"/>
    <w:rsid w:val="00654428"/>
    <w:rsid w:val="00655B9D"/>
    <w:rsid w:val="00655D5D"/>
    <w:rsid w:val="006574DE"/>
    <w:rsid w:val="00657E5C"/>
    <w:rsid w:val="00660081"/>
    <w:rsid w:val="006602CC"/>
    <w:rsid w:val="00660BD5"/>
    <w:rsid w:val="00660BD7"/>
    <w:rsid w:val="00660D85"/>
    <w:rsid w:val="00660DF6"/>
    <w:rsid w:val="0066193B"/>
    <w:rsid w:val="00662A42"/>
    <w:rsid w:val="00663A3C"/>
    <w:rsid w:val="00663CC6"/>
    <w:rsid w:val="006645B1"/>
    <w:rsid w:val="00665923"/>
    <w:rsid w:val="00665A12"/>
    <w:rsid w:val="006660C5"/>
    <w:rsid w:val="006660EB"/>
    <w:rsid w:val="006662A0"/>
    <w:rsid w:val="006667D8"/>
    <w:rsid w:val="00666C90"/>
    <w:rsid w:val="0066779F"/>
    <w:rsid w:val="00672619"/>
    <w:rsid w:val="0067318A"/>
    <w:rsid w:val="00674BD2"/>
    <w:rsid w:val="006750F0"/>
    <w:rsid w:val="00675DF0"/>
    <w:rsid w:val="006767B2"/>
    <w:rsid w:val="00676E46"/>
    <w:rsid w:val="006774D6"/>
    <w:rsid w:val="006778C4"/>
    <w:rsid w:val="0068075E"/>
    <w:rsid w:val="00680F24"/>
    <w:rsid w:val="0068127C"/>
    <w:rsid w:val="00681D62"/>
    <w:rsid w:val="00681E26"/>
    <w:rsid w:val="00682380"/>
    <w:rsid w:val="00682B27"/>
    <w:rsid w:val="00682CA9"/>
    <w:rsid w:val="0068330B"/>
    <w:rsid w:val="0068382C"/>
    <w:rsid w:val="0068461B"/>
    <w:rsid w:val="006849AF"/>
    <w:rsid w:val="00685BB4"/>
    <w:rsid w:val="00685C8B"/>
    <w:rsid w:val="00686687"/>
    <w:rsid w:val="00686944"/>
    <w:rsid w:val="006870B2"/>
    <w:rsid w:val="00687194"/>
    <w:rsid w:val="006872A1"/>
    <w:rsid w:val="00687369"/>
    <w:rsid w:val="006905DC"/>
    <w:rsid w:val="00693AA5"/>
    <w:rsid w:val="0069534E"/>
    <w:rsid w:val="006955F4"/>
    <w:rsid w:val="00695A94"/>
    <w:rsid w:val="006965B7"/>
    <w:rsid w:val="006969D1"/>
    <w:rsid w:val="00697BE4"/>
    <w:rsid w:val="00697C67"/>
    <w:rsid w:val="00697D5D"/>
    <w:rsid w:val="006A0D50"/>
    <w:rsid w:val="006A11AF"/>
    <w:rsid w:val="006A2085"/>
    <w:rsid w:val="006A35CA"/>
    <w:rsid w:val="006A4DCA"/>
    <w:rsid w:val="006A56BD"/>
    <w:rsid w:val="006A65E2"/>
    <w:rsid w:val="006A673E"/>
    <w:rsid w:val="006A697A"/>
    <w:rsid w:val="006B0A01"/>
    <w:rsid w:val="006B0D93"/>
    <w:rsid w:val="006B1356"/>
    <w:rsid w:val="006B16D3"/>
    <w:rsid w:val="006B2CDC"/>
    <w:rsid w:val="006B30F6"/>
    <w:rsid w:val="006B422F"/>
    <w:rsid w:val="006B50AD"/>
    <w:rsid w:val="006B59AF"/>
    <w:rsid w:val="006B5D16"/>
    <w:rsid w:val="006B6024"/>
    <w:rsid w:val="006B69BA"/>
    <w:rsid w:val="006B7B17"/>
    <w:rsid w:val="006B7B1F"/>
    <w:rsid w:val="006C002F"/>
    <w:rsid w:val="006C06F7"/>
    <w:rsid w:val="006C14F0"/>
    <w:rsid w:val="006C20F0"/>
    <w:rsid w:val="006C23C7"/>
    <w:rsid w:val="006C35C3"/>
    <w:rsid w:val="006C360B"/>
    <w:rsid w:val="006C37B3"/>
    <w:rsid w:val="006C38B9"/>
    <w:rsid w:val="006C3CD8"/>
    <w:rsid w:val="006C55D5"/>
    <w:rsid w:val="006C6219"/>
    <w:rsid w:val="006C6523"/>
    <w:rsid w:val="006C7F32"/>
    <w:rsid w:val="006D04A5"/>
    <w:rsid w:val="006D0751"/>
    <w:rsid w:val="006D1AFD"/>
    <w:rsid w:val="006D2072"/>
    <w:rsid w:val="006D21D2"/>
    <w:rsid w:val="006D2896"/>
    <w:rsid w:val="006D29BB"/>
    <w:rsid w:val="006D4404"/>
    <w:rsid w:val="006D46A6"/>
    <w:rsid w:val="006D4B1F"/>
    <w:rsid w:val="006D533E"/>
    <w:rsid w:val="006D54E7"/>
    <w:rsid w:val="006D5BAC"/>
    <w:rsid w:val="006D6D8E"/>
    <w:rsid w:val="006D6E07"/>
    <w:rsid w:val="006D6F71"/>
    <w:rsid w:val="006D739E"/>
    <w:rsid w:val="006E0C1F"/>
    <w:rsid w:val="006E1C37"/>
    <w:rsid w:val="006E2358"/>
    <w:rsid w:val="006E36EA"/>
    <w:rsid w:val="006E3C76"/>
    <w:rsid w:val="006E450E"/>
    <w:rsid w:val="006E50E2"/>
    <w:rsid w:val="006E5C37"/>
    <w:rsid w:val="006F0848"/>
    <w:rsid w:val="006F2E81"/>
    <w:rsid w:val="006F313A"/>
    <w:rsid w:val="006F432B"/>
    <w:rsid w:val="006F4F4D"/>
    <w:rsid w:val="00700950"/>
    <w:rsid w:val="00700964"/>
    <w:rsid w:val="00700C56"/>
    <w:rsid w:val="007031BF"/>
    <w:rsid w:val="00703BC1"/>
    <w:rsid w:val="007043E2"/>
    <w:rsid w:val="0070475B"/>
    <w:rsid w:val="00706361"/>
    <w:rsid w:val="00706EFC"/>
    <w:rsid w:val="0070787D"/>
    <w:rsid w:val="0070789E"/>
    <w:rsid w:val="00707A5A"/>
    <w:rsid w:val="00707EEF"/>
    <w:rsid w:val="00707FAC"/>
    <w:rsid w:val="00711658"/>
    <w:rsid w:val="00712226"/>
    <w:rsid w:val="0071233F"/>
    <w:rsid w:val="00712872"/>
    <w:rsid w:val="00713561"/>
    <w:rsid w:val="00715B88"/>
    <w:rsid w:val="00715F97"/>
    <w:rsid w:val="00716344"/>
    <w:rsid w:val="007164FE"/>
    <w:rsid w:val="00716B64"/>
    <w:rsid w:val="00716DC8"/>
    <w:rsid w:val="0071790A"/>
    <w:rsid w:val="00717C2B"/>
    <w:rsid w:val="00720055"/>
    <w:rsid w:val="00721356"/>
    <w:rsid w:val="007214B9"/>
    <w:rsid w:val="00721693"/>
    <w:rsid w:val="00721915"/>
    <w:rsid w:val="00722DA7"/>
    <w:rsid w:val="007238DC"/>
    <w:rsid w:val="00723CD6"/>
    <w:rsid w:val="0072408A"/>
    <w:rsid w:val="0072493E"/>
    <w:rsid w:val="00724F26"/>
    <w:rsid w:val="007255D0"/>
    <w:rsid w:val="00725C83"/>
    <w:rsid w:val="00726243"/>
    <w:rsid w:val="007262CF"/>
    <w:rsid w:val="0072732E"/>
    <w:rsid w:val="007273AF"/>
    <w:rsid w:val="00727A60"/>
    <w:rsid w:val="00731ED8"/>
    <w:rsid w:val="00733191"/>
    <w:rsid w:val="00733C94"/>
    <w:rsid w:val="00734FC9"/>
    <w:rsid w:val="00735EE9"/>
    <w:rsid w:val="00736932"/>
    <w:rsid w:val="00736D3D"/>
    <w:rsid w:val="00737F85"/>
    <w:rsid w:val="00740155"/>
    <w:rsid w:val="00741655"/>
    <w:rsid w:val="007417AE"/>
    <w:rsid w:val="0074321D"/>
    <w:rsid w:val="0074336C"/>
    <w:rsid w:val="00743510"/>
    <w:rsid w:val="00744858"/>
    <w:rsid w:val="00744DAD"/>
    <w:rsid w:val="00744E97"/>
    <w:rsid w:val="00745C7D"/>
    <w:rsid w:val="00746AC6"/>
    <w:rsid w:val="00747C8E"/>
    <w:rsid w:val="00750734"/>
    <w:rsid w:val="007510D4"/>
    <w:rsid w:val="00751AC6"/>
    <w:rsid w:val="00751E45"/>
    <w:rsid w:val="00753A9C"/>
    <w:rsid w:val="00754394"/>
    <w:rsid w:val="00754BCB"/>
    <w:rsid w:val="00754DF5"/>
    <w:rsid w:val="0075539E"/>
    <w:rsid w:val="007556E6"/>
    <w:rsid w:val="00755F67"/>
    <w:rsid w:val="00756499"/>
    <w:rsid w:val="0075693C"/>
    <w:rsid w:val="00760306"/>
    <w:rsid w:val="00761767"/>
    <w:rsid w:val="00761E78"/>
    <w:rsid w:val="007627E6"/>
    <w:rsid w:val="00762972"/>
    <w:rsid w:val="00762B4F"/>
    <w:rsid w:val="00762F28"/>
    <w:rsid w:val="00763125"/>
    <w:rsid w:val="00765307"/>
    <w:rsid w:val="00765485"/>
    <w:rsid w:val="00765C1E"/>
    <w:rsid w:val="00766B48"/>
    <w:rsid w:val="00766CEE"/>
    <w:rsid w:val="00767749"/>
    <w:rsid w:val="007701E0"/>
    <w:rsid w:val="00770DE2"/>
    <w:rsid w:val="00774AAC"/>
    <w:rsid w:val="00774FC7"/>
    <w:rsid w:val="00775997"/>
    <w:rsid w:val="0077694E"/>
    <w:rsid w:val="00776EBB"/>
    <w:rsid w:val="00776FC0"/>
    <w:rsid w:val="00780C5E"/>
    <w:rsid w:val="00782A5A"/>
    <w:rsid w:val="00783D52"/>
    <w:rsid w:val="00784308"/>
    <w:rsid w:val="007854F6"/>
    <w:rsid w:val="0078594B"/>
    <w:rsid w:val="00787084"/>
    <w:rsid w:val="00791BDD"/>
    <w:rsid w:val="00793835"/>
    <w:rsid w:val="007942FC"/>
    <w:rsid w:val="007946DF"/>
    <w:rsid w:val="007954DB"/>
    <w:rsid w:val="00796622"/>
    <w:rsid w:val="00796A01"/>
    <w:rsid w:val="00797359"/>
    <w:rsid w:val="007A137C"/>
    <w:rsid w:val="007A1677"/>
    <w:rsid w:val="007A1F76"/>
    <w:rsid w:val="007A20BA"/>
    <w:rsid w:val="007A2398"/>
    <w:rsid w:val="007A294A"/>
    <w:rsid w:val="007A339A"/>
    <w:rsid w:val="007A3F15"/>
    <w:rsid w:val="007A4744"/>
    <w:rsid w:val="007A5359"/>
    <w:rsid w:val="007A7439"/>
    <w:rsid w:val="007B1048"/>
    <w:rsid w:val="007B123D"/>
    <w:rsid w:val="007B21C2"/>
    <w:rsid w:val="007B30FC"/>
    <w:rsid w:val="007B3C7D"/>
    <w:rsid w:val="007B42FE"/>
    <w:rsid w:val="007B4813"/>
    <w:rsid w:val="007B4CB0"/>
    <w:rsid w:val="007B4E70"/>
    <w:rsid w:val="007B5138"/>
    <w:rsid w:val="007B5484"/>
    <w:rsid w:val="007B5DE8"/>
    <w:rsid w:val="007B6483"/>
    <w:rsid w:val="007B6BF3"/>
    <w:rsid w:val="007B78E1"/>
    <w:rsid w:val="007C07D5"/>
    <w:rsid w:val="007C200A"/>
    <w:rsid w:val="007C2C7E"/>
    <w:rsid w:val="007C30A7"/>
    <w:rsid w:val="007C3BDF"/>
    <w:rsid w:val="007C406E"/>
    <w:rsid w:val="007C40EE"/>
    <w:rsid w:val="007C468C"/>
    <w:rsid w:val="007C5591"/>
    <w:rsid w:val="007C5AF8"/>
    <w:rsid w:val="007C6479"/>
    <w:rsid w:val="007C7067"/>
    <w:rsid w:val="007C71CB"/>
    <w:rsid w:val="007C7303"/>
    <w:rsid w:val="007C77EE"/>
    <w:rsid w:val="007C7EC7"/>
    <w:rsid w:val="007D0FEB"/>
    <w:rsid w:val="007D1220"/>
    <w:rsid w:val="007D1C7D"/>
    <w:rsid w:val="007D2030"/>
    <w:rsid w:val="007D23D3"/>
    <w:rsid w:val="007D3785"/>
    <w:rsid w:val="007D477A"/>
    <w:rsid w:val="007D5F85"/>
    <w:rsid w:val="007D6035"/>
    <w:rsid w:val="007D6953"/>
    <w:rsid w:val="007D6FAB"/>
    <w:rsid w:val="007D76FD"/>
    <w:rsid w:val="007E1093"/>
    <w:rsid w:val="007E4816"/>
    <w:rsid w:val="007E60AA"/>
    <w:rsid w:val="007E6833"/>
    <w:rsid w:val="007E7E21"/>
    <w:rsid w:val="007F0B40"/>
    <w:rsid w:val="007F0BEC"/>
    <w:rsid w:val="007F1796"/>
    <w:rsid w:val="007F1B43"/>
    <w:rsid w:val="007F3C43"/>
    <w:rsid w:val="007F3DAB"/>
    <w:rsid w:val="007F475A"/>
    <w:rsid w:val="007F551B"/>
    <w:rsid w:val="007F555E"/>
    <w:rsid w:val="007F5795"/>
    <w:rsid w:val="007F64C8"/>
    <w:rsid w:val="007F79E4"/>
    <w:rsid w:val="00800727"/>
    <w:rsid w:val="0080077C"/>
    <w:rsid w:val="00800A16"/>
    <w:rsid w:val="00801988"/>
    <w:rsid w:val="00801D7E"/>
    <w:rsid w:val="00803598"/>
    <w:rsid w:val="00803DB9"/>
    <w:rsid w:val="008043B9"/>
    <w:rsid w:val="00804A24"/>
    <w:rsid w:val="0080655F"/>
    <w:rsid w:val="00806899"/>
    <w:rsid w:val="00806D42"/>
    <w:rsid w:val="00807622"/>
    <w:rsid w:val="00811138"/>
    <w:rsid w:val="00811887"/>
    <w:rsid w:val="008125D7"/>
    <w:rsid w:val="00812B3D"/>
    <w:rsid w:val="00813D69"/>
    <w:rsid w:val="0081567D"/>
    <w:rsid w:val="00815741"/>
    <w:rsid w:val="00816676"/>
    <w:rsid w:val="00817BC3"/>
    <w:rsid w:val="008205C8"/>
    <w:rsid w:val="00821B52"/>
    <w:rsid w:val="0082290B"/>
    <w:rsid w:val="00824ACF"/>
    <w:rsid w:val="008257D9"/>
    <w:rsid w:val="00825983"/>
    <w:rsid w:val="00825ABF"/>
    <w:rsid w:val="00826865"/>
    <w:rsid w:val="0082743D"/>
    <w:rsid w:val="00830946"/>
    <w:rsid w:val="00830EB2"/>
    <w:rsid w:val="0083149E"/>
    <w:rsid w:val="00831BB6"/>
    <w:rsid w:val="00837B5D"/>
    <w:rsid w:val="00840BE7"/>
    <w:rsid w:val="008410F2"/>
    <w:rsid w:val="00841E15"/>
    <w:rsid w:val="00841FC1"/>
    <w:rsid w:val="00842386"/>
    <w:rsid w:val="00842A94"/>
    <w:rsid w:val="00844438"/>
    <w:rsid w:val="00844A57"/>
    <w:rsid w:val="00845A2D"/>
    <w:rsid w:val="00845EE7"/>
    <w:rsid w:val="008463C4"/>
    <w:rsid w:val="00850129"/>
    <w:rsid w:val="00850182"/>
    <w:rsid w:val="00850E0A"/>
    <w:rsid w:val="0085147C"/>
    <w:rsid w:val="00851F87"/>
    <w:rsid w:val="00852070"/>
    <w:rsid w:val="00852D16"/>
    <w:rsid w:val="008533CF"/>
    <w:rsid w:val="00853B73"/>
    <w:rsid w:val="00855055"/>
    <w:rsid w:val="008550AF"/>
    <w:rsid w:val="00856B54"/>
    <w:rsid w:val="00856B5C"/>
    <w:rsid w:val="008571BA"/>
    <w:rsid w:val="0085758E"/>
    <w:rsid w:val="00857678"/>
    <w:rsid w:val="008606F6"/>
    <w:rsid w:val="00860A1C"/>
    <w:rsid w:val="00861F4D"/>
    <w:rsid w:val="008633B4"/>
    <w:rsid w:val="0086421B"/>
    <w:rsid w:val="008648D5"/>
    <w:rsid w:val="00865040"/>
    <w:rsid w:val="008660A6"/>
    <w:rsid w:val="008660E8"/>
    <w:rsid w:val="008660F6"/>
    <w:rsid w:val="0086631C"/>
    <w:rsid w:val="00870944"/>
    <w:rsid w:val="00870F51"/>
    <w:rsid w:val="00871139"/>
    <w:rsid w:val="008712A6"/>
    <w:rsid w:val="00873848"/>
    <w:rsid w:val="00874B0E"/>
    <w:rsid w:val="00875BD1"/>
    <w:rsid w:val="00876667"/>
    <w:rsid w:val="0087676C"/>
    <w:rsid w:val="00876CB7"/>
    <w:rsid w:val="008774B4"/>
    <w:rsid w:val="00877898"/>
    <w:rsid w:val="00877AC2"/>
    <w:rsid w:val="008811C8"/>
    <w:rsid w:val="00882A5D"/>
    <w:rsid w:val="0088568D"/>
    <w:rsid w:val="008859E3"/>
    <w:rsid w:val="00885B98"/>
    <w:rsid w:val="00886BE6"/>
    <w:rsid w:val="00887D64"/>
    <w:rsid w:val="00887F35"/>
    <w:rsid w:val="008907BB"/>
    <w:rsid w:val="00891480"/>
    <w:rsid w:val="0089203A"/>
    <w:rsid w:val="00892324"/>
    <w:rsid w:val="00892EE4"/>
    <w:rsid w:val="008947C6"/>
    <w:rsid w:val="00895CE9"/>
    <w:rsid w:val="008965C2"/>
    <w:rsid w:val="00896C29"/>
    <w:rsid w:val="008A08B1"/>
    <w:rsid w:val="008A2EA0"/>
    <w:rsid w:val="008A324D"/>
    <w:rsid w:val="008A36AC"/>
    <w:rsid w:val="008A3AC8"/>
    <w:rsid w:val="008A3C0F"/>
    <w:rsid w:val="008A4196"/>
    <w:rsid w:val="008A45DD"/>
    <w:rsid w:val="008A5401"/>
    <w:rsid w:val="008A62A2"/>
    <w:rsid w:val="008A6476"/>
    <w:rsid w:val="008A72AF"/>
    <w:rsid w:val="008B0FD5"/>
    <w:rsid w:val="008B1A19"/>
    <w:rsid w:val="008B259D"/>
    <w:rsid w:val="008B3DAF"/>
    <w:rsid w:val="008B41D1"/>
    <w:rsid w:val="008B427E"/>
    <w:rsid w:val="008B47CC"/>
    <w:rsid w:val="008B4B4F"/>
    <w:rsid w:val="008B5C01"/>
    <w:rsid w:val="008B61CE"/>
    <w:rsid w:val="008C09DC"/>
    <w:rsid w:val="008C1D07"/>
    <w:rsid w:val="008C1D58"/>
    <w:rsid w:val="008C20FF"/>
    <w:rsid w:val="008C2861"/>
    <w:rsid w:val="008C2CC7"/>
    <w:rsid w:val="008C2E32"/>
    <w:rsid w:val="008C324F"/>
    <w:rsid w:val="008C359C"/>
    <w:rsid w:val="008C363F"/>
    <w:rsid w:val="008C3E2B"/>
    <w:rsid w:val="008C4A08"/>
    <w:rsid w:val="008C4D3E"/>
    <w:rsid w:val="008C5140"/>
    <w:rsid w:val="008C5C94"/>
    <w:rsid w:val="008D0B95"/>
    <w:rsid w:val="008D11C0"/>
    <w:rsid w:val="008D224C"/>
    <w:rsid w:val="008D4552"/>
    <w:rsid w:val="008D508B"/>
    <w:rsid w:val="008D799D"/>
    <w:rsid w:val="008D7B17"/>
    <w:rsid w:val="008E0546"/>
    <w:rsid w:val="008E06CE"/>
    <w:rsid w:val="008E14AA"/>
    <w:rsid w:val="008E208A"/>
    <w:rsid w:val="008E297F"/>
    <w:rsid w:val="008E2EFA"/>
    <w:rsid w:val="008E428D"/>
    <w:rsid w:val="008E4A2B"/>
    <w:rsid w:val="008E4E13"/>
    <w:rsid w:val="008E51D7"/>
    <w:rsid w:val="008E5CF8"/>
    <w:rsid w:val="008E63FF"/>
    <w:rsid w:val="008E6E13"/>
    <w:rsid w:val="008E7D31"/>
    <w:rsid w:val="008F00E0"/>
    <w:rsid w:val="008F026C"/>
    <w:rsid w:val="008F1A8D"/>
    <w:rsid w:val="008F1D86"/>
    <w:rsid w:val="008F28D2"/>
    <w:rsid w:val="008F37CD"/>
    <w:rsid w:val="008F4703"/>
    <w:rsid w:val="008F48B8"/>
    <w:rsid w:val="008F54DE"/>
    <w:rsid w:val="008F5EF5"/>
    <w:rsid w:val="008F6453"/>
    <w:rsid w:val="008F6E7F"/>
    <w:rsid w:val="008F7066"/>
    <w:rsid w:val="008F73A9"/>
    <w:rsid w:val="008F7794"/>
    <w:rsid w:val="008F7CA3"/>
    <w:rsid w:val="0090021B"/>
    <w:rsid w:val="009004B4"/>
    <w:rsid w:val="00900D08"/>
    <w:rsid w:val="00902389"/>
    <w:rsid w:val="00902793"/>
    <w:rsid w:val="009029EF"/>
    <w:rsid w:val="00905309"/>
    <w:rsid w:val="00905F39"/>
    <w:rsid w:val="00906EDA"/>
    <w:rsid w:val="00907893"/>
    <w:rsid w:val="0091059D"/>
    <w:rsid w:val="0091125D"/>
    <w:rsid w:val="009124C3"/>
    <w:rsid w:val="00912A1C"/>
    <w:rsid w:val="00913140"/>
    <w:rsid w:val="00913506"/>
    <w:rsid w:val="0091504D"/>
    <w:rsid w:val="009150A9"/>
    <w:rsid w:val="00916590"/>
    <w:rsid w:val="009173B9"/>
    <w:rsid w:val="00917945"/>
    <w:rsid w:val="009200A3"/>
    <w:rsid w:val="009210D2"/>
    <w:rsid w:val="009238D7"/>
    <w:rsid w:val="00923DFE"/>
    <w:rsid w:val="00923E2B"/>
    <w:rsid w:val="009254CF"/>
    <w:rsid w:val="00925B93"/>
    <w:rsid w:val="00926CA3"/>
    <w:rsid w:val="009307DB"/>
    <w:rsid w:val="00930D46"/>
    <w:rsid w:val="009359A4"/>
    <w:rsid w:val="009360C7"/>
    <w:rsid w:val="00936324"/>
    <w:rsid w:val="00936AC3"/>
    <w:rsid w:val="00936C1B"/>
    <w:rsid w:val="00936CA5"/>
    <w:rsid w:val="00940DAD"/>
    <w:rsid w:val="0094130C"/>
    <w:rsid w:val="00941839"/>
    <w:rsid w:val="00941FDB"/>
    <w:rsid w:val="00942BB4"/>
    <w:rsid w:val="00943B8A"/>
    <w:rsid w:val="00944139"/>
    <w:rsid w:val="009463D4"/>
    <w:rsid w:val="009514C3"/>
    <w:rsid w:val="0095156E"/>
    <w:rsid w:val="00951869"/>
    <w:rsid w:val="00951885"/>
    <w:rsid w:val="00952FB3"/>
    <w:rsid w:val="0095427D"/>
    <w:rsid w:val="00955570"/>
    <w:rsid w:val="009563C3"/>
    <w:rsid w:val="0095651A"/>
    <w:rsid w:val="0096005D"/>
    <w:rsid w:val="0096078C"/>
    <w:rsid w:val="009607C8"/>
    <w:rsid w:val="00960F04"/>
    <w:rsid w:val="00961ADC"/>
    <w:rsid w:val="00962029"/>
    <w:rsid w:val="00962063"/>
    <w:rsid w:val="00962111"/>
    <w:rsid w:val="0096366C"/>
    <w:rsid w:val="0096486B"/>
    <w:rsid w:val="009655CE"/>
    <w:rsid w:val="0096593E"/>
    <w:rsid w:val="00966293"/>
    <w:rsid w:val="009666F9"/>
    <w:rsid w:val="0096754D"/>
    <w:rsid w:val="00967580"/>
    <w:rsid w:val="009679B3"/>
    <w:rsid w:val="00967B35"/>
    <w:rsid w:val="00967DC2"/>
    <w:rsid w:val="009729F4"/>
    <w:rsid w:val="0097521E"/>
    <w:rsid w:val="00976B55"/>
    <w:rsid w:val="0097737D"/>
    <w:rsid w:val="009811E9"/>
    <w:rsid w:val="0098380B"/>
    <w:rsid w:val="009850D3"/>
    <w:rsid w:val="00985AF2"/>
    <w:rsid w:val="00985C13"/>
    <w:rsid w:val="00985CBA"/>
    <w:rsid w:val="0098657A"/>
    <w:rsid w:val="00986A54"/>
    <w:rsid w:val="00986F79"/>
    <w:rsid w:val="009905B6"/>
    <w:rsid w:val="00990A2D"/>
    <w:rsid w:val="00990DA5"/>
    <w:rsid w:val="009914F0"/>
    <w:rsid w:val="00992310"/>
    <w:rsid w:val="009932ED"/>
    <w:rsid w:val="009934FE"/>
    <w:rsid w:val="00993A9E"/>
    <w:rsid w:val="00993F24"/>
    <w:rsid w:val="00993FCD"/>
    <w:rsid w:val="009949DB"/>
    <w:rsid w:val="00994D27"/>
    <w:rsid w:val="009967DC"/>
    <w:rsid w:val="00996E4C"/>
    <w:rsid w:val="00996ED2"/>
    <w:rsid w:val="009978A8"/>
    <w:rsid w:val="009A14D5"/>
    <w:rsid w:val="009A1AC4"/>
    <w:rsid w:val="009A3EF8"/>
    <w:rsid w:val="009A62FA"/>
    <w:rsid w:val="009A665E"/>
    <w:rsid w:val="009B03E4"/>
    <w:rsid w:val="009B228E"/>
    <w:rsid w:val="009B2494"/>
    <w:rsid w:val="009B2D96"/>
    <w:rsid w:val="009B333D"/>
    <w:rsid w:val="009B396D"/>
    <w:rsid w:val="009B3979"/>
    <w:rsid w:val="009B421A"/>
    <w:rsid w:val="009B5075"/>
    <w:rsid w:val="009B5DF1"/>
    <w:rsid w:val="009B71C0"/>
    <w:rsid w:val="009B7880"/>
    <w:rsid w:val="009C02AD"/>
    <w:rsid w:val="009C07A3"/>
    <w:rsid w:val="009C0814"/>
    <w:rsid w:val="009C18E1"/>
    <w:rsid w:val="009C1B1A"/>
    <w:rsid w:val="009C7350"/>
    <w:rsid w:val="009D2390"/>
    <w:rsid w:val="009D2956"/>
    <w:rsid w:val="009D45FC"/>
    <w:rsid w:val="009D4904"/>
    <w:rsid w:val="009D5447"/>
    <w:rsid w:val="009D54BF"/>
    <w:rsid w:val="009D7C4E"/>
    <w:rsid w:val="009D7F0F"/>
    <w:rsid w:val="009E0ED7"/>
    <w:rsid w:val="009E1F3C"/>
    <w:rsid w:val="009E305A"/>
    <w:rsid w:val="009E443D"/>
    <w:rsid w:val="009E46A0"/>
    <w:rsid w:val="009E48E5"/>
    <w:rsid w:val="009E52CD"/>
    <w:rsid w:val="009E5E6C"/>
    <w:rsid w:val="009E72F0"/>
    <w:rsid w:val="009F0457"/>
    <w:rsid w:val="009F1149"/>
    <w:rsid w:val="009F1255"/>
    <w:rsid w:val="009F1986"/>
    <w:rsid w:val="009F27E0"/>
    <w:rsid w:val="009F2D20"/>
    <w:rsid w:val="009F3677"/>
    <w:rsid w:val="009F3927"/>
    <w:rsid w:val="009F39EC"/>
    <w:rsid w:val="009F4917"/>
    <w:rsid w:val="009F4ACA"/>
    <w:rsid w:val="009F5386"/>
    <w:rsid w:val="009F5941"/>
    <w:rsid w:val="009F643C"/>
    <w:rsid w:val="009F65C4"/>
    <w:rsid w:val="009F6FA7"/>
    <w:rsid w:val="00A002BE"/>
    <w:rsid w:val="00A01392"/>
    <w:rsid w:val="00A020AC"/>
    <w:rsid w:val="00A0244E"/>
    <w:rsid w:val="00A030AD"/>
    <w:rsid w:val="00A03975"/>
    <w:rsid w:val="00A04368"/>
    <w:rsid w:val="00A04737"/>
    <w:rsid w:val="00A04905"/>
    <w:rsid w:val="00A05586"/>
    <w:rsid w:val="00A064A6"/>
    <w:rsid w:val="00A07D63"/>
    <w:rsid w:val="00A1049E"/>
    <w:rsid w:val="00A119DA"/>
    <w:rsid w:val="00A14060"/>
    <w:rsid w:val="00A142E6"/>
    <w:rsid w:val="00A1478C"/>
    <w:rsid w:val="00A15BFF"/>
    <w:rsid w:val="00A15C34"/>
    <w:rsid w:val="00A15F86"/>
    <w:rsid w:val="00A168F2"/>
    <w:rsid w:val="00A16AE1"/>
    <w:rsid w:val="00A207AC"/>
    <w:rsid w:val="00A21932"/>
    <w:rsid w:val="00A2233F"/>
    <w:rsid w:val="00A2300F"/>
    <w:rsid w:val="00A24A93"/>
    <w:rsid w:val="00A26A38"/>
    <w:rsid w:val="00A26E9E"/>
    <w:rsid w:val="00A270A9"/>
    <w:rsid w:val="00A278B7"/>
    <w:rsid w:val="00A27E40"/>
    <w:rsid w:val="00A319B0"/>
    <w:rsid w:val="00A3270D"/>
    <w:rsid w:val="00A33365"/>
    <w:rsid w:val="00A337EA"/>
    <w:rsid w:val="00A353BF"/>
    <w:rsid w:val="00A37445"/>
    <w:rsid w:val="00A40A1D"/>
    <w:rsid w:val="00A40B8C"/>
    <w:rsid w:val="00A416EE"/>
    <w:rsid w:val="00A41DF4"/>
    <w:rsid w:val="00A421C7"/>
    <w:rsid w:val="00A42215"/>
    <w:rsid w:val="00A4272F"/>
    <w:rsid w:val="00A430E8"/>
    <w:rsid w:val="00A43698"/>
    <w:rsid w:val="00A446EE"/>
    <w:rsid w:val="00A45267"/>
    <w:rsid w:val="00A503B5"/>
    <w:rsid w:val="00A512C7"/>
    <w:rsid w:val="00A5151B"/>
    <w:rsid w:val="00A51D12"/>
    <w:rsid w:val="00A5256B"/>
    <w:rsid w:val="00A52A83"/>
    <w:rsid w:val="00A53EB1"/>
    <w:rsid w:val="00A55EE8"/>
    <w:rsid w:val="00A5668F"/>
    <w:rsid w:val="00A574C9"/>
    <w:rsid w:val="00A57A80"/>
    <w:rsid w:val="00A57F12"/>
    <w:rsid w:val="00A62555"/>
    <w:rsid w:val="00A627AB"/>
    <w:rsid w:val="00A632C8"/>
    <w:rsid w:val="00A63DFE"/>
    <w:rsid w:val="00A65503"/>
    <w:rsid w:val="00A6559D"/>
    <w:rsid w:val="00A6640F"/>
    <w:rsid w:val="00A67125"/>
    <w:rsid w:val="00A67198"/>
    <w:rsid w:val="00A6756E"/>
    <w:rsid w:val="00A678D6"/>
    <w:rsid w:val="00A701F8"/>
    <w:rsid w:val="00A717D4"/>
    <w:rsid w:val="00A7184A"/>
    <w:rsid w:val="00A71AC7"/>
    <w:rsid w:val="00A71EDE"/>
    <w:rsid w:val="00A72893"/>
    <w:rsid w:val="00A73745"/>
    <w:rsid w:val="00A73AD0"/>
    <w:rsid w:val="00A73B88"/>
    <w:rsid w:val="00A75D30"/>
    <w:rsid w:val="00A76107"/>
    <w:rsid w:val="00A80C57"/>
    <w:rsid w:val="00A81950"/>
    <w:rsid w:val="00A82615"/>
    <w:rsid w:val="00A82A27"/>
    <w:rsid w:val="00A834CA"/>
    <w:rsid w:val="00A85EC9"/>
    <w:rsid w:val="00A862ED"/>
    <w:rsid w:val="00A8669C"/>
    <w:rsid w:val="00A877C4"/>
    <w:rsid w:val="00A903B4"/>
    <w:rsid w:val="00A908F0"/>
    <w:rsid w:val="00A92C99"/>
    <w:rsid w:val="00A9335B"/>
    <w:rsid w:val="00A93711"/>
    <w:rsid w:val="00A940D0"/>
    <w:rsid w:val="00A9531B"/>
    <w:rsid w:val="00A9618D"/>
    <w:rsid w:val="00A96AA8"/>
    <w:rsid w:val="00A9752B"/>
    <w:rsid w:val="00A976CB"/>
    <w:rsid w:val="00AA015D"/>
    <w:rsid w:val="00AA085B"/>
    <w:rsid w:val="00AA0F91"/>
    <w:rsid w:val="00AA1F71"/>
    <w:rsid w:val="00AA1FAA"/>
    <w:rsid w:val="00AA1FEA"/>
    <w:rsid w:val="00AA201E"/>
    <w:rsid w:val="00AA29B5"/>
    <w:rsid w:val="00AA2B88"/>
    <w:rsid w:val="00AA2C62"/>
    <w:rsid w:val="00AA324F"/>
    <w:rsid w:val="00AA36F3"/>
    <w:rsid w:val="00AA3D57"/>
    <w:rsid w:val="00AA5A7B"/>
    <w:rsid w:val="00AA5AA5"/>
    <w:rsid w:val="00AA681E"/>
    <w:rsid w:val="00AA6960"/>
    <w:rsid w:val="00AB07EC"/>
    <w:rsid w:val="00AB11FF"/>
    <w:rsid w:val="00AB1BD3"/>
    <w:rsid w:val="00AB1F93"/>
    <w:rsid w:val="00AB3AAA"/>
    <w:rsid w:val="00AB3C87"/>
    <w:rsid w:val="00AB5424"/>
    <w:rsid w:val="00AB62B8"/>
    <w:rsid w:val="00AB695D"/>
    <w:rsid w:val="00AB6CF2"/>
    <w:rsid w:val="00AB7305"/>
    <w:rsid w:val="00AC1446"/>
    <w:rsid w:val="00AC16B1"/>
    <w:rsid w:val="00AC2CBA"/>
    <w:rsid w:val="00AC2D90"/>
    <w:rsid w:val="00AC31D3"/>
    <w:rsid w:val="00AC3E55"/>
    <w:rsid w:val="00AC49F3"/>
    <w:rsid w:val="00AC4EB5"/>
    <w:rsid w:val="00AC5502"/>
    <w:rsid w:val="00AC5F60"/>
    <w:rsid w:val="00AC6275"/>
    <w:rsid w:val="00AC666F"/>
    <w:rsid w:val="00AC7B02"/>
    <w:rsid w:val="00AC7EE9"/>
    <w:rsid w:val="00AD0072"/>
    <w:rsid w:val="00AD07C3"/>
    <w:rsid w:val="00AD1125"/>
    <w:rsid w:val="00AD13CD"/>
    <w:rsid w:val="00AD1F90"/>
    <w:rsid w:val="00AD22CE"/>
    <w:rsid w:val="00AD23FD"/>
    <w:rsid w:val="00AD26C1"/>
    <w:rsid w:val="00AD3EFB"/>
    <w:rsid w:val="00AD4B19"/>
    <w:rsid w:val="00AD4CB5"/>
    <w:rsid w:val="00AD5A41"/>
    <w:rsid w:val="00AD712B"/>
    <w:rsid w:val="00AE0966"/>
    <w:rsid w:val="00AE12A6"/>
    <w:rsid w:val="00AE25EB"/>
    <w:rsid w:val="00AE3D28"/>
    <w:rsid w:val="00AE4144"/>
    <w:rsid w:val="00AE4349"/>
    <w:rsid w:val="00AE4671"/>
    <w:rsid w:val="00AE5524"/>
    <w:rsid w:val="00AE60E1"/>
    <w:rsid w:val="00AE74B1"/>
    <w:rsid w:val="00AF0310"/>
    <w:rsid w:val="00AF1546"/>
    <w:rsid w:val="00AF3536"/>
    <w:rsid w:val="00AF3BA9"/>
    <w:rsid w:val="00AF5375"/>
    <w:rsid w:val="00AF5903"/>
    <w:rsid w:val="00AF7516"/>
    <w:rsid w:val="00AF7DE4"/>
    <w:rsid w:val="00AF7FE6"/>
    <w:rsid w:val="00B005FF"/>
    <w:rsid w:val="00B03AA7"/>
    <w:rsid w:val="00B0467A"/>
    <w:rsid w:val="00B05063"/>
    <w:rsid w:val="00B05CEB"/>
    <w:rsid w:val="00B075AD"/>
    <w:rsid w:val="00B10EE0"/>
    <w:rsid w:val="00B112D3"/>
    <w:rsid w:val="00B1138B"/>
    <w:rsid w:val="00B11FC8"/>
    <w:rsid w:val="00B15416"/>
    <w:rsid w:val="00B15AD9"/>
    <w:rsid w:val="00B16183"/>
    <w:rsid w:val="00B167C1"/>
    <w:rsid w:val="00B16F7B"/>
    <w:rsid w:val="00B173E7"/>
    <w:rsid w:val="00B17B3A"/>
    <w:rsid w:val="00B20AC1"/>
    <w:rsid w:val="00B20E6B"/>
    <w:rsid w:val="00B22193"/>
    <w:rsid w:val="00B228D9"/>
    <w:rsid w:val="00B22CFD"/>
    <w:rsid w:val="00B23FB5"/>
    <w:rsid w:val="00B240F0"/>
    <w:rsid w:val="00B25175"/>
    <w:rsid w:val="00B26AD6"/>
    <w:rsid w:val="00B26D74"/>
    <w:rsid w:val="00B27383"/>
    <w:rsid w:val="00B30708"/>
    <w:rsid w:val="00B30F46"/>
    <w:rsid w:val="00B31083"/>
    <w:rsid w:val="00B31A1E"/>
    <w:rsid w:val="00B32814"/>
    <w:rsid w:val="00B33624"/>
    <w:rsid w:val="00B3454D"/>
    <w:rsid w:val="00B349CB"/>
    <w:rsid w:val="00B35174"/>
    <w:rsid w:val="00B35266"/>
    <w:rsid w:val="00B35B96"/>
    <w:rsid w:val="00B35C30"/>
    <w:rsid w:val="00B369A1"/>
    <w:rsid w:val="00B377F2"/>
    <w:rsid w:val="00B37A4A"/>
    <w:rsid w:val="00B4084C"/>
    <w:rsid w:val="00B40B70"/>
    <w:rsid w:val="00B41302"/>
    <w:rsid w:val="00B424F2"/>
    <w:rsid w:val="00B42A74"/>
    <w:rsid w:val="00B44205"/>
    <w:rsid w:val="00B44770"/>
    <w:rsid w:val="00B4477A"/>
    <w:rsid w:val="00B44890"/>
    <w:rsid w:val="00B44A7C"/>
    <w:rsid w:val="00B456F4"/>
    <w:rsid w:val="00B45A39"/>
    <w:rsid w:val="00B45C1A"/>
    <w:rsid w:val="00B45D2A"/>
    <w:rsid w:val="00B45DC4"/>
    <w:rsid w:val="00B4685A"/>
    <w:rsid w:val="00B46C93"/>
    <w:rsid w:val="00B475B1"/>
    <w:rsid w:val="00B47E2B"/>
    <w:rsid w:val="00B47E8B"/>
    <w:rsid w:val="00B5048D"/>
    <w:rsid w:val="00B51D4A"/>
    <w:rsid w:val="00B529F4"/>
    <w:rsid w:val="00B52D73"/>
    <w:rsid w:val="00B533E6"/>
    <w:rsid w:val="00B534D4"/>
    <w:rsid w:val="00B53957"/>
    <w:rsid w:val="00B54A33"/>
    <w:rsid w:val="00B551BF"/>
    <w:rsid w:val="00B55687"/>
    <w:rsid w:val="00B55F60"/>
    <w:rsid w:val="00B5667B"/>
    <w:rsid w:val="00B56C8A"/>
    <w:rsid w:val="00B56EB0"/>
    <w:rsid w:val="00B5730B"/>
    <w:rsid w:val="00B60B37"/>
    <w:rsid w:val="00B60BD7"/>
    <w:rsid w:val="00B60CA7"/>
    <w:rsid w:val="00B62395"/>
    <w:rsid w:val="00B6438C"/>
    <w:rsid w:val="00B6481B"/>
    <w:rsid w:val="00B64E87"/>
    <w:rsid w:val="00B6631F"/>
    <w:rsid w:val="00B66A44"/>
    <w:rsid w:val="00B66C50"/>
    <w:rsid w:val="00B676A0"/>
    <w:rsid w:val="00B67DB3"/>
    <w:rsid w:val="00B71A7C"/>
    <w:rsid w:val="00B71AE9"/>
    <w:rsid w:val="00B724C5"/>
    <w:rsid w:val="00B72C3B"/>
    <w:rsid w:val="00B73C39"/>
    <w:rsid w:val="00B73EA4"/>
    <w:rsid w:val="00B75ADD"/>
    <w:rsid w:val="00B76984"/>
    <w:rsid w:val="00B80212"/>
    <w:rsid w:val="00B81123"/>
    <w:rsid w:val="00B8199A"/>
    <w:rsid w:val="00B82CD0"/>
    <w:rsid w:val="00B8310A"/>
    <w:rsid w:val="00B85065"/>
    <w:rsid w:val="00B8734C"/>
    <w:rsid w:val="00B9011D"/>
    <w:rsid w:val="00B9227C"/>
    <w:rsid w:val="00B92612"/>
    <w:rsid w:val="00B93946"/>
    <w:rsid w:val="00B947CD"/>
    <w:rsid w:val="00B94C7E"/>
    <w:rsid w:val="00B9648D"/>
    <w:rsid w:val="00B96A4A"/>
    <w:rsid w:val="00B971E3"/>
    <w:rsid w:val="00BA0704"/>
    <w:rsid w:val="00BA1026"/>
    <w:rsid w:val="00BA115A"/>
    <w:rsid w:val="00BA15C7"/>
    <w:rsid w:val="00BA1632"/>
    <w:rsid w:val="00BA1FC2"/>
    <w:rsid w:val="00BA3A3C"/>
    <w:rsid w:val="00BA3AB0"/>
    <w:rsid w:val="00BA4652"/>
    <w:rsid w:val="00BA5D62"/>
    <w:rsid w:val="00BA63F9"/>
    <w:rsid w:val="00BA6556"/>
    <w:rsid w:val="00BA7164"/>
    <w:rsid w:val="00BA71B0"/>
    <w:rsid w:val="00BA78C4"/>
    <w:rsid w:val="00BA7B5B"/>
    <w:rsid w:val="00BB068E"/>
    <w:rsid w:val="00BB076F"/>
    <w:rsid w:val="00BB0DFD"/>
    <w:rsid w:val="00BB189A"/>
    <w:rsid w:val="00BB1F24"/>
    <w:rsid w:val="00BB620C"/>
    <w:rsid w:val="00BB6B21"/>
    <w:rsid w:val="00BB71C6"/>
    <w:rsid w:val="00BB7727"/>
    <w:rsid w:val="00BC0164"/>
    <w:rsid w:val="00BC0300"/>
    <w:rsid w:val="00BC2F03"/>
    <w:rsid w:val="00BC3820"/>
    <w:rsid w:val="00BC3D36"/>
    <w:rsid w:val="00BC4965"/>
    <w:rsid w:val="00BC49E1"/>
    <w:rsid w:val="00BC4FEF"/>
    <w:rsid w:val="00BC5B6E"/>
    <w:rsid w:val="00BC5D2A"/>
    <w:rsid w:val="00BC6C34"/>
    <w:rsid w:val="00BC7021"/>
    <w:rsid w:val="00BC7210"/>
    <w:rsid w:val="00BC7749"/>
    <w:rsid w:val="00BC7B24"/>
    <w:rsid w:val="00BD0CA4"/>
    <w:rsid w:val="00BD1517"/>
    <w:rsid w:val="00BD17E6"/>
    <w:rsid w:val="00BD19F9"/>
    <w:rsid w:val="00BD1B71"/>
    <w:rsid w:val="00BD21A2"/>
    <w:rsid w:val="00BD23C2"/>
    <w:rsid w:val="00BD2F9D"/>
    <w:rsid w:val="00BD34E2"/>
    <w:rsid w:val="00BD3824"/>
    <w:rsid w:val="00BD602A"/>
    <w:rsid w:val="00BD79C6"/>
    <w:rsid w:val="00BD7F6E"/>
    <w:rsid w:val="00BE0EE4"/>
    <w:rsid w:val="00BE1D16"/>
    <w:rsid w:val="00BE271D"/>
    <w:rsid w:val="00BE2F4F"/>
    <w:rsid w:val="00BE40ED"/>
    <w:rsid w:val="00BE4CB9"/>
    <w:rsid w:val="00BE6F09"/>
    <w:rsid w:val="00BE77E7"/>
    <w:rsid w:val="00BE77F9"/>
    <w:rsid w:val="00BF0435"/>
    <w:rsid w:val="00BF07C9"/>
    <w:rsid w:val="00BF0A8D"/>
    <w:rsid w:val="00BF0C42"/>
    <w:rsid w:val="00BF0D3C"/>
    <w:rsid w:val="00BF1DE7"/>
    <w:rsid w:val="00BF1E4B"/>
    <w:rsid w:val="00BF201E"/>
    <w:rsid w:val="00BF47EE"/>
    <w:rsid w:val="00BF4F5E"/>
    <w:rsid w:val="00BF658D"/>
    <w:rsid w:val="00BF6AF6"/>
    <w:rsid w:val="00BF7293"/>
    <w:rsid w:val="00C00B09"/>
    <w:rsid w:val="00C00E49"/>
    <w:rsid w:val="00C02CC1"/>
    <w:rsid w:val="00C02EBD"/>
    <w:rsid w:val="00C031A3"/>
    <w:rsid w:val="00C031BC"/>
    <w:rsid w:val="00C03240"/>
    <w:rsid w:val="00C03F1D"/>
    <w:rsid w:val="00C07B08"/>
    <w:rsid w:val="00C10C9C"/>
    <w:rsid w:val="00C10DD2"/>
    <w:rsid w:val="00C11557"/>
    <w:rsid w:val="00C12D90"/>
    <w:rsid w:val="00C12F56"/>
    <w:rsid w:val="00C12FB6"/>
    <w:rsid w:val="00C1336F"/>
    <w:rsid w:val="00C14339"/>
    <w:rsid w:val="00C15E6D"/>
    <w:rsid w:val="00C15F75"/>
    <w:rsid w:val="00C16160"/>
    <w:rsid w:val="00C16867"/>
    <w:rsid w:val="00C16B48"/>
    <w:rsid w:val="00C16FEB"/>
    <w:rsid w:val="00C207A5"/>
    <w:rsid w:val="00C20E16"/>
    <w:rsid w:val="00C21B11"/>
    <w:rsid w:val="00C21B91"/>
    <w:rsid w:val="00C21BD8"/>
    <w:rsid w:val="00C220D1"/>
    <w:rsid w:val="00C24C37"/>
    <w:rsid w:val="00C2569B"/>
    <w:rsid w:val="00C256BB"/>
    <w:rsid w:val="00C25A60"/>
    <w:rsid w:val="00C25CFE"/>
    <w:rsid w:val="00C27BC1"/>
    <w:rsid w:val="00C3241E"/>
    <w:rsid w:val="00C325CC"/>
    <w:rsid w:val="00C32982"/>
    <w:rsid w:val="00C330A4"/>
    <w:rsid w:val="00C34108"/>
    <w:rsid w:val="00C36B4F"/>
    <w:rsid w:val="00C36DF7"/>
    <w:rsid w:val="00C36E6E"/>
    <w:rsid w:val="00C36FCD"/>
    <w:rsid w:val="00C3704A"/>
    <w:rsid w:val="00C375F4"/>
    <w:rsid w:val="00C403FF"/>
    <w:rsid w:val="00C40CAA"/>
    <w:rsid w:val="00C40FDB"/>
    <w:rsid w:val="00C41B96"/>
    <w:rsid w:val="00C428A5"/>
    <w:rsid w:val="00C428AB"/>
    <w:rsid w:val="00C42E92"/>
    <w:rsid w:val="00C43CB3"/>
    <w:rsid w:val="00C44199"/>
    <w:rsid w:val="00C44EB2"/>
    <w:rsid w:val="00C454D5"/>
    <w:rsid w:val="00C45C29"/>
    <w:rsid w:val="00C474A2"/>
    <w:rsid w:val="00C47609"/>
    <w:rsid w:val="00C511DB"/>
    <w:rsid w:val="00C512E7"/>
    <w:rsid w:val="00C51872"/>
    <w:rsid w:val="00C51EAB"/>
    <w:rsid w:val="00C51FFF"/>
    <w:rsid w:val="00C52707"/>
    <w:rsid w:val="00C53550"/>
    <w:rsid w:val="00C541E5"/>
    <w:rsid w:val="00C54E2C"/>
    <w:rsid w:val="00C55865"/>
    <w:rsid w:val="00C55970"/>
    <w:rsid w:val="00C55F86"/>
    <w:rsid w:val="00C569DE"/>
    <w:rsid w:val="00C56B9E"/>
    <w:rsid w:val="00C57449"/>
    <w:rsid w:val="00C60A98"/>
    <w:rsid w:val="00C60B35"/>
    <w:rsid w:val="00C60D55"/>
    <w:rsid w:val="00C61258"/>
    <w:rsid w:val="00C619D4"/>
    <w:rsid w:val="00C62F8A"/>
    <w:rsid w:val="00C63080"/>
    <w:rsid w:val="00C641EF"/>
    <w:rsid w:val="00C6499F"/>
    <w:rsid w:val="00C64E61"/>
    <w:rsid w:val="00C65014"/>
    <w:rsid w:val="00C65ED5"/>
    <w:rsid w:val="00C66129"/>
    <w:rsid w:val="00C66851"/>
    <w:rsid w:val="00C67983"/>
    <w:rsid w:val="00C70E50"/>
    <w:rsid w:val="00C718D0"/>
    <w:rsid w:val="00C72081"/>
    <w:rsid w:val="00C72F48"/>
    <w:rsid w:val="00C73258"/>
    <w:rsid w:val="00C734CA"/>
    <w:rsid w:val="00C73650"/>
    <w:rsid w:val="00C75C37"/>
    <w:rsid w:val="00C77126"/>
    <w:rsid w:val="00C77635"/>
    <w:rsid w:val="00C80267"/>
    <w:rsid w:val="00C80CDB"/>
    <w:rsid w:val="00C8151C"/>
    <w:rsid w:val="00C835E4"/>
    <w:rsid w:val="00C83A75"/>
    <w:rsid w:val="00C83E56"/>
    <w:rsid w:val="00C83FAE"/>
    <w:rsid w:val="00C84B08"/>
    <w:rsid w:val="00C8545B"/>
    <w:rsid w:val="00C8575B"/>
    <w:rsid w:val="00C85AC1"/>
    <w:rsid w:val="00C85DCE"/>
    <w:rsid w:val="00C85F10"/>
    <w:rsid w:val="00C86C1C"/>
    <w:rsid w:val="00C87373"/>
    <w:rsid w:val="00C90308"/>
    <w:rsid w:val="00C90326"/>
    <w:rsid w:val="00C924A8"/>
    <w:rsid w:val="00C9276D"/>
    <w:rsid w:val="00C9302B"/>
    <w:rsid w:val="00C9386B"/>
    <w:rsid w:val="00C94966"/>
    <w:rsid w:val="00C94AFC"/>
    <w:rsid w:val="00C94CDB"/>
    <w:rsid w:val="00C95BD9"/>
    <w:rsid w:val="00C95FB8"/>
    <w:rsid w:val="00C960C4"/>
    <w:rsid w:val="00C97003"/>
    <w:rsid w:val="00C97622"/>
    <w:rsid w:val="00C97930"/>
    <w:rsid w:val="00C97DA5"/>
    <w:rsid w:val="00CA01AD"/>
    <w:rsid w:val="00CA01EA"/>
    <w:rsid w:val="00CA079E"/>
    <w:rsid w:val="00CA08DF"/>
    <w:rsid w:val="00CA0932"/>
    <w:rsid w:val="00CA0D0A"/>
    <w:rsid w:val="00CA19BB"/>
    <w:rsid w:val="00CA19FF"/>
    <w:rsid w:val="00CA27DE"/>
    <w:rsid w:val="00CA2B55"/>
    <w:rsid w:val="00CA3044"/>
    <w:rsid w:val="00CA3178"/>
    <w:rsid w:val="00CA3E18"/>
    <w:rsid w:val="00CA4524"/>
    <w:rsid w:val="00CA5AB9"/>
    <w:rsid w:val="00CA6107"/>
    <w:rsid w:val="00CA78BB"/>
    <w:rsid w:val="00CA7D6D"/>
    <w:rsid w:val="00CB00D9"/>
    <w:rsid w:val="00CB148B"/>
    <w:rsid w:val="00CB1E12"/>
    <w:rsid w:val="00CB1E38"/>
    <w:rsid w:val="00CB23F1"/>
    <w:rsid w:val="00CB2925"/>
    <w:rsid w:val="00CB5B49"/>
    <w:rsid w:val="00CB5E18"/>
    <w:rsid w:val="00CB6255"/>
    <w:rsid w:val="00CB6FFA"/>
    <w:rsid w:val="00CB756C"/>
    <w:rsid w:val="00CB7771"/>
    <w:rsid w:val="00CC0FFB"/>
    <w:rsid w:val="00CC1315"/>
    <w:rsid w:val="00CC170A"/>
    <w:rsid w:val="00CC22F4"/>
    <w:rsid w:val="00CC2607"/>
    <w:rsid w:val="00CC2848"/>
    <w:rsid w:val="00CC33D4"/>
    <w:rsid w:val="00CC4314"/>
    <w:rsid w:val="00CC4D2A"/>
    <w:rsid w:val="00CC52C4"/>
    <w:rsid w:val="00CC60D4"/>
    <w:rsid w:val="00CC668E"/>
    <w:rsid w:val="00CC7CB6"/>
    <w:rsid w:val="00CC7F5C"/>
    <w:rsid w:val="00CD01A1"/>
    <w:rsid w:val="00CD3F67"/>
    <w:rsid w:val="00CD6F93"/>
    <w:rsid w:val="00CD7563"/>
    <w:rsid w:val="00CE01D9"/>
    <w:rsid w:val="00CE0878"/>
    <w:rsid w:val="00CE0CAE"/>
    <w:rsid w:val="00CE27F8"/>
    <w:rsid w:val="00CE28DB"/>
    <w:rsid w:val="00CE356D"/>
    <w:rsid w:val="00CE3865"/>
    <w:rsid w:val="00CE4134"/>
    <w:rsid w:val="00CE554E"/>
    <w:rsid w:val="00CE5892"/>
    <w:rsid w:val="00CE63A4"/>
    <w:rsid w:val="00CE73C1"/>
    <w:rsid w:val="00CE76CD"/>
    <w:rsid w:val="00CF0D96"/>
    <w:rsid w:val="00CF0F1A"/>
    <w:rsid w:val="00CF3EA1"/>
    <w:rsid w:val="00CF5121"/>
    <w:rsid w:val="00CF5AF0"/>
    <w:rsid w:val="00CF6317"/>
    <w:rsid w:val="00CF64AF"/>
    <w:rsid w:val="00CF6D1D"/>
    <w:rsid w:val="00CF7542"/>
    <w:rsid w:val="00CF765F"/>
    <w:rsid w:val="00D02044"/>
    <w:rsid w:val="00D03276"/>
    <w:rsid w:val="00D03383"/>
    <w:rsid w:val="00D042BC"/>
    <w:rsid w:val="00D0653B"/>
    <w:rsid w:val="00D0686F"/>
    <w:rsid w:val="00D128AA"/>
    <w:rsid w:val="00D1364F"/>
    <w:rsid w:val="00D1393D"/>
    <w:rsid w:val="00D13D1F"/>
    <w:rsid w:val="00D14FFC"/>
    <w:rsid w:val="00D16D66"/>
    <w:rsid w:val="00D17BF8"/>
    <w:rsid w:val="00D17BFB"/>
    <w:rsid w:val="00D17D25"/>
    <w:rsid w:val="00D204C3"/>
    <w:rsid w:val="00D20540"/>
    <w:rsid w:val="00D20C04"/>
    <w:rsid w:val="00D24C4B"/>
    <w:rsid w:val="00D24E56"/>
    <w:rsid w:val="00D25BB6"/>
    <w:rsid w:val="00D2607C"/>
    <w:rsid w:val="00D26D6F"/>
    <w:rsid w:val="00D26F8F"/>
    <w:rsid w:val="00D27481"/>
    <w:rsid w:val="00D274A3"/>
    <w:rsid w:val="00D2798A"/>
    <w:rsid w:val="00D301C3"/>
    <w:rsid w:val="00D308F3"/>
    <w:rsid w:val="00D310AD"/>
    <w:rsid w:val="00D3125B"/>
    <w:rsid w:val="00D32D13"/>
    <w:rsid w:val="00D330CA"/>
    <w:rsid w:val="00D34119"/>
    <w:rsid w:val="00D3460E"/>
    <w:rsid w:val="00D34908"/>
    <w:rsid w:val="00D3633D"/>
    <w:rsid w:val="00D3774D"/>
    <w:rsid w:val="00D4129F"/>
    <w:rsid w:val="00D41B51"/>
    <w:rsid w:val="00D4378B"/>
    <w:rsid w:val="00D441BF"/>
    <w:rsid w:val="00D45AEE"/>
    <w:rsid w:val="00D466E4"/>
    <w:rsid w:val="00D46762"/>
    <w:rsid w:val="00D46A6C"/>
    <w:rsid w:val="00D479BA"/>
    <w:rsid w:val="00D50A8F"/>
    <w:rsid w:val="00D5155A"/>
    <w:rsid w:val="00D5161F"/>
    <w:rsid w:val="00D54DEB"/>
    <w:rsid w:val="00D551B5"/>
    <w:rsid w:val="00D55DFA"/>
    <w:rsid w:val="00D5654F"/>
    <w:rsid w:val="00D56B56"/>
    <w:rsid w:val="00D571DE"/>
    <w:rsid w:val="00D574A9"/>
    <w:rsid w:val="00D579B9"/>
    <w:rsid w:val="00D60D9E"/>
    <w:rsid w:val="00D628E6"/>
    <w:rsid w:val="00D62CF3"/>
    <w:rsid w:val="00D62FCF"/>
    <w:rsid w:val="00D642D8"/>
    <w:rsid w:val="00D64610"/>
    <w:rsid w:val="00D65787"/>
    <w:rsid w:val="00D6685E"/>
    <w:rsid w:val="00D66DE9"/>
    <w:rsid w:val="00D67A8E"/>
    <w:rsid w:val="00D67B48"/>
    <w:rsid w:val="00D70AC5"/>
    <w:rsid w:val="00D70D6A"/>
    <w:rsid w:val="00D71EA0"/>
    <w:rsid w:val="00D71EC9"/>
    <w:rsid w:val="00D72931"/>
    <w:rsid w:val="00D734DE"/>
    <w:rsid w:val="00D74106"/>
    <w:rsid w:val="00D7486C"/>
    <w:rsid w:val="00D75DA7"/>
    <w:rsid w:val="00D75EEE"/>
    <w:rsid w:val="00D76AC7"/>
    <w:rsid w:val="00D8043C"/>
    <w:rsid w:val="00D8182A"/>
    <w:rsid w:val="00D83215"/>
    <w:rsid w:val="00D83BE3"/>
    <w:rsid w:val="00D8643E"/>
    <w:rsid w:val="00D8706E"/>
    <w:rsid w:val="00D9070C"/>
    <w:rsid w:val="00D91455"/>
    <w:rsid w:val="00D917C3"/>
    <w:rsid w:val="00D925F5"/>
    <w:rsid w:val="00D92A00"/>
    <w:rsid w:val="00D92EEF"/>
    <w:rsid w:val="00D93694"/>
    <w:rsid w:val="00D93D53"/>
    <w:rsid w:val="00D94280"/>
    <w:rsid w:val="00D9577E"/>
    <w:rsid w:val="00D95A38"/>
    <w:rsid w:val="00D968E9"/>
    <w:rsid w:val="00D9774A"/>
    <w:rsid w:val="00D9788F"/>
    <w:rsid w:val="00D97C75"/>
    <w:rsid w:val="00D97CF6"/>
    <w:rsid w:val="00D97FE9"/>
    <w:rsid w:val="00DA18F2"/>
    <w:rsid w:val="00DA1B18"/>
    <w:rsid w:val="00DA1CD3"/>
    <w:rsid w:val="00DA219E"/>
    <w:rsid w:val="00DA4914"/>
    <w:rsid w:val="00DA6B39"/>
    <w:rsid w:val="00DB0C41"/>
    <w:rsid w:val="00DB0DBF"/>
    <w:rsid w:val="00DB16E4"/>
    <w:rsid w:val="00DB1DA6"/>
    <w:rsid w:val="00DB2887"/>
    <w:rsid w:val="00DB2B68"/>
    <w:rsid w:val="00DB3F14"/>
    <w:rsid w:val="00DB45D8"/>
    <w:rsid w:val="00DB5490"/>
    <w:rsid w:val="00DB596F"/>
    <w:rsid w:val="00DB5CE8"/>
    <w:rsid w:val="00DB7ABA"/>
    <w:rsid w:val="00DC04A7"/>
    <w:rsid w:val="00DC068D"/>
    <w:rsid w:val="00DC09FD"/>
    <w:rsid w:val="00DC1B84"/>
    <w:rsid w:val="00DC257E"/>
    <w:rsid w:val="00DC2AF5"/>
    <w:rsid w:val="00DC65D8"/>
    <w:rsid w:val="00DC7704"/>
    <w:rsid w:val="00DC77A8"/>
    <w:rsid w:val="00DC7D44"/>
    <w:rsid w:val="00DD0349"/>
    <w:rsid w:val="00DD08EC"/>
    <w:rsid w:val="00DD0B7D"/>
    <w:rsid w:val="00DD13A8"/>
    <w:rsid w:val="00DD2C25"/>
    <w:rsid w:val="00DD2F58"/>
    <w:rsid w:val="00DD3C05"/>
    <w:rsid w:val="00DD4A34"/>
    <w:rsid w:val="00DD51A7"/>
    <w:rsid w:val="00DD57AB"/>
    <w:rsid w:val="00DD5A62"/>
    <w:rsid w:val="00DD608D"/>
    <w:rsid w:val="00DD6131"/>
    <w:rsid w:val="00DD6C35"/>
    <w:rsid w:val="00DD6CF6"/>
    <w:rsid w:val="00DD6F42"/>
    <w:rsid w:val="00DD763D"/>
    <w:rsid w:val="00DE1A19"/>
    <w:rsid w:val="00DE1E40"/>
    <w:rsid w:val="00DE2016"/>
    <w:rsid w:val="00DE2018"/>
    <w:rsid w:val="00DE2CA1"/>
    <w:rsid w:val="00DE31A3"/>
    <w:rsid w:val="00DE3F3D"/>
    <w:rsid w:val="00DE4172"/>
    <w:rsid w:val="00DE4379"/>
    <w:rsid w:val="00DE6AC3"/>
    <w:rsid w:val="00DE704D"/>
    <w:rsid w:val="00DF013A"/>
    <w:rsid w:val="00DF0969"/>
    <w:rsid w:val="00DF1761"/>
    <w:rsid w:val="00DF1B7F"/>
    <w:rsid w:val="00DF1E7A"/>
    <w:rsid w:val="00DF219E"/>
    <w:rsid w:val="00DF37BD"/>
    <w:rsid w:val="00DF3877"/>
    <w:rsid w:val="00DF455C"/>
    <w:rsid w:val="00DF48AD"/>
    <w:rsid w:val="00DF62C3"/>
    <w:rsid w:val="00DF6DBC"/>
    <w:rsid w:val="00DF7A17"/>
    <w:rsid w:val="00E01C78"/>
    <w:rsid w:val="00E02AEB"/>
    <w:rsid w:val="00E03A8C"/>
    <w:rsid w:val="00E05643"/>
    <w:rsid w:val="00E05D8B"/>
    <w:rsid w:val="00E06609"/>
    <w:rsid w:val="00E0741A"/>
    <w:rsid w:val="00E07C71"/>
    <w:rsid w:val="00E07C9F"/>
    <w:rsid w:val="00E1018F"/>
    <w:rsid w:val="00E106AB"/>
    <w:rsid w:val="00E106B0"/>
    <w:rsid w:val="00E125F6"/>
    <w:rsid w:val="00E13636"/>
    <w:rsid w:val="00E13C10"/>
    <w:rsid w:val="00E14806"/>
    <w:rsid w:val="00E14A1E"/>
    <w:rsid w:val="00E14A3C"/>
    <w:rsid w:val="00E15016"/>
    <w:rsid w:val="00E1579B"/>
    <w:rsid w:val="00E15A9A"/>
    <w:rsid w:val="00E15B08"/>
    <w:rsid w:val="00E15B89"/>
    <w:rsid w:val="00E20ACE"/>
    <w:rsid w:val="00E215BB"/>
    <w:rsid w:val="00E22402"/>
    <w:rsid w:val="00E22D53"/>
    <w:rsid w:val="00E23FA3"/>
    <w:rsid w:val="00E25C4B"/>
    <w:rsid w:val="00E25C4F"/>
    <w:rsid w:val="00E26510"/>
    <w:rsid w:val="00E26FE0"/>
    <w:rsid w:val="00E2706F"/>
    <w:rsid w:val="00E3013D"/>
    <w:rsid w:val="00E3062A"/>
    <w:rsid w:val="00E30BF0"/>
    <w:rsid w:val="00E31391"/>
    <w:rsid w:val="00E32019"/>
    <w:rsid w:val="00E3231C"/>
    <w:rsid w:val="00E329CF"/>
    <w:rsid w:val="00E33271"/>
    <w:rsid w:val="00E33379"/>
    <w:rsid w:val="00E33569"/>
    <w:rsid w:val="00E34071"/>
    <w:rsid w:val="00E344AF"/>
    <w:rsid w:val="00E352FF"/>
    <w:rsid w:val="00E353B9"/>
    <w:rsid w:val="00E35D25"/>
    <w:rsid w:val="00E362A9"/>
    <w:rsid w:val="00E36A96"/>
    <w:rsid w:val="00E37449"/>
    <w:rsid w:val="00E41E9B"/>
    <w:rsid w:val="00E42A2D"/>
    <w:rsid w:val="00E43F71"/>
    <w:rsid w:val="00E451ED"/>
    <w:rsid w:val="00E45EEE"/>
    <w:rsid w:val="00E4603C"/>
    <w:rsid w:val="00E47BC9"/>
    <w:rsid w:val="00E51E78"/>
    <w:rsid w:val="00E52203"/>
    <w:rsid w:val="00E52890"/>
    <w:rsid w:val="00E52C7A"/>
    <w:rsid w:val="00E54889"/>
    <w:rsid w:val="00E57710"/>
    <w:rsid w:val="00E5794C"/>
    <w:rsid w:val="00E57AD6"/>
    <w:rsid w:val="00E60EAE"/>
    <w:rsid w:val="00E6146E"/>
    <w:rsid w:val="00E6264F"/>
    <w:rsid w:val="00E6287A"/>
    <w:rsid w:val="00E63244"/>
    <w:rsid w:val="00E63FFB"/>
    <w:rsid w:val="00E64840"/>
    <w:rsid w:val="00E64EE7"/>
    <w:rsid w:val="00E6500A"/>
    <w:rsid w:val="00E65458"/>
    <w:rsid w:val="00E656F9"/>
    <w:rsid w:val="00E65CFE"/>
    <w:rsid w:val="00E66707"/>
    <w:rsid w:val="00E66797"/>
    <w:rsid w:val="00E676C8"/>
    <w:rsid w:val="00E702AC"/>
    <w:rsid w:val="00E70388"/>
    <w:rsid w:val="00E70D78"/>
    <w:rsid w:val="00E71F20"/>
    <w:rsid w:val="00E725A1"/>
    <w:rsid w:val="00E726E9"/>
    <w:rsid w:val="00E73585"/>
    <w:rsid w:val="00E748E0"/>
    <w:rsid w:val="00E74B43"/>
    <w:rsid w:val="00E76142"/>
    <w:rsid w:val="00E76AE0"/>
    <w:rsid w:val="00E7716C"/>
    <w:rsid w:val="00E80431"/>
    <w:rsid w:val="00E8082A"/>
    <w:rsid w:val="00E80C18"/>
    <w:rsid w:val="00E80DEB"/>
    <w:rsid w:val="00E81101"/>
    <w:rsid w:val="00E812B9"/>
    <w:rsid w:val="00E82CA2"/>
    <w:rsid w:val="00E82D4D"/>
    <w:rsid w:val="00E8404B"/>
    <w:rsid w:val="00E84D3A"/>
    <w:rsid w:val="00E84E4F"/>
    <w:rsid w:val="00E8637F"/>
    <w:rsid w:val="00E875D3"/>
    <w:rsid w:val="00E9122E"/>
    <w:rsid w:val="00E9143D"/>
    <w:rsid w:val="00E914F3"/>
    <w:rsid w:val="00E91798"/>
    <w:rsid w:val="00E91C61"/>
    <w:rsid w:val="00E93B0A"/>
    <w:rsid w:val="00E93C35"/>
    <w:rsid w:val="00E93DC2"/>
    <w:rsid w:val="00E96906"/>
    <w:rsid w:val="00E976CE"/>
    <w:rsid w:val="00E977C8"/>
    <w:rsid w:val="00E97839"/>
    <w:rsid w:val="00E97A38"/>
    <w:rsid w:val="00E97D9E"/>
    <w:rsid w:val="00EA1D0C"/>
    <w:rsid w:val="00EA29C6"/>
    <w:rsid w:val="00EA3BFA"/>
    <w:rsid w:val="00EA4D7E"/>
    <w:rsid w:val="00EA510A"/>
    <w:rsid w:val="00EA56C9"/>
    <w:rsid w:val="00EA6353"/>
    <w:rsid w:val="00EB28AC"/>
    <w:rsid w:val="00EB4563"/>
    <w:rsid w:val="00EB46D6"/>
    <w:rsid w:val="00EB4A82"/>
    <w:rsid w:val="00EB4FF3"/>
    <w:rsid w:val="00EB5833"/>
    <w:rsid w:val="00EB58FD"/>
    <w:rsid w:val="00EC0B3E"/>
    <w:rsid w:val="00EC0D1B"/>
    <w:rsid w:val="00EC12C9"/>
    <w:rsid w:val="00EC3A91"/>
    <w:rsid w:val="00EC4B28"/>
    <w:rsid w:val="00EC4CD6"/>
    <w:rsid w:val="00EC5C24"/>
    <w:rsid w:val="00EC620D"/>
    <w:rsid w:val="00EC7807"/>
    <w:rsid w:val="00ED09CF"/>
    <w:rsid w:val="00ED0BC3"/>
    <w:rsid w:val="00ED0DAA"/>
    <w:rsid w:val="00ED1309"/>
    <w:rsid w:val="00ED1551"/>
    <w:rsid w:val="00ED1BB5"/>
    <w:rsid w:val="00ED2BE0"/>
    <w:rsid w:val="00ED2C33"/>
    <w:rsid w:val="00ED33DA"/>
    <w:rsid w:val="00ED3421"/>
    <w:rsid w:val="00ED3765"/>
    <w:rsid w:val="00ED3976"/>
    <w:rsid w:val="00ED39FB"/>
    <w:rsid w:val="00ED4480"/>
    <w:rsid w:val="00ED4788"/>
    <w:rsid w:val="00ED57B6"/>
    <w:rsid w:val="00ED6710"/>
    <w:rsid w:val="00ED6A43"/>
    <w:rsid w:val="00ED6CAD"/>
    <w:rsid w:val="00ED6DF2"/>
    <w:rsid w:val="00ED6FB5"/>
    <w:rsid w:val="00ED79E7"/>
    <w:rsid w:val="00ED7B7E"/>
    <w:rsid w:val="00EE01C9"/>
    <w:rsid w:val="00EE02C3"/>
    <w:rsid w:val="00EE044D"/>
    <w:rsid w:val="00EE0AFA"/>
    <w:rsid w:val="00EE0D14"/>
    <w:rsid w:val="00EE241F"/>
    <w:rsid w:val="00EE2B94"/>
    <w:rsid w:val="00EE2F03"/>
    <w:rsid w:val="00EE31D7"/>
    <w:rsid w:val="00EE385E"/>
    <w:rsid w:val="00EE4D4D"/>
    <w:rsid w:val="00EE54C5"/>
    <w:rsid w:val="00EE6757"/>
    <w:rsid w:val="00EE6C4C"/>
    <w:rsid w:val="00EE6E1E"/>
    <w:rsid w:val="00EF0447"/>
    <w:rsid w:val="00EF059C"/>
    <w:rsid w:val="00EF12E2"/>
    <w:rsid w:val="00EF1650"/>
    <w:rsid w:val="00EF2E2A"/>
    <w:rsid w:val="00EF2F5B"/>
    <w:rsid w:val="00EF3C1B"/>
    <w:rsid w:val="00EF4116"/>
    <w:rsid w:val="00EF4963"/>
    <w:rsid w:val="00EF4F54"/>
    <w:rsid w:val="00EF6B7D"/>
    <w:rsid w:val="00EF7924"/>
    <w:rsid w:val="00F00A10"/>
    <w:rsid w:val="00F01250"/>
    <w:rsid w:val="00F01EB3"/>
    <w:rsid w:val="00F02039"/>
    <w:rsid w:val="00F02E0C"/>
    <w:rsid w:val="00F04BC2"/>
    <w:rsid w:val="00F05773"/>
    <w:rsid w:val="00F05E05"/>
    <w:rsid w:val="00F061B6"/>
    <w:rsid w:val="00F06A33"/>
    <w:rsid w:val="00F07310"/>
    <w:rsid w:val="00F076C5"/>
    <w:rsid w:val="00F07800"/>
    <w:rsid w:val="00F1078A"/>
    <w:rsid w:val="00F1122D"/>
    <w:rsid w:val="00F114F9"/>
    <w:rsid w:val="00F11D49"/>
    <w:rsid w:val="00F124F5"/>
    <w:rsid w:val="00F12A9A"/>
    <w:rsid w:val="00F143A7"/>
    <w:rsid w:val="00F14A6D"/>
    <w:rsid w:val="00F15D25"/>
    <w:rsid w:val="00F166F1"/>
    <w:rsid w:val="00F16DC6"/>
    <w:rsid w:val="00F1718B"/>
    <w:rsid w:val="00F177E2"/>
    <w:rsid w:val="00F17F1C"/>
    <w:rsid w:val="00F20332"/>
    <w:rsid w:val="00F20539"/>
    <w:rsid w:val="00F20CEB"/>
    <w:rsid w:val="00F21C62"/>
    <w:rsid w:val="00F22C19"/>
    <w:rsid w:val="00F22E81"/>
    <w:rsid w:val="00F233A5"/>
    <w:rsid w:val="00F23D8F"/>
    <w:rsid w:val="00F24A90"/>
    <w:rsid w:val="00F24ACB"/>
    <w:rsid w:val="00F258DE"/>
    <w:rsid w:val="00F26DD1"/>
    <w:rsid w:val="00F27187"/>
    <w:rsid w:val="00F27534"/>
    <w:rsid w:val="00F2781E"/>
    <w:rsid w:val="00F2786D"/>
    <w:rsid w:val="00F300E7"/>
    <w:rsid w:val="00F30799"/>
    <w:rsid w:val="00F31386"/>
    <w:rsid w:val="00F314BE"/>
    <w:rsid w:val="00F31A83"/>
    <w:rsid w:val="00F3221A"/>
    <w:rsid w:val="00F33B7C"/>
    <w:rsid w:val="00F34180"/>
    <w:rsid w:val="00F34521"/>
    <w:rsid w:val="00F34BB1"/>
    <w:rsid w:val="00F35426"/>
    <w:rsid w:val="00F40D8B"/>
    <w:rsid w:val="00F40F8B"/>
    <w:rsid w:val="00F4137F"/>
    <w:rsid w:val="00F418AE"/>
    <w:rsid w:val="00F41A2D"/>
    <w:rsid w:val="00F41A76"/>
    <w:rsid w:val="00F424C7"/>
    <w:rsid w:val="00F4313C"/>
    <w:rsid w:val="00F431C1"/>
    <w:rsid w:val="00F434C0"/>
    <w:rsid w:val="00F438F2"/>
    <w:rsid w:val="00F43BA6"/>
    <w:rsid w:val="00F44188"/>
    <w:rsid w:val="00F443B3"/>
    <w:rsid w:val="00F452D4"/>
    <w:rsid w:val="00F45A46"/>
    <w:rsid w:val="00F46C13"/>
    <w:rsid w:val="00F4790E"/>
    <w:rsid w:val="00F47C75"/>
    <w:rsid w:val="00F47E2D"/>
    <w:rsid w:val="00F51C6C"/>
    <w:rsid w:val="00F51C7A"/>
    <w:rsid w:val="00F53040"/>
    <w:rsid w:val="00F535D6"/>
    <w:rsid w:val="00F5685D"/>
    <w:rsid w:val="00F615D7"/>
    <w:rsid w:val="00F61AD5"/>
    <w:rsid w:val="00F61D54"/>
    <w:rsid w:val="00F64914"/>
    <w:rsid w:val="00F64E06"/>
    <w:rsid w:val="00F660C6"/>
    <w:rsid w:val="00F66628"/>
    <w:rsid w:val="00F66656"/>
    <w:rsid w:val="00F66E4C"/>
    <w:rsid w:val="00F67035"/>
    <w:rsid w:val="00F67BE9"/>
    <w:rsid w:val="00F703C2"/>
    <w:rsid w:val="00F7117F"/>
    <w:rsid w:val="00F71EE2"/>
    <w:rsid w:val="00F7238E"/>
    <w:rsid w:val="00F72583"/>
    <w:rsid w:val="00F739C6"/>
    <w:rsid w:val="00F73F74"/>
    <w:rsid w:val="00F74455"/>
    <w:rsid w:val="00F755A5"/>
    <w:rsid w:val="00F762A5"/>
    <w:rsid w:val="00F7650F"/>
    <w:rsid w:val="00F7670F"/>
    <w:rsid w:val="00F80EFB"/>
    <w:rsid w:val="00F8120A"/>
    <w:rsid w:val="00F8148E"/>
    <w:rsid w:val="00F83016"/>
    <w:rsid w:val="00F84429"/>
    <w:rsid w:val="00F84743"/>
    <w:rsid w:val="00F85074"/>
    <w:rsid w:val="00F902A2"/>
    <w:rsid w:val="00F91EAA"/>
    <w:rsid w:val="00F94A65"/>
    <w:rsid w:val="00F965E1"/>
    <w:rsid w:val="00F96C4E"/>
    <w:rsid w:val="00F96D3E"/>
    <w:rsid w:val="00F9763F"/>
    <w:rsid w:val="00F97874"/>
    <w:rsid w:val="00F979A9"/>
    <w:rsid w:val="00FA01E3"/>
    <w:rsid w:val="00FA19E2"/>
    <w:rsid w:val="00FA256D"/>
    <w:rsid w:val="00FA256E"/>
    <w:rsid w:val="00FA2B80"/>
    <w:rsid w:val="00FA3932"/>
    <w:rsid w:val="00FA556B"/>
    <w:rsid w:val="00FA56DB"/>
    <w:rsid w:val="00FA6888"/>
    <w:rsid w:val="00FA7E85"/>
    <w:rsid w:val="00FB1B16"/>
    <w:rsid w:val="00FB2C2F"/>
    <w:rsid w:val="00FB2F75"/>
    <w:rsid w:val="00FB3B48"/>
    <w:rsid w:val="00FB3D8F"/>
    <w:rsid w:val="00FB4863"/>
    <w:rsid w:val="00FB4B8D"/>
    <w:rsid w:val="00FB5E78"/>
    <w:rsid w:val="00FB6977"/>
    <w:rsid w:val="00FB7070"/>
    <w:rsid w:val="00FB71AD"/>
    <w:rsid w:val="00FB7825"/>
    <w:rsid w:val="00FB7A91"/>
    <w:rsid w:val="00FB7DEB"/>
    <w:rsid w:val="00FC111B"/>
    <w:rsid w:val="00FC19B7"/>
    <w:rsid w:val="00FC1A11"/>
    <w:rsid w:val="00FC2511"/>
    <w:rsid w:val="00FC2C7A"/>
    <w:rsid w:val="00FC30A0"/>
    <w:rsid w:val="00FC54C7"/>
    <w:rsid w:val="00FC55F8"/>
    <w:rsid w:val="00FC64B7"/>
    <w:rsid w:val="00FD0105"/>
    <w:rsid w:val="00FD0868"/>
    <w:rsid w:val="00FD0B82"/>
    <w:rsid w:val="00FD10D6"/>
    <w:rsid w:val="00FD1106"/>
    <w:rsid w:val="00FD22CF"/>
    <w:rsid w:val="00FD2721"/>
    <w:rsid w:val="00FD3044"/>
    <w:rsid w:val="00FD343C"/>
    <w:rsid w:val="00FD39D7"/>
    <w:rsid w:val="00FD3D64"/>
    <w:rsid w:val="00FD3E96"/>
    <w:rsid w:val="00FD563F"/>
    <w:rsid w:val="00FD5BAD"/>
    <w:rsid w:val="00FD6141"/>
    <w:rsid w:val="00FE181B"/>
    <w:rsid w:val="00FE32AA"/>
    <w:rsid w:val="00FE3C90"/>
    <w:rsid w:val="00FE4662"/>
    <w:rsid w:val="00FE6656"/>
    <w:rsid w:val="00FE67B3"/>
    <w:rsid w:val="00FE7731"/>
    <w:rsid w:val="00FE7BCD"/>
    <w:rsid w:val="00FE7FA8"/>
    <w:rsid w:val="00FF1BF1"/>
    <w:rsid w:val="00FF2D26"/>
    <w:rsid w:val="00FF3335"/>
    <w:rsid w:val="00FF5213"/>
    <w:rsid w:val="00FF55E3"/>
    <w:rsid w:val="00FF58B9"/>
    <w:rsid w:val="00FF61B9"/>
    <w:rsid w:val="00FF6689"/>
    <w:rsid w:val="00FF6CEF"/>
    <w:rsid w:val="00FF7109"/>
    <w:rsid w:val="00FF72A5"/>
    <w:rsid w:val="00FF76F0"/>
    <w:rsid w:val="00FF7CD1"/>
    <w:rsid w:val="011848C7"/>
    <w:rsid w:val="029EFC39"/>
    <w:rsid w:val="039521A1"/>
    <w:rsid w:val="05455137"/>
    <w:rsid w:val="062DB4C3"/>
    <w:rsid w:val="06434BC3"/>
    <w:rsid w:val="074ECCBC"/>
    <w:rsid w:val="086DC89A"/>
    <w:rsid w:val="096905C4"/>
    <w:rsid w:val="0CB35E4A"/>
    <w:rsid w:val="0CD6979B"/>
    <w:rsid w:val="0E0F56E6"/>
    <w:rsid w:val="0F450B6F"/>
    <w:rsid w:val="0F575FE0"/>
    <w:rsid w:val="108D17F7"/>
    <w:rsid w:val="11460BD2"/>
    <w:rsid w:val="114D7988"/>
    <w:rsid w:val="13A8C7E9"/>
    <w:rsid w:val="14CF0250"/>
    <w:rsid w:val="155D582C"/>
    <w:rsid w:val="162BDC18"/>
    <w:rsid w:val="164992AE"/>
    <w:rsid w:val="170E7B91"/>
    <w:rsid w:val="181D08E8"/>
    <w:rsid w:val="18E7E20B"/>
    <w:rsid w:val="18F8771D"/>
    <w:rsid w:val="19813370"/>
    <w:rsid w:val="1B4EF981"/>
    <w:rsid w:val="1CF5E588"/>
    <w:rsid w:val="1E0DCAAA"/>
    <w:rsid w:val="1E5C0876"/>
    <w:rsid w:val="1E6FF488"/>
    <w:rsid w:val="1E70443E"/>
    <w:rsid w:val="20D28EE6"/>
    <w:rsid w:val="21147380"/>
    <w:rsid w:val="24E26393"/>
    <w:rsid w:val="255CB0EC"/>
    <w:rsid w:val="26199099"/>
    <w:rsid w:val="266B5C10"/>
    <w:rsid w:val="279B1F71"/>
    <w:rsid w:val="2DE51DD3"/>
    <w:rsid w:val="311317B1"/>
    <w:rsid w:val="31BED780"/>
    <w:rsid w:val="326A03F3"/>
    <w:rsid w:val="32BECAE9"/>
    <w:rsid w:val="3469AE14"/>
    <w:rsid w:val="3523D1D4"/>
    <w:rsid w:val="352725C1"/>
    <w:rsid w:val="3860473E"/>
    <w:rsid w:val="38D189C7"/>
    <w:rsid w:val="392E2B25"/>
    <w:rsid w:val="39B8C4CC"/>
    <w:rsid w:val="3ABFE0A7"/>
    <w:rsid w:val="3B18CAFB"/>
    <w:rsid w:val="3BE47FB4"/>
    <w:rsid w:val="3BEA03C0"/>
    <w:rsid w:val="3DB803FD"/>
    <w:rsid w:val="3E47465A"/>
    <w:rsid w:val="3E8E2ECC"/>
    <w:rsid w:val="3F9B1A1C"/>
    <w:rsid w:val="401F5B30"/>
    <w:rsid w:val="4029FF2D"/>
    <w:rsid w:val="41C5CF8E"/>
    <w:rsid w:val="43BC7159"/>
    <w:rsid w:val="4498CCF5"/>
    <w:rsid w:val="466516D6"/>
    <w:rsid w:val="46BFDE7D"/>
    <w:rsid w:val="4874CD3B"/>
    <w:rsid w:val="49AAEFDB"/>
    <w:rsid w:val="4B8C69B8"/>
    <w:rsid w:val="4C35CB0E"/>
    <w:rsid w:val="4D136418"/>
    <w:rsid w:val="4EE256EF"/>
    <w:rsid w:val="4FAFAA4F"/>
    <w:rsid w:val="50B51017"/>
    <w:rsid w:val="510A8011"/>
    <w:rsid w:val="51642C21"/>
    <w:rsid w:val="522A6B64"/>
    <w:rsid w:val="52FA56E8"/>
    <w:rsid w:val="53A09356"/>
    <w:rsid w:val="53D923DC"/>
    <w:rsid w:val="540EE977"/>
    <w:rsid w:val="54BD8171"/>
    <w:rsid w:val="56159550"/>
    <w:rsid w:val="56D83418"/>
    <w:rsid w:val="571BFC17"/>
    <w:rsid w:val="573BA039"/>
    <w:rsid w:val="5805DC65"/>
    <w:rsid w:val="594B06E8"/>
    <w:rsid w:val="5BC65724"/>
    <w:rsid w:val="5C59645E"/>
    <w:rsid w:val="5CC1F02A"/>
    <w:rsid w:val="5D7F61CF"/>
    <w:rsid w:val="5DF1A921"/>
    <w:rsid w:val="5E17BA82"/>
    <w:rsid w:val="5E9D2140"/>
    <w:rsid w:val="600A6E17"/>
    <w:rsid w:val="60F9CD39"/>
    <w:rsid w:val="613B9164"/>
    <w:rsid w:val="630146EA"/>
    <w:rsid w:val="63A1C9BC"/>
    <w:rsid w:val="64328030"/>
    <w:rsid w:val="65981D76"/>
    <w:rsid w:val="663CFC28"/>
    <w:rsid w:val="66BD3483"/>
    <w:rsid w:val="6855701B"/>
    <w:rsid w:val="69156554"/>
    <w:rsid w:val="69874AD5"/>
    <w:rsid w:val="6A2C8B80"/>
    <w:rsid w:val="6C7F9C58"/>
    <w:rsid w:val="6D0322F5"/>
    <w:rsid w:val="6D506159"/>
    <w:rsid w:val="6E17253A"/>
    <w:rsid w:val="6E841C79"/>
    <w:rsid w:val="6E964CE7"/>
    <w:rsid w:val="71691904"/>
    <w:rsid w:val="71BBBB79"/>
    <w:rsid w:val="71E8EDEF"/>
    <w:rsid w:val="7225CD41"/>
    <w:rsid w:val="7453226E"/>
    <w:rsid w:val="76247624"/>
    <w:rsid w:val="769E2D6A"/>
    <w:rsid w:val="76CF3E4B"/>
    <w:rsid w:val="78C9817C"/>
    <w:rsid w:val="79980B0F"/>
    <w:rsid w:val="7A0DFCE4"/>
    <w:rsid w:val="7B69817B"/>
    <w:rsid w:val="7C0A79F7"/>
    <w:rsid w:val="7DC26720"/>
    <w:rsid w:val="7E281F56"/>
    <w:rsid w:val="7EC44061"/>
    <w:rsid w:val="7FF215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49A1"/>
  <w15:chartTrackingRefBased/>
  <w15:docId w15:val="{253CB047-2479-4FDF-8CFA-9B7C4D5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uiPriority="9" w:qFormat="1"/>
    <w:lsdException w:name="heading 3" w:uiPriority="9" w:qFormat="1"/>
    <w:lsdException w:name="heading 4" w:uiPriority="4" w:qFormat="1"/>
    <w:lsdException w:name="heading 5" w:semiHidden="1" w:uiPriority="4" w:qFormat="1"/>
    <w:lsdException w:name="heading 6" w:semiHidden="1" w:uiPriority="4" w:qFormat="1"/>
    <w:lsdException w:name="heading 7" w:semiHidden="1" w:uiPriority="4" w:qFormat="1"/>
    <w:lsdException w:name="heading 8" w:semiHidden="1" w:uiPriority="4" w:qFormat="1"/>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54"/>
    <w:lsdException w:name="footer" w:uiPriority="55"/>
    <w:lsdException w:name="index heading" w:semiHidden="1" w:unhideWhenUsed="1"/>
    <w:lsdException w:name="caption" w:uiPriority="3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44"/>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iPriority="1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lsdException w:name="Body Text Indent 3" w:semiHidden="1"/>
    <w:lsdException w:name="Block Text" w:semiHidden="1" w:unhideWhenUsed="1"/>
    <w:lsdException w:name="FollowedHyperlink" w:semiHidden="1" w:unhideWhenUsed="1"/>
    <w:lsdException w:name="Strong" w:semiHidden="1" w:uiPriority="22" w:qFormat="1"/>
    <w:lsdException w:name="Emphasis" w:semiHidden="1" w:uiPriority="8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83"/>
    <w:lsdException w:name="Intense Quote" w:semiHidden="1" w:uiPriority="8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81"/>
    <w:lsdException w:name="Subtle Reference" w:semiHidden="1" w:uiPriority="85"/>
    <w:lsdException w:name="Intense Reference" w:semiHidden="1" w:uiPriority="86"/>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4"/>
    <w:qFormat/>
    <w:rsid w:val="004870DA"/>
    <w:pPr>
      <w:spacing w:after="120" w:line="300" w:lineRule="exact"/>
    </w:pPr>
    <w:rPr>
      <w:sz w:val="22"/>
      <w:szCs w:val="22"/>
      <w:lang w:eastAsia="en-US"/>
    </w:rPr>
  </w:style>
  <w:style w:type="paragraph" w:styleId="Heading1">
    <w:name w:val="heading 1"/>
    <w:next w:val="BodyText"/>
    <w:link w:val="Heading1Char"/>
    <w:uiPriority w:val="4"/>
    <w:rsid w:val="00165866"/>
    <w:pPr>
      <w:keepNext/>
      <w:keepLines/>
      <w:numPr>
        <w:numId w:val="1"/>
      </w:numPr>
      <w:spacing w:before="320" w:after="120" w:line="440" w:lineRule="exact"/>
      <w:outlineLvl w:val="0"/>
    </w:pPr>
    <w:rPr>
      <w:rFonts w:eastAsia="Times New Roman"/>
      <w:color w:val="003C69"/>
      <w:sz w:val="36"/>
      <w:szCs w:val="32"/>
      <w:lang w:eastAsia="en-US"/>
    </w:rPr>
  </w:style>
  <w:style w:type="paragraph" w:styleId="Heading2">
    <w:name w:val="heading 2"/>
    <w:basedOn w:val="Default"/>
    <w:next w:val="Default"/>
    <w:link w:val="Heading2Char"/>
    <w:uiPriority w:val="9"/>
    <w:qFormat/>
    <w:rsid w:val="00123E24"/>
    <w:pPr>
      <w:keepNext/>
      <w:keepLines/>
      <w:numPr>
        <w:ilvl w:val="1"/>
        <w:numId w:val="1"/>
      </w:numPr>
      <w:spacing w:before="360" w:after="120" w:line="300" w:lineRule="exact"/>
      <w:outlineLvl w:val="1"/>
    </w:pPr>
    <w:rPr>
      <w:rFonts w:eastAsia="Times New Roman"/>
      <w:b/>
      <w:noProof/>
      <w:color w:val="000000" w:themeColor="text1"/>
      <w:szCs w:val="26"/>
      <w:lang w:eastAsia="en-US"/>
    </w:rPr>
  </w:style>
  <w:style w:type="paragraph" w:styleId="Heading3">
    <w:name w:val="heading 3"/>
    <w:next w:val="BodyText"/>
    <w:link w:val="Heading3Char"/>
    <w:uiPriority w:val="9"/>
    <w:qFormat/>
    <w:rsid w:val="00CC1315"/>
    <w:pPr>
      <w:keepNext/>
      <w:keepLines/>
      <w:spacing w:before="240" w:after="120" w:line="300" w:lineRule="exact"/>
      <w:outlineLvl w:val="2"/>
    </w:pPr>
    <w:rPr>
      <w:rFonts w:eastAsia="Times New Roman"/>
      <w:color w:val="00A9E0"/>
      <w:sz w:val="22"/>
      <w:szCs w:val="24"/>
      <w:lang w:eastAsia="en-US"/>
    </w:rPr>
  </w:style>
  <w:style w:type="paragraph" w:styleId="Heading4">
    <w:name w:val="heading 4"/>
    <w:next w:val="BodyText"/>
    <w:link w:val="Heading4Char"/>
    <w:uiPriority w:val="4"/>
    <w:qFormat/>
    <w:rsid w:val="00CC1315"/>
    <w:pPr>
      <w:keepNext/>
      <w:keepLines/>
      <w:numPr>
        <w:ilvl w:val="3"/>
        <w:numId w:val="1"/>
      </w:numPr>
      <w:spacing w:before="240" w:after="60" w:line="300" w:lineRule="exact"/>
      <w:outlineLvl w:val="3"/>
    </w:pPr>
    <w:rPr>
      <w:rFonts w:eastAsia="Times New Roman"/>
      <w:b/>
      <w:iCs/>
      <w:color w:val="000000"/>
      <w:sz w:val="21"/>
      <w:szCs w:val="24"/>
      <w:lang w:eastAsia="en-US"/>
    </w:rPr>
  </w:style>
  <w:style w:type="paragraph" w:styleId="Heading5">
    <w:name w:val="heading 5"/>
    <w:next w:val="BodyText"/>
    <w:link w:val="Heading5Char"/>
    <w:uiPriority w:val="4"/>
    <w:semiHidden/>
    <w:qFormat/>
    <w:rsid w:val="00AB1BD3"/>
    <w:pPr>
      <w:tabs>
        <w:tab w:val="num" w:pos="0"/>
      </w:tabs>
      <w:spacing w:before="240" w:after="120" w:line="300" w:lineRule="exact"/>
      <w:outlineLvl w:val="4"/>
    </w:pPr>
    <w:rPr>
      <w:rFonts w:eastAsia="Times New Roman"/>
      <w:i/>
      <w:iCs/>
      <w:color w:val="007EA7"/>
      <w:sz w:val="24"/>
      <w:szCs w:val="24"/>
      <w:lang w:eastAsia="en-US"/>
    </w:rPr>
  </w:style>
  <w:style w:type="paragraph" w:styleId="Heading6">
    <w:name w:val="heading 6"/>
    <w:next w:val="BodyText"/>
    <w:link w:val="Heading6Char"/>
    <w:uiPriority w:val="4"/>
    <w:semiHidden/>
    <w:qFormat/>
    <w:rsid w:val="00AB1BD3"/>
    <w:pPr>
      <w:spacing w:before="240" w:after="120" w:line="300" w:lineRule="exact"/>
      <w:outlineLvl w:val="5"/>
    </w:pPr>
    <w:rPr>
      <w:rFonts w:eastAsia="Times New Roman"/>
      <w:i/>
      <w:iCs/>
      <w:color w:val="00536F"/>
      <w:sz w:val="24"/>
      <w:szCs w:val="24"/>
      <w:lang w:eastAsia="en-US"/>
    </w:rPr>
  </w:style>
  <w:style w:type="paragraph" w:styleId="Heading7">
    <w:name w:val="heading 7"/>
    <w:next w:val="BodyText"/>
    <w:link w:val="Heading7Char"/>
    <w:uiPriority w:val="4"/>
    <w:semiHidden/>
    <w:qFormat/>
    <w:rsid w:val="00AB1BD3"/>
    <w:pPr>
      <w:spacing w:before="240" w:after="120" w:line="300" w:lineRule="exact"/>
      <w:outlineLvl w:val="6"/>
    </w:pPr>
    <w:rPr>
      <w:rFonts w:eastAsia="Times New Roman"/>
      <w:color w:val="00536F"/>
      <w:sz w:val="24"/>
      <w:szCs w:val="24"/>
      <w:lang w:eastAsia="en-US"/>
    </w:rPr>
  </w:style>
  <w:style w:type="paragraph" w:styleId="Heading8">
    <w:name w:val="heading 8"/>
    <w:next w:val="BodyText"/>
    <w:link w:val="Heading8Char"/>
    <w:uiPriority w:val="4"/>
    <w:semiHidden/>
    <w:qFormat/>
    <w:rsid w:val="00AB1BD3"/>
    <w:pPr>
      <w:spacing w:before="240" w:after="120" w:line="300" w:lineRule="exact"/>
      <w:outlineLvl w:val="7"/>
    </w:pPr>
    <w:rPr>
      <w:rFonts w:eastAsia="Times New Roman"/>
      <w:color w:val="272727"/>
      <w:sz w:val="21"/>
      <w:szCs w:val="21"/>
      <w:lang w:eastAsia="en-US"/>
    </w:rPr>
  </w:style>
  <w:style w:type="paragraph" w:styleId="Heading9">
    <w:name w:val="heading 9"/>
    <w:next w:val="BodyText"/>
    <w:link w:val="Heading9Char"/>
    <w:uiPriority w:val="4"/>
    <w:semiHidden/>
    <w:qFormat/>
    <w:rsid w:val="00AB1BD3"/>
    <w:pPr>
      <w:spacing w:before="240" w:after="120" w:line="300" w:lineRule="exact"/>
      <w:outlineLvl w:val="8"/>
    </w:pPr>
    <w:rPr>
      <w:rFonts w:eastAsia="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75B1"/>
    <w:pPr>
      <w:spacing w:after="240"/>
      <w:ind w:left="720"/>
      <w:contextualSpacing/>
    </w:pPr>
  </w:style>
  <w:style w:type="character" w:customStyle="1" w:styleId="Heading2Char">
    <w:name w:val="Heading 2 Char"/>
    <w:link w:val="Heading2"/>
    <w:uiPriority w:val="9"/>
    <w:rsid w:val="00123E24"/>
    <w:rPr>
      <w:rFonts w:eastAsia="Times New Roman" w:cs="Arial"/>
      <w:b/>
      <w:noProof/>
      <w:color w:val="000000" w:themeColor="text1"/>
      <w:sz w:val="24"/>
      <w:szCs w:val="26"/>
      <w:lang w:val="en-GB" w:eastAsia="en-US"/>
    </w:rPr>
  </w:style>
  <w:style w:type="character" w:customStyle="1" w:styleId="Heading1Char">
    <w:name w:val="Heading 1 Char"/>
    <w:link w:val="Heading1"/>
    <w:uiPriority w:val="4"/>
    <w:rsid w:val="007B3C7D"/>
    <w:rPr>
      <w:rFonts w:eastAsia="Times New Roman"/>
      <w:color w:val="003C69"/>
      <w:sz w:val="36"/>
      <w:szCs w:val="32"/>
      <w:lang w:eastAsia="en-US"/>
    </w:rPr>
  </w:style>
  <w:style w:type="character" w:styleId="Hyperlink">
    <w:name w:val="Hyperlink"/>
    <w:uiPriority w:val="99"/>
    <w:rsid w:val="008E06CE"/>
    <w:rPr>
      <w:color w:val="00A9E0"/>
      <w:u w:val="single"/>
    </w:rPr>
  </w:style>
  <w:style w:type="character" w:styleId="FollowedHyperlink">
    <w:name w:val="FollowedHyperlink"/>
    <w:uiPriority w:val="70"/>
    <w:rsid w:val="002E5D6E"/>
    <w:rPr>
      <w:color w:val="00A9E0"/>
      <w:u w:val="single"/>
    </w:rPr>
  </w:style>
  <w:style w:type="paragraph" w:styleId="BodyText">
    <w:name w:val="Body Text"/>
    <w:link w:val="BodyTextChar"/>
    <w:uiPriority w:val="1"/>
    <w:qFormat/>
    <w:rsid w:val="007B3C7D"/>
    <w:pPr>
      <w:spacing w:after="120" w:line="300" w:lineRule="exact"/>
    </w:pPr>
    <w:rPr>
      <w:sz w:val="21"/>
      <w:szCs w:val="24"/>
      <w:lang w:eastAsia="en-US"/>
    </w:rPr>
  </w:style>
  <w:style w:type="character" w:customStyle="1" w:styleId="BodyTextChar">
    <w:name w:val="Body Text Char"/>
    <w:link w:val="BodyText"/>
    <w:uiPriority w:val="1"/>
    <w:rsid w:val="007B3C7D"/>
    <w:rPr>
      <w:sz w:val="21"/>
      <w:szCs w:val="24"/>
    </w:rPr>
  </w:style>
  <w:style w:type="table" w:customStyle="1" w:styleId="LSVCourseStagesRed">
    <w:name w:val="LSV Course Stages (Red)"/>
    <w:basedOn w:val="TableNormal"/>
    <w:uiPriority w:val="99"/>
    <w:rsid w:val="0068127C"/>
    <w:rPr>
      <w:sz w:val="21"/>
    </w:rPr>
    <w:tblPr>
      <w:tblBorders>
        <w:top w:val="single" w:sz="4" w:space="0" w:color="E3173E"/>
        <w:bottom w:val="single" w:sz="4" w:space="0" w:color="E3173E"/>
        <w:insideH w:val="single" w:sz="4" w:space="0" w:color="E3173E"/>
        <w:insideV w:val="single" w:sz="4" w:space="0" w:color="E3173E"/>
      </w:tblBorders>
      <w:tblCellMar>
        <w:top w:w="57" w:type="dxa"/>
        <w:bottom w:w="57" w:type="dxa"/>
      </w:tblCellMar>
    </w:tblPr>
    <w:tblStylePr w:type="firstRow">
      <w:pPr>
        <w:keepNext/>
        <w:wordWrap/>
        <w:spacing w:beforeLines="0" w:before="40" w:beforeAutospacing="0" w:afterLines="0" w:after="40" w:afterAutospacing="0" w:line="260" w:lineRule="exact"/>
      </w:pPr>
      <w:rPr>
        <w:b w:val="0"/>
        <w:i w:val="0"/>
      </w:rPr>
      <w:tblPr/>
      <w:trPr>
        <w:tblHeader/>
      </w:trPr>
      <w:tcPr>
        <w:tcBorders>
          <w:top w:val="single" w:sz="24" w:space="0" w:color="00A9E0"/>
          <w:left w:val="nil"/>
          <w:bottom w:val="nil"/>
          <w:right w:val="nil"/>
          <w:insideH w:val="nil"/>
          <w:insideV w:val="single" w:sz="4" w:space="0" w:color="E3173E"/>
          <w:tl2br w:val="nil"/>
          <w:tr2bl w:val="nil"/>
        </w:tcBorders>
        <w:shd w:val="clear" w:color="auto" w:fill="E3173E"/>
      </w:tcPr>
    </w:tblStylePr>
    <w:tblStylePr w:type="firstCol">
      <w:pPr>
        <w:wordWrap/>
        <w:spacing w:line="300" w:lineRule="exact"/>
      </w:pPr>
      <w:rPr>
        <w:rFonts w:ascii="Arial" w:hAnsi="Arial"/>
        <w:b/>
        <w:i w:val="0"/>
        <w:color w:val="auto"/>
        <w:sz w:val="21"/>
      </w:rPr>
      <w:tblPr/>
      <w:tcPr>
        <w:tcBorders>
          <w:top w:val="single" w:sz="4" w:space="0" w:color="E3173E"/>
          <w:left w:val="nil"/>
          <w:bottom w:val="single" w:sz="4" w:space="0" w:color="E3173E"/>
          <w:right w:val="nil"/>
          <w:insideH w:val="single" w:sz="4" w:space="0" w:color="E3173E"/>
          <w:insideV w:val="nil"/>
          <w:tl2br w:val="nil"/>
          <w:tr2bl w:val="nil"/>
        </w:tcBorders>
        <w:shd w:val="clear" w:color="auto" w:fill="FACFD7"/>
      </w:tcPr>
    </w:tblStylePr>
    <w:tblStylePr w:type="nwCell">
      <w:tblPr/>
      <w:tcPr>
        <w:tcBorders>
          <w:top w:val="single" w:sz="24" w:space="0" w:color="00A9E0"/>
          <w:left w:val="nil"/>
          <w:bottom w:val="nil"/>
          <w:right w:val="nil"/>
          <w:insideH w:val="nil"/>
          <w:insideV w:val="nil"/>
          <w:tl2br w:val="nil"/>
          <w:tr2bl w:val="nil"/>
        </w:tcBorders>
      </w:tcPr>
    </w:tblStylePr>
  </w:style>
  <w:style w:type="character" w:customStyle="1" w:styleId="Heading3Char">
    <w:name w:val="Heading 3 Char"/>
    <w:link w:val="Heading3"/>
    <w:uiPriority w:val="9"/>
    <w:rsid w:val="00CC1315"/>
    <w:rPr>
      <w:rFonts w:eastAsia="Times New Roman"/>
      <w:color w:val="00A9E0"/>
      <w:sz w:val="22"/>
      <w:szCs w:val="24"/>
      <w:lang w:eastAsia="en-US"/>
    </w:rPr>
  </w:style>
  <w:style w:type="character" w:customStyle="1" w:styleId="Heading4Char">
    <w:name w:val="Heading 4 Char"/>
    <w:link w:val="Heading4"/>
    <w:uiPriority w:val="4"/>
    <w:rsid w:val="00CC1315"/>
    <w:rPr>
      <w:rFonts w:eastAsia="Times New Roman"/>
      <w:b/>
      <w:iCs/>
      <w:color w:val="000000"/>
      <w:sz w:val="21"/>
      <w:szCs w:val="24"/>
      <w:lang w:eastAsia="en-US"/>
    </w:rPr>
  </w:style>
  <w:style w:type="paragraph" w:styleId="Caption">
    <w:name w:val="caption"/>
    <w:next w:val="BodyText"/>
    <w:uiPriority w:val="39"/>
    <w:qFormat/>
    <w:rsid w:val="001B51C1"/>
    <w:pPr>
      <w:spacing w:before="200" w:after="200" w:line="300" w:lineRule="exact"/>
    </w:pPr>
    <w:rPr>
      <w:b/>
      <w:iCs/>
      <w:color w:val="003C69"/>
      <w:szCs w:val="18"/>
      <w:lang w:eastAsia="en-US"/>
    </w:rPr>
  </w:style>
  <w:style w:type="paragraph" w:styleId="Title">
    <w:name w:val="Title"/>
    <w:aliases w:val="Chapter Title"/>
    <w:next w:val="Normal"/>
    <w:link w:val="TitleChar"/>
    <w:uiPriority w:val="44"/>
    <w:rsid w:val="00085096"/>
    <w:pPr>
      <w:spacing w:after="240" w:line="259" w:lineRule="auto"/>
      <w:contextualSpacing/>
    </w:pPr>
    <w:rPr>
      <w:rFonts w:eastAsia="Times New Roman"/>
      <w:b/>
      <w:color w:val="FFBC3D"/>
      <w:kern w:val="28"/>
      <w:sz w:val="60"/>
      <w:szCs w:val="56"/>
      <w:lang w:eastAsia="en-US"/>
    </w:rPr>
  </w:style>
  <w:style w:type="character" w:customStyle="1" w:styleId="TitleChar">
    <w:name w:val="Title Char"/>
    <w:aliases w:val="Chapter Title Char"/>
    <w:link w:val="Title"/>
    <w:uiPriority w:val="44"/>
    <w:rsid w:val="00085096"/>
    <w:rPr>
      <w:rFonts w:ascii="Arial" w:eastAsia="Times New Roman" w:hAnsi="Arial" w:cs="Times New Roman"/>
      <w:b/>
      <w:color w:val="FFBC3D"/>
      <w:kern w:val="28"/>
      <w:sz w:val="60"/>
      <w:szCs w:val="56"/>
    </w:rPr>
  </w:style>
  <w:style w:type="paragraph" w:styleId="TOC1">
    <w:name w:val="toc 1"/>
    <w:next w:val="Normal"/>
    <w:uiPriority w:val="39"/>
    <w:rsid w:val="00E41E9B"/>
    <w:pPr>
      <w:tabs>
        <w:tab w:val="right" w:leader="dot" w:pos="9854"/>
      </w:tabs>
      <w:spacing w:before="240" w:line="300" w:lineRule="exact"/>
    </w:pPr>
    <w:rPr>
      <w:rFonts w:asciiTheme="minorHAnsi" w:hAnsiTheme="minorHAnsi" w:cstheme="majorHAnsi"/>
      <w:b/>
      <w:bCs/>
      <w:noProof/>
      <w:color w:val="003C69" w:themeColor="text2"/>
      <w:sz w:val="24"/>
      <w:szCs w:val="24"/>
      <w:lang w:eastAsia="en-US"/>
    </w:rPr>
  </w:style>
  <w:style w:type="paragraph" w:styleId="TOC2">
    <w:name w:val="toc 2"/>
    <w:basedOn w:val="Default"/>
    <w:next w:val="Normal"/>
    <w:uiPriority w:val="39"/>
    <w:rsid w:val="00E41E9B"/>
    <w:pPr>
      <w:tabs>
        <w:tab w:val="right" w:leader="dot" w:pos="9854"/>
      </w:tabs>
      <w:autoSpaceDE/>
      <w:autoSpaceDN/>
      <w:adjustRightInd/>
      <w:spacing w:before="120" w:line="300" w:lineRule="exact"/>
    </w:pPr>
    <w:rPr>
      <w:rFonts w:asciiTheme="minorHAnsi" w:hAnsiTheme="minorHAnsi" w:cstheme="minorHAnsi"/>
      <w:noProof/>
      <w:color w:val="003C69" w:themeColor="accent4"/>
      <w:sz w:val="22"/>
      <w:szCs w:val="22"/>
      <w:lang w:val="en-AU" w:eastAsia="en-US"/>
    </w:rPr>
  </w:style>
  <w:style w:type="paragraph" w:styleId="Header">
    <w:name w:val="header"/>
    <w:link w:val="HeaderChar"/>
    <w:uiPriority w:val="54"/>
    <w:rsid w:val="007B3C7D"/>
    <w:pPr>
      <w:tabs>
        <w:tab w:val="center" w:pos="4513"/>
        <w:tab w:val="right" w:pos="9026"/>
      </w:tabs>
    </w:pPr>
    <w:rPr>
      <w:sz w:val="16"/>
      <w:szCs w:val="24"/>
      <w:lang w:eastAsia="en-US"/>
    </w:rPr>
  </w:style>
  <w:style w:type="character" w:customStyle="1" w:styleId="HeaderChar">
    <w:name w:val="Header Char"/>
    <w:link w:val="Header"/>
    <w:uiPriority w:val="54"/>
    <w:rsid w:val="007B3C7D"/>
    <w:rPr>
      <w:sz w:val="16"/>
      <w:szCs w:val="24"/>
    </w:rPr>
  </w:style>
  <w:style w:type="paragraph" w:styleId="Footer">
    <w:name w:val="footer"/>
    <w:basedOn w:val="Header"/>
    <w:link w:val="FooterChar"/>
    <w:uiPriority w:val="55"/>
    <w:rsid w:val="007B3C7D"/>
  </w:style>
  <w:style w:type="character" w:customStyle="1" w:styleId="FooterChar">
    <w:name w:val="Footer Char"/>
    <w:link w:val="Footer"/>
    <w:uiPriority w:val="55"/>
    <w:rsid w:val="007B3C7D"/>
    <w:rPr>
      <w:sz w:val="16"/>
      <w:szCs w:val="24"/>
    </w:rPr>
  </w:style>
  <w:style w:type="paragraph" w:styleId="NoSpacing">
    <w:name w:val="No Spacing"/>
    <w:uiPriority w:val="99"/>
    <w:semiHidden/>
    <w:qFormat/>
    <w:rsid w:val="007A137C"/>
    <w:pPr>
      <w:spacing w:after="120" w:line="300" w:lineRule="exact"/>
    </w:pPr>
    <w:rPr>
      <w:sz w:val="22"/>
      <w:szCs w:val="22"/>
      <w:lang w:eastAsia="en-US"/>
    </w:rPr>
  </w:style>
  <w:style w:type="paragraph" w:styleId="TOCHeading">
    <w:name w:val="TOC Heading"/>
    <w:basedOn w:val="Heading1"/>
    <w:next w:val="Normal"/>
    <w:uiPriority w:val="39"/>
    <w:qFormat/>
    <w:rsid w:val="00E02AEB"/>
    <w:pPr>
      <w:numPr>
        <w:numId w:val="0"/>
      </w:numPr>
      <w:spacing w:before="800" w:after="480"/>
      <w:outlineLvl w:val="9"/>
    </w:pPr>
    <w:rPr>
      <w:b/>
    </w:rPr>
  </w:style>
  <w:style w:type="character" w:customStyle="1" w:styleId="Heading5Char">
    <w:name w:val="Heading 5 Char"/>
    <w:link w:val="Heading5"/>
    <w:uiPriority w:val="4"/>
    <w:semiHidden/>
    <w:rsid w:val="00AB1BD3"/>
    <w:rPr>
      <w:rFonts w:ascii="Arial" w:eastAsia="Times New Roman" w:hAnsi="Arial" w:cs="Times New Roman"/>
      <w:i/>
      <w:iCs/>
      <w:color w:val="007EA7"/>
      <w:sz w:val="24"/>
      <w:szCs w:val="24"/>
    </w:rPr>
  </w:style>
  <w:style w:type="character" w:customStyle="1" w:styleId="Heading6Char">
    <w:name w:val="Heading 6 Char"/>
    <w:link w:val="Heading6"/>
    <w:uiPriority w:val="4"/>
    <w:semiHidden/>
    <w:rsid w:val="00AB1BD3"/>
    <w:rPr>
      <w:rFonts w:ascii="Arial" w:eastAsia="Times New Roman" w:hAnsi="Arial" w:cs="Times New Roman"/>
      <w:i/>
      <w:iCs/>
      <w:color w:val="00536F"/>
      <w:sz w:val="24"/>
      <w:szCs w:val="24"/>
    </w:rPr>
  </w:style>
  <w:style w:type="character" w:customStyle="1" w:styleId="Heading7Char">
    <w:name w:val="Heading 7 Char"/>
    <w:link w:val="Heading7"/>
    <w:uiPriority w:val="4"/>
    <w:semiHidden/>
    <w:rsid w:val="00AB1BD3"/>
    <w:rPr>
      <w:rFonts w:ascii="Arial" w:eastAsia="Times New Roman" w:hAnsi="Arial" w:cs="Times New Roman"/>
      <w:color w:val="00536F"/>
      <w:sz w:val="24"/>
      <w:szCs w:val="24"/>
    </w:rPr>
  </w:style>
  <w:style w:type="character" w:customStyle="1" w:styleId="Heading8Char">
    <w:name w:val="Heading 8 Char"/>
    <w:link w:val="Heading8"/>
    <w:uiPriority w:val="4"/>
    <w:semiHidden/>
    <w:rsid w:val="00AB1BD3"/>
    <w:rPr>
      <w:rFonts w:ascii="Arial" w:eastAsia="Times New Roman" w:hAnsi="Arial" w:cs="Times New Roman"/>
      <w:color w:val="272727"/>
      <w:sz w:val="21"/>
      <w:szCs w:val="21"/>
    </w:rPr>
  </w:style>
  <w:style w:type="character" w:customStyle="1" w:styleId="Heading9Char">
    <w:name w:val="Heading 9 Char"/>
    <w:link w:val="Heading9"/>
    <w:uiPriority w:val="4"/>
    <w:semiHidden/>
    <w:rsid w:val="00AB1BD3"/>
    <w:rPr>
      <w:rFonts w:ascii="Arial" w:eastAsia="Times New Roman" w:hAnsi="Arial" w:cs="Times New Roman"/>
      <w:i/>
      <w:iCs/>
      <w:color w:val="272727"/>
      <w:sz w:val="21"/>
      <w:szCs w:val="21"/>
    </w:rPr>
  </w:style>
  <w:style w:type="paragraph" w:styleId="TOC3">
    <w:name w:val="toc 3"/>
    <w:basedOn w:val="Default"/>
    <w:next w:val="Normal"/>
    <w:uiPriority w:val="39"/>
    <w:rsid w:val="00E41E9B"/>
    <w:pPr>
      <w:tabs>
        <w:tab w:val="right" w:leader="dot" w:pos="9854"/>
      </w:tabs>
      <w:spacing w:after="20" w:line="300" w:lineRule="exact"/>
    </w:pPr>
    <w:rPr>
      <w:bCs/>
      <w:noProof/>
      <w:color w:val="506F8F"/>
      <w:sz w:val="20"/>
      <w:szCs w:val="20"/>
    </w:rPr>
  </w:style>
  <w:style w:type="paragraph" w:styleId="TOC4">
    <w:name w:val="toc 4"/>
    <w:basedOn w:val="TOC3"/>
    <w:next w:val="Normal"/>
    <w:uiPriority w:val="39"/>
    <w:rsid w:val="00E41E9B"/>
    <w:pPr>
      <w:ind w:left="442"/>
    </w:pPr>
    <w:rPr>
      <w:color w:val="00A9E0" w:themeColor="accent1"/>
    </w:rPr>
  </w:style>
  <w:style w:type="paragraph" w:styleId="TOC5">
    <w:name w:val="toc 5"/>
    <w:basedOn w:val="TOC4"/>
    <w:next w:val="Normal"/>
    <w:uiPriority w:val="50"/>
    <w:semiHidden/>
    <w:rsid w:val="00797359"/>
    <w:pPr>
      <w:ind w:left="880"/>
    </w:pPr>
  </w:style>
  <w:style w:type="paragraph" w:styleId="TOC6">
    <w:name w:val="toc 6"/>
    <w:basedOn w:val="TOC5"/>
    <w:next w:val="Normal"/>
    <w:uiPriority w:val="50"/>
    <w:semiHidden/>
    <w:rsid w:val="00797359"/>
    <w:pPr>
      <w:ind w:left="1100"/>
    </w:pPr>
  </w:style>
  <w:style w:type="paragraph" w:styleId="TOC7">
    <w:name w:val="toc 7"/>
    <w:basedOn w:val="TOC6"/>
    <w:next w:val="Normal"/>
    <w:uiPriority w:val="50"/>
    <w:semiHidden/>
    <w:rsid w:val="00797359"/>
    <w:pPr>
      <w:ind w:left="1320"/>
    </w:pPr>
  </w:style>
  <w:style w:type="paragraph" w:styleId="TOC8">
    <w:name w:val="toc 8"/>
    <w:basedOn w:val="TOC7"/>
    <w:next w:val="Normal"/>
    <w:uiPriority w:val="50"/>
    <w:semiHidden/>
    <w:rsid w:val="00797359"/>
    <w:pPr>
      <w:ind w:left="1540"/>
    </w:pPr>
  </w:style>
  <w:style w:type="paragraph" w:styleId="TOC9">
    <w:name w:val="toc 9"/>
    <w:basedOn w:val="TOC8"/>
    <w:next w:val="Normal"/>
    <w:uiPriority w:val="50"/>
    <w:semiHidden/>
    <w:rsid w:val="00797359"/>
    <w:pPr>
      <w:ind w:left="1760"/>
    </w:pPr>
  </w:style>
  <w:style w:type="numbering" w:customStyle="1" w:styleId="Headings">
    <w:name w:val="Headings"/>
    <w:uiPriority w:val="99"/>
    <w:rsid w:val="00165866"/>
    <w:pPr>
      <w:numPr>
        <w:numId w:val="1"/>
      </w:numPr>
    </w:pPr>
  </w:style>
  <w:style w:type="numbering" w:customStyle="1" w:styleId="BodyTextbulleted">
    <w:name w:val="Body Text &gt; bulleted"/>
    <w:uiPriority w:val="99"/>
    <w:rsid w:val="00165866"/>
    <w:pPr>
      <w:numPr>
        <w:numId w:val="2"/>
      </w:numPr>
    </w:pPr>
  </w:style>
  <w:style w:type="numbering" w:customStyle="1" w:styleId="BodyTextnumbered">
    <w:name w:val="Body Text &gt; numbered"/>
    <w:uiPriority w:val="99"/>
    <w:rsid w:val="00165866"/>
    <w:pPr>
      <w:numPr>
        <w:numId w:val="3"/>
      </w:numPr>
    </w:pPr>
  </w:style>
  <w:style w:type="table" w:styleId="TableGrid">
    <w:name w:val="Table Grid"/>
    <w:basedOn w:val="TableNormal"/>
    <w:uiPriority w:val="59"/>
    <w:rsid w:val="002A6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SVStandardB">
    <w:name w:val="LSV Standard B"/>
    <w:basedOn w:val="TableNormal"/>
    <w:uiPriority w:val="99"/>
    <w:rsid w:val="0068127C"/>
    <w:rPr>
      <w:sz w:val="21"/>
    </w:rPr>
    <w:tblPr>
      <w:tblBorders>
        <w:top w:val="single" w:sz="4" w:space="0" w:color="00A9E0"/>
        <w:bottom w:val="single" w:sz="4" w:space="0" w:color="00A9E0"/>
        <w:insideH w:val="single" w:sz="4" w:space="0" w:color="00A9E0"/>
        <w:insideV w:val="single" w:sz="4" w:space="0" w:color="00A9E0"/>
      </w:tblBorders>
      <w:tblCellMar>
        <w:top w:w="57" w:type="dxa"/>
        <w:bottom w:w="57" w:type="dxa"/>
      </w:tblCellMar>
    </w:tblPr>
    <w:tblStylePr w:type="firstRow">
      <w:pPr>
        <w:keepNext/>
        <w:wordWrap/>
        <w:spacing w:line="260" w:lineRule="exact"/>
      </w:pPr>
      <w:rPr>
        <w:b/>
        <w:i w:val="0"/>
      </w:rPr>
      <w:tblPr/>
      <w:trPr>
        <w:tblHeader/>
      </w:trPr>
      <w:tcPr>
        <w:tcBorders>
          <w:top w:val="single" w:sz="24" w:space="0" w:color="00A9E0"/>
          <w:left w:val="nil"/>
          <w:bottom w:val="nil"/>
          <w:right w:val="nil"/>
          <w:insideH w:val="nil"/>
          <w:insideV w:val="single" w:sz="4" w:space="0" w:color="00A9E0"/>
          <w:tl2br w:val="nil"/>
          <w:tr2bl w:val="nil"/>
        </w:tcBorders>
        <w:vAlign w:val="center"/>
      </w:tcPr>
    </w:tblStylePr>
    <w:tblStylePr w:type="firstCol">
      <w:pPr>
        <w:wordWrap/>
        <w:spacing w:line="300" w:lineRule="exact"/>
      </w:pPr>
      <w:rPr>
        <w:rFonts w:ascii="Arial" w:hAnsi="Arial"/>
        <w:b/>
        <w:i w:val="0"/>
        <w:color w:val="FFFFFF"/>
        <w:sz w:val="24"/>
      </w:rPr>
      <w:tblPr/>
      <w:tcPr>
        <w:tcBorders>
          <w:insideH w:val="nil"/>
        </w:tcBorders>
        <w:shd w:val="clear" w:color="auto" w:fill="FFBC3D"/>
      </w:tcPr>
    </w:tblStylePr>
    <w:tblStylePr w:type="nwCell">
      <w:tblPr/>
      <w:tcPr>
        <w:shd w:val="clear" w:color="auto" w:fill="003C69"/>
      </w:tcPr>
    </w:tblStylePr>
  </w:style>
  <w:style w:type="paragraph" w:styleId="ListBullet">
    <w:name w:val="List Bullet"/>
    <w:basedOn w:val="BodyText"/>
    <w:uiPriority w:val="11"/>
    <w:qFormat/>
    <w:rsid w:val="00037251"/>
    <w:pPr>
      <w:numPr>
        <w:numId w:val="2"/>
      </w:numPr>
      <w:spacing w:after="80"/>
    </w:pPr>
    <w:rPr>
      <w:szCs w:val="20"/>
    </w:rPr>
  </w:style>
  <w:style w:type="paragraph" w:styleId="ListBullet2">
    <w:name w:val="List Bullet 2"/>
    <w:basedOn w:val="BodyText"/>
    <w:uiPriority w:val="11"/>
    <w:semiHidden/>
    <w:rsid w:val="00165866"/>
    <w:pPr>
      <w:numPr>
        <w:ilvl w:val="1"/>
        <w:numId w:val="2"/>
      </w:numPr>
    </w:pPr>
    <w:rPr>
      <w:szCs w:val="20"/>
    </w:rPr>
  </w:style>
  <w:style w:type="paragraph" w:styleId="ListBullet3">
    <w:name w:val="List Bullet 3"/>
    <w:basedOn w:val="BodyText"/>
    <w:uiPriority w:val="11"/>
    <w:semiHidden/>
    <w:rsid w:val="00165866"/>
    <w:pPr>
      <w:numPr>
        <w:ilvl w:val="2"/>
        <w:numId w:val="2"/>
      </w:numPr>
    </w:pPr>
    <w:rPr>
      <w:szCs w:val="20"/>
    </w:rPr>
  </w:style>
  <w:style w:type="paragraph" w:styleId="ListBullet4">
    <w:name w:val="List Bullet 4"/>
    <w:basedOn w:val="BodyText"/>
    <w:uiPriority w:val="11"/>
    <w:semiHidden/>
    <w:rsid w:val="00165866"/>
    <w:pPr>
      <w:numPr>
        <w:ilvl w:val="3"/>
        <w:numId w:val="2"/>
      </w:numPr>
    </w:pPr>
    <w:rPr>
      <w:szCs w:val="20"/>
    </w:rPr>
  </w:style>
  <w:style w:type="paragraph" w:styleId="ListBullet5">
    <w:name w:val="List Bullet 5"/>
    <w:basedOn w:val="BodyText"/>
    <w:uiPriority w:val="11"/>
    <w:semiHidden/>
    <w:rsid w:val="00165866"/>
    <w:pPr>
      <w:numPr>
        <w:ilvl w:val="4"/>
        <w:numId w:val="2"/>
      </w:numPr>
    </w:pPr>
    <w:rPr>
      <w:szCs w:val="20"/>
    </w:rPr>
  </w:style>
  <w:style w:type="paragraph" w:customStyle="1" w:styleId="ListBulletIndent">
    <w:name w:val="List Bullet Indent"/>
    <w:basedOn w:val="ListBullet"/>
    <w:uiPriority w:val="16"/>
    <w:semiHidden/>
    <w:qFormat/>
    <w:rsid w:val="00AE12A6"/>
    <w:pPr>
      <w:numPr>
        <w:numId w:val="5"/>
      </w:numPr>
    </w:pPr>
  </w:style>
  <w:style w:type="paragraph" w:customStyle="1" w:styleId="ListBulletIndent2">
    <w:name w:val="List Bullet Indent 2"/>
    <w:basedOn w:val="ListBullet2"/>
    <w:uiPriority w:val="16"/>
    <w:semiHidden/>
    <w:qFormat/>
    <w:rsid w:val="00AE12A6"/>
    <w:pPr>
      <w:numPr>
        <w:numId w:val="5"/>
      </w:numPr>
    </w:pPr>
  </w:style>
  <w:style w:type="paragraph" w:customStyle="1" w:styleId="ListBulletIndent3">
    <w:name w:val="List Bullet Indent 3"/>
    <w:basedOn w:val="ListBullet3"/>
    <w:uiPriority w:val="16"/>
    <w:semiHidden/>
    <w:qFormat/>
    <w:rsid w:val="00AE12A6"/>
    <w:pPr>
      <w:numPr>
        <w:numId w:val="5"/>
      </w:numPr>
    </w:pPr>
  </w:style>
  <w:style w:type="paragraph" w:customStyle="1" w:styleId="ListBulletIndent4">
    <w:name w:val="List Bullet Indent 4"/>
    <w:basedOn w:val="ListBullet4"/>
    <w:uiPriority w:val="16"/>
    <w:semiHidden/>
    <w:qFormat/>
    <w:rsid w:val="00AE12A6"/>
    <w:pPr>
      <w:numPr>
        <w:numId w:val="5"/>
      </w:numPr>
    </w:pPr>
  </w:style>
  <w:style w:type="paragraph" w:customStyle="1" w:styleId="ListBulletIndent5">
    <w:name w:val="List Bullet Indent 5"/>
    <w:basedOn w:val="ListBullet5"/>
    <w:uiPriority w:val="16"/>
    <w:semiHidden/>
    <w:qFormat/>
    <w:rsid w:val="00AE12A6"/>
    <w:pPr>
      <w:numPr>
        <w:numId w:val="5"/>
      </w:numPr>
    </w:pPr>
  </w:style>
  <w:style w:type="paragraph" w:styleId="ListNumber">
    <w:name w:val="List Number"/>
    <w:basedOn w:val="BodyText"/>
    <w:uiPriority w:val="10"/>
    <w:qFormat/>
    <w:rsid w:val="00165866"/>
    <w:pPr>
      <w:numPr>
        <w:numId w:val="3"/>
      </w:numPr>
    </w:pPr>
    <w:rPr>
      <w:szCs w:val="20"/>
    </w:rPr>
  </w:style>
  <w:style w:type="paragraph" w:styleId="ListNumber2">
    <w:name w:val="List Number 2"/>
    <w:basedOn w:val="BodyText"/>
    <w:uiPriority w:val="10"/>
    <w:semiHidden/>
    <w:rsid w:val="00165866"/>
    <w:pPr>
      <w:numPr>
        <w:ilvl w:val="1"/>
        <w:numId w:val="3"/>
      </w:numPr>
    </w:pPr>
    <w:rPr>
      <w:szCs w:val="20"/>
    </w:rPr>
  </w:style>
  <w:style w:type="paragraph" w:styleId="ListNumber3">
    <w:name w:val="List Number 3"/>
    <w:basedOn w:val="BodyText"/>
    <w:uiPriority w:val="10"/>
    <w:semiHidden/>
    <w:rsid w:val="00165866"/>
    <w:pPr>
      <w:numPr>
        <w:ilvl w:val="2"/>
        <w:numId w:val="3"/>
      </w:numPr>
    </w:pPr>
    <w:rPr>
      <w:szCs w:val="20"/>
    </w:rPr>
  </w:style>
  <w:style w:type="paragraph" w:styleId="ListNumber4">
    <w:name w:val="List Number 4"/>
    <w:basedOn w:val="BodyText"/>
    <w:uiPriority w:val="10"/>
    <w:semiHidden/>
    <w:rsid w:val="00165866"/>
    <w:pPr>
      <w:numPr>
        <w:ilvl w:val="3"/>
        <w:numId w:val="3"/>
      </w:numPr>
    </w:pPr>
    <w:rPr>
      <w:szCs w:val="20"/>
    </w:rPr>
  </w:style>
  <w:style w:type="paragraph" w:styleId="ListNumber5">
    <w:name w:val="List Number 5"/>
    <w:basedOn w:val="BodyText"/>
    <w:uiPriority w:val="10"/>
    <w:semiHidden/>
    <w:rsid w:val="00165866"/>
    <w:pPr>
      <w:numPr>
        <w:ilvl w:val="4"/>
        <w:numId w:val="3"/>
      </w:numPr>
    </w:pPr>
    <w:rPr>
      <w:szCs w:val="20"/>
    </w:rPr>
  </w:style>
  <w:style w:type="paragraph" w:customStyle="1" w:styleId="ListNumberIndent">
    <w:name w:val="List Number Indent"/>
    <w:basedOn w:val="ListNumber"/>
    <w:uiPriority w:val="15"/>
    <w:semiHidden/>
    <w:qFormat/>
    <w:rsid w:val="00EB5833"/>
    <w:pPr>
      <w:numPr>
        <w:numId w:val="4"/>
      </w:numPr>
    </w:pPr>
  </w:style>
  <w:style w:type="paragraph" w:customStyle="1" w:styleId="ListNumberIndent2">
    <w:name w:val="List Number Indent 2"/>
    <w:basedOn w:val="ListNumber2"/>
    <w:uiPriority w:val="15"/>
    <w:semiHidden/>
    <w:qFormat/>
    <w:rsid w:val="00EB5833"/>
    <w:pPr>
      <w:numPr>
        <w:numId w:val="4"/>
      </w:numPr>
    </w:pPr>
  </w:style>
  <w:style w:type="paragraph" w:customStyle="1" w:styleId="ListNumberIndent3">
    <w:name w:val="List Number Indent 3"/>
    <w:basedOn w:val="ListNumber3"/>
    <w:uiPriority w:val="15"/>
    <w:semiHidden/>
    <w:qFormat/>
    <w:rsid w:val="00EB5833"/>
    <w:pPr>
      <w:numPr>
        <w:numId w:val="4"/>
      </w:numPr>
    </w:pPr>
  </w:style>
  <w:style w:type="paragraph" w:customStyle="1" w:styleId="ListNumberIndent4">
    <w:name w:val="List Number Indent 4"/>
    <w:basedOn w:val="ListNumber4"/>
    <w:uiPriority w:val="15"/>
    <w:semiHidden/>
    <w:qFormat/>
    <w:rsid w:val="00EB5833"/>
    <w:pPr>
      <w:numPr>
        <w:numId w:val="4"/>
      </w:numPr>
    </w:pPr>
  </w:style>
  <w:style w:type="paragraph" w:customStyle="1" w:styleId="ListNumberIndent5">
    <w:name w:val="List Number Indent 5"/>
    <w:basedOn w:val="ListNumber5"/>
    <w:uiPriority w:val="15"/>
    <w:semiHidden/>
    <w:qFormat/>
    <w:rsid w:val="00EB5833"/>
    <w:pPr>
      <w:numPr>
        <w:numId w:val="4"/>
      </w:numPr>
    </w:pPr>
  </w:style>
  <w:style w:type="paragraph" w:styleId="Index1">
    <w:name w:val="index 1"/>
    <w:basedOn w:val="Normal"/>
    <w:next w:val="Normal"/>
    <w:uiPriority w:val="99"/>
    <w:semiHidden/>
    <w:unhideWhenUsed/>
    <w:rsid w:val="00F762A5"/>
    <w:pPr>
      <w:spacing w:line="240" w:lineRule="auto"/>
      <w:ind w:left="220" w:hanging="220"/>
    </w:pPr>
  </w:style>
  <w:style w:type="paragraph" w:styleId="Index2">
    <w:name w:val="index 2"/>
    <w:basedOn w:val="Normal"/>
    <w:next w:val="Normal"/>
    <w:uiPriority w:val="99"/>
    <w:semiHidden/>
    <w:unhideWhenUsed/>
    <w:rsid w:val="00F762A5"/>
    <w:pPr>
      <w:spacing w:line="240" w:lineRule="auto"/>
      <w:ind w:left="440" w:hanging="220"/>
    </w:pPr>
  </w:style>
  <w:style w:type="paragraph" w:styleId="Index3">
    <w:name w:val="index 3"/>
    <w:basedOn w:val="Normal"/>
    <w:next w:val="Normal"/>
    <w:uiPriority w:val="99"/>
    <w:semiHidden/>
    <w:unhideWhenUsed/>
    <w:rsid w:val="00F762A5"/>
    <w:pPr>
      <w:spacing w:line="240" w:lineRule="auto"/>
      <w:ind w:left="660" w:hanging="220"/>
    </w:pPr>
  </w:style>
  <w:style w:type="paragraph" w:styleId="Index4">
    <w:name w:val="index 4"/>
    <w:basedOn w:val="Normal"/>
    <w:next w:val="Normal"/>
    <w:uiPriority w:val="99"/>
    <w:semiHidden/>
    <w:rsid w:val="00F762A5"/>
    <w:pPr>
      <w:spacing w:line="240" w:lineRule="auto"/>
      <w:ind w:left="880" w:hanging="220"/>
    </w:pPr>
  </w:style>
  <w:style w:type="paragraph" w:styleId="Index5">
    <w:name w:val="index 5"/>
    <w:basedOn w:val="Normal"/>
    <w:next w:val="Normal"/>
    <w:uiPriority w:val="99"/>
    <w:semiHidden/>
    <w:rsid w:val="00F762A5"/>
    <w:pPr>
      <w:spacing w:line="240" w:lineRule="auto"/>
      <w:ind w:left="1100" w:hanging="220"/>
    </w:pPr>
  </w:style>
  <w:style w:type="paragraph" w:styleId="Index6">
    <w:name w:val="index 6"/>
    <w:basedOn w:val="Normal"/>
    <w:next w:val="Normal"/>
    <w:uiPriority w:val="99"/>
    <w:semiHidden/>
    <w:rsid w:val="00F762A5"/>
    <w:pPr>
      <w:spacing w:line="240" w:lineRule="auto"/>
      <w:ind w:left="1320" w:hanging="220"/>
    </w:pPr>
  </w:style>
  <w:style w:type="paragraph" w:styleId="Index7">
    <w:name w:val="index 7"/>
    <w:basedOn w:val="Normal"/>
    <w:next w:val="Normal"/>
    <w:uiPriority w:val="99"/>
    <w:semiHidden/>
    <w:rsid w:val="00F762A5"/>
    <w:pPr>
      <w:spacing w:line="240" w:lineRule="auto"/>
      <w:ind w:left="1540" w:hanging="220"/>
    </w:pPr>
  </w:style>
  <w:style w:type="paragraph" w:styleId="Index8">
    <w:name w:val="index 8"/>
    <w:basedOn w:val="Normal"/>
    <w:next w:val="Normal"/>
    <w:uiPriority w:val="99"/>
    <w:semiHidden/>
    <w:rsid w:val="00F762A5"/>
    <w:pPr>
      <w:spacing w:line="240" w:lineRule="auto"/>
      <w:ind w:left="1760" w:hanging="220"/>
    </w:pPr>
  </w:style>
  <w:style w:type="paragraph" w:styleId="Index9">
    <w:name w:val="index 9"/>
    <w:basedOn w:val="Normal"/>
    <w:next w:val="Normal"/>
    <w:uiPriority w:val="99"/>
    <w:semiHidden/>
    <w:rsid w:val="00F762A5"/>
    <w:pPr>
      <w:spacing w:line="240" w:lineRule="auto"/>
      <w:ind w:left="1980" w:hanging="220"/>
    </w:pPr>
  </w:style>
  <w:style w:type="character" w:styleId="PlaceholderText">
    <w:name w:val="Placeholder Text"/>
    <w:uiPriority w:val="99"/>
    <w:semiHidden/>
    <w:rsid w:val="001B51C1"/>
    <w:rPr>
      <w:color w:val="808080"/>
    </w:rPr>
  </w:style>
  <w:style w:type="table" w:customStyle="1" w:styleId="APPENDIXTABLE">
    <w:name w:val="APPENDIX TABLE"/>
    <w:basedOn w:val="TableNormal"/>
    <w:uiPriority w:val="99"/>
    <w:rsid w:val="00536DA6"/>
    <w:rPr>
      <w:sz w:val="17"/>
    </w:rPr>
    <w:tblPr>
      <w:tblStyleRowBandSize w:val="1"/>
      <w:tblStyleColBandSize w:val="1"/>
      <w:tblBorders>
        <w:top w:val="single" w:sz="4" w:space="0" w:color="FFBC3D"/>
        <w:bottom w:val="single" w:sz="4" w:space="0" w:color="FFBC3D"/>
        <w:insideH w:val="single" w:sz="4" w:space="0" w:color="FFBC3D"/>
        <w:insideV w:val="single" w:sz="4" w:space="0" w:color="FFBC3D"/>
      </w:tblBorders>
      <w:tblCellMar>
        <w:top w:w="57" w:type="dxa"/>
        <w:left w:w="57" w:type="dxa"/>
        <w:bottom w:w="57" w:type="dxa"/>
        <w:right w:w="170" w:type="dxa"/>
      </w:tblCellMar>
    </w:tblPr>
    <w:tblStylePr w:type="firstRow">
      <w:pPr>
        <w:keepNext/>
        <w:wordWrap/>
        <w:spacing w:beforeLines="0" w:before="0" w:beforeAutospacing="0" w:afterLines="0" w:after="0" w:afterAutospacing="0" w:line="240" w:lineRule="auto"/>
        <w:ind w:leftChars="0" w:left="0" w:rightChars="0" w:right="0"/>
        <w:jc w:val="left"/>
      </w:pPr>
      <w:rPr>
        <w:rFonts w:ascii="Arial" w:hAnsi="Arial"/>
        <w:b/>
        <w:i w:val="0"/>
      </w:rPr>
      <w:tblPr/>
      <w:trPr>
        <w:tblHeader/>
      </w:trPr>
      <w:tcPr>
        <w:tcBorders>
          <w:top w:val="single" w:sz="24" w:space="0" w:color="00A9E0"/>
          <w:left w:val="nil"/>
          <w:bottom w:val="nil"/>
          <w:right w:val="nil"/>
          <w:insideH w:val="nil"/>
          <w:insideV w:val="single" w:sz="4" w:space="0" w:color="FFBC3D"/>
          <w:tl2br w:val="nil"/>
          <w:tr2bl w:val="nil"/>
        </w:tcBorders>
        <w:shd w:val="clear" w:color="auto" w:fill="FFBC3D"/>
        <w:tcMar>
          <w:top w:w="57" w:type="dxa"/>
          <w:left w:w="108" w:type="dxa"/>
          <w:bottom w:w="57" w:type="dxa"/>
          <w:right w:w="57" w:type="dxa"/>
        </w:tcMar>
        <w:vAlign w:val="center"/>
      </w:tcPr>
    </w:tblStylePr>
    <w:tblStylePr w:type="firstCol">
      <w:pPr>
        <w:wordWrap/>
        <w:spacing w:beforeLines="0" w:before="0" w:beforeAutospacing="0" w:afterLines="0" w:after="0" w:afterAutospacing="0" w:line="240" w:lineRule="auto"/>
        <w:ind w:leftChars="0" w:left="0" w:rightChars="0" w:right="0"/>
        <w:jc w:val="left"/>
      </w:pPr>
      <w:rPr>
        <w:rFonts w:ascii="Arial" w:hAnsi="Arial"/>
        <w:b w:val="0"/>
        <w:i w:val="0"/>
        <w:color w:val="auto"/>
        <w:sz w:val="21"/>
      </w:rPr>
    </w:tblStylePr>
    <w:tblStylePr w:type="band1Horz">
      <w:pPr>
        <w:jc w:val="left"/>
      </w:pPr>
      <w:tblPr/>
      <w:tcPr>
        <w:vAlign w:val="top"/>
      </w:tcPr>
    </w:tblStylePr>
    <w:tblStylePr w:type="band2Horz">
      <w:pPr>
        <w:jc w:val="left"/>
      </w:pPr>
      <w:tblPr/>
      <w:tcPr>
        <w:vAlign w:val="top"/>
      </w:tcPr>
    </w:tblStylePr>
    <w:tblStylePr w:type="nwCell">
      <w:pPr>
        <w:jc w:val="left"/>
      </w:pPr>
      <w:tblPr/>
      <w:tcPr>
        <w:tcBorders>
          <w:top w:val="single" w:sz="24" w:space="0" w:color="00A9E0"/>
          <w:left w:val="nil"/>
          <w:bottom w:val="nil"/>
          <w:right w:val="nil"/>
          <w:insideH w:val="nil"/>
          <w:insideV w:val="nil"/>
          <w:tl2br w:val="nil"/>
          <w:tr2bl w:val="nil"/>
        </w:tcBorders>
      </w:tcPr>
    </w:tblStylePr>
  </w:style>
  <w:style w:type="paragraph" w:customStyle="1" w:styleId="T1TableHeadingBlueonWhiteInclTOC4">
    <w:name w:val="T1 Table Heading Blue on White (Incl TOC 4)"/>
    <w:basedOn w:val="Heading4"/>
    <w:next w:val="Normal"/>
    <w:link w:val="T1TableHeadingBlueonWhiteInclTOC4Char"/>
    <w:uiPriority w:val="24"/>
    <w:qFormat/>
    <w:rsid w:val="00DB2B68"/>
    <w:pPr>
      <w:framePr w:hSpace="181" w:wrap="around" w:vAnchor="text" w:hAnchor="text" w:y="1"/>
      <w:spacing w:before="0" w:after="0"/>
      <w:outlineLvl w:val="9"/>
    </w:pPr>
    <w:rPr>
      <w:rFonts w:cstheme="minorBidi"/>
      <w:color w:val="00A9E0" w:themeColor="background2"/>
    </w:rPr>
  </w:style>
  <w:style w:type="character" w:customStyle="1" w:styleId="T1TableHeadingBlueonWhiteInclTOC4Char">
    <w:name w:val="T1 Table Heading Blue on White (Incl TOC 4) Char"/>
    <w:link w:val="T1TableHeadingBlueonWhiteInclTOC4"/>
    <w:uiPriority w:val="24"/>
    <w:rsid w:val="00DB2B68"/>
    <w:rPr>
      <w:rFonts w:eastAsia="Times New Roman" w:cstheme="minorBidi"/>
      <w:b/>
      <w:iCs/>
      <w:color w:val="00A9E0" w:themeColor="background2"/>
      <w:sz w:val="21"/>
      <w:szCs w:val="24"/>
      <w:lang w:eastAsia="en-US"/>
    </w:rPr>
  </w:style>
  <w:style w:type="paragraph" w:customStyle="1" w:styleId="IntroText">
    <w:name w:val="Intro Text"/>
    <w:next w:val="BodyText"/>
    <w:uiPriority w:val="7"/>
    <w:qFormat/>
    <w:rsid w:val="00414381"/>
    <w:pPr>
      <w:spacing w:after="120" w:line="380" w:lineRule="exact"/>
    </w:pPr>
    <w:rPr>
      <w:color w:val="00A9E0"/>
      <w:sz w:val="28"/>
      <w:szCs w:val="24"/>
      <w:lang w:val="en-US" w:eastAsia="en-US"/>
    </w:rPr>
  </w:style>
  <w:style w:type="table" w:customStyle="1" w:styleId="LSVCourseStagesBlue">
    <w:name w:val="LSV Course Stages (Blue)"/>
    <w:basedOn w:val="TableNormal"/>
    <w:uiPriority w:val="99"/>
    <w:rsid w:val="0068127C"/>
    <w:rPr>
      <w:sz w:val="21"/>
    </w:rPr>
    <w:tblPr>
      <w:tblBorders>
        <w:top w:val="single" w:sz="4" w:space="0" w:color="00A9E0"/>
        <w:bottom w:val="single" w:sz="4" w:space="0" w:color="00A9E0"/>
        <w:insideH w:val="single" w:sz="4" w:space="0" w:color="00A9E0"/>
        <w:insideV w:val="single" w:sz="4" w:space="0" w:color="00A9E0"/>
      </w:tblBorders>
      <w:tblCellMar>
        <w:top w:w="57" w:type="dxa"/>
        <w:bottom w:w="57" w:type="dxa"/>
      </w:tblCellMar>
    </w:tblPr>
    <w:tblStylePr w:type="firstRow">
      <w:pPr>
        <w:keepNext/>
        <w:wordWrap/>
        <w:spacing w:beforeLines="0" w:before="40" w:beforeAutospacing="0" w:afterLines="0" w:after="40" w:afterAutospacing="0" w:line="260" w:lineRule="exact"/>
      </w:pPr>
      <w:rPr>
        <w:b w:val="0"/>
        <w:i w:val="0"/>
      </w:rPr>
      <w:tblPr/>
      <w:tcPr>
        <w:tcBorders>
          <w:top w:val="single" w:sz="24" w:space="0" w:color="53D4FF"/>
          <w:left w:val="nil"/>
          <w:bottom w:val="nil"/>
          <w:right w:val="nil"/>
          <w:insideH w:val="nil"/>
          <w:insideV w:val="single" w:sz="4" w:space="0" w:color="00A9E0"/>
          <w:tl2br w:val="nil"/>
          <w:tr2bl w:val="nil"/>
        </w:tcBorders>
        <w:shd w:val="clear" w:color="auto" w:fill="00A9E0"/>
      </w:tcPr>
    </w:tblStylePr>
    <w:tblStylePr w:type="firstCol">
      <w:pPr>
        <w:wordWrap/>
        <w:spacing w:line="300" w:lineRule="exact"/>
      </w:pPr>
      <w:rPr>
        <w:rFonts w:ascii="Arial" w:hAnsi="Arial"/>
        <w:b/>
        <w:i w:val="0"/>
        <w:color w:val="auto"/>
        <w:sz w:val="21"/>
      </w:rPr>
      <w:tblPr/>
      <w:tcPr>
        <w:tcBorders>
          <w:top w:val="single" w:sz="4" w:space="0" w:color="00A9E0"/>
          <w:left w:val="nil"/>
          <w:bottom w:val="single" w:sz="4" w:space="0" w:color="00A9E0"/>
          <w:right w:val="nil"/>
          <w:insideH w:val="single" w:sz="4" w:space="0" w:color="00A9E0"/>
          <w:insideV w:val="nil"/>
          <w:tl2br w:val="nil"/>
          <w:tr2bl w:val="nil"/>
        </w:tcBorders>
        <w:shd w:val="clear" w:color="auto" w:fill="C5F0FF"/>
      </w:tcPr>
    </w:tblStylePr>
    <w:tblStylePr w:type="nwCell">
      <w:tblPr/>
      <w:tcPr>
        <w:tcBorders>
          <w:top w:val="single" w:sz="24" w:space="0" w:color="53D4FF"/>
          <w:left w:val="nil"/>
          <w:bottom w:val="nil"/>
          <w:right w:val="nil"/>
          <w:insideH w:val="nil"/>
          <w:insideV w:val="nil"/>
          <w:tl2br w:val="nil"/>
          <w:tr2bl w:val="nil"/>
        </w:tcBorders>
      </w:tcPr>
    </w:tblStylePr>
  </w:style>
  <w:style w:type="numbering" w:customStyle="1" w:styleId="TextBoxlist">
    <w:name w:val="Text Box &gt; list"/>
    <w:basedOn w:val="NoList"/>
    <w:uiPriority w:val="99"/>
    <w:rsid w:val="00183571"/>
    <w:pPr>
      <w:numPr>
        <w:numId w:val="6"/>
      </w:numPr>
    </w:pPr>
  </w:style>
  <w:style w:type="numbering" w:customStyle="1" w:styleId="Stepslist">
    <w:name w:val="Steps &gt; list"/>
    <w:basedOn w:val="NoList"/>
    <w:uiPriority w:val="99"/>
    <w:rsid w:val="00ED0DAA"/>
    <w:pPr>
      <w:numPr>
        <w:numId w:val="7"/>
      </w:numPr>
    </w:pPr>
  </w:style>
  <w:style w:type="numbering" w:customStyle="1" w:styleId="Instructionslist">
    <w:name w:val="Instructions &gt;list"/>
    <w:basedOn w:val="NoList"/>
    <w:uiPriority w:val="99"/>
    <w:rsid w:val="00292A04"/>
    <w:pPr>
      <w:numPr>
        <w:numId w:val="8"/>
      </w:numPr>
    </w:pPr>
  </w:style>
  <w:style w:type="table" w:customStyle="1" w:styleId="LSVStandardA">
    <w:name w:val="LSV Standard A"/>
    <w:basedOn w:val="TableNormal"/>
    <w:uiPriority w:val="99"/>
    <w:rsid w:val="0039760A"/>
    <w:pPr>
      <w:spacing w:before="60" w:after="60" w:line="240" w:lineRule="exact"/>
    </w:pPr>
    <w:rPr>
      <w:sz w:val="21"/>
    </w:rPr>
    <w:tblPr>
      <w:tblBorders>
        <w:top w:val="single" w:sz="8" w:space="0" w:color="00A9E0" w:themeColor="accent1"/>
        <w:bottom w:val="single" w:sz="8" w:space="0" w:color="00A9E0" w:themeColor="accent1"/>
        <w:insideH w:val="single" w:sz="8" w:space="0" w:color="00A9E0" w:themeColor="accent1"/>
        <w:insideV w:val="single" w:sz="8" w:space="0" w:color="00A9E0" w:themeColor="accent1"/>
      </w:tblBorders>
      <w:tblCellMar>
        <w:top w:w="57" w:type="dxa"/>
        <w:bottom w:w="57" w:type="dxa"/>
      </w:tblCellMar>
    </w:tblPr>
    <w:tblStylePr w:type="firstRow">
      <w:pPr>
        <w:keepNext/>
        <w:wordWrap/>
        <w:spacing w:beforeLines="0" w:before="40" w:beforeAutospacing="0" w:afterLines="0" w:after="40" w:afterAutospacing="0" w:line="260" w:lineRule="exact"/>
        <w:jc w:val="left"/>
      </w:pPr>
      <w:rPr>
        <w:rFonts w:ascii="Arial" w:hAnsi="Arial"/>
        <w:b/>
        <w:i w:val="0"/>
        <w:color w:val="FFFFFF" w:themeColor="background1"/>
        <w:sz w:val="24"/>
      </w:rPr>
      <w:tblPr/>
      <w:trPr>
        <w:tblHeader/>
      </w:trPr>
      <w:tcPr>
        <w:tcBorders>
          <w:top w:val="single" w:sz="24" w:space="0" w:color="53D4FF"/>
          <w:left w:val="nil"/>
          <w:bottom w:val="nil"/>
          <w:right w:val="nil"/>
          <w:insideH w:val="nil"/>
          <w:insideV w:val="single" w:sz="4" w:space="0" w:color="00A9E0"/>
          <w:tl2br w:val="nil"/>
          <w:tr2bl w:val="nil"/>
        </w:tcBorders>
        <w:shd w:val="clear" w:color="auto" w:fill="00A9E0"/>
        <w:vAlign w:val="center"/>
      </w:tcPr>
    </w:tblStylePr>
    <w:tblStylePr w:type="firstCol">
      <w:pPr>
        <w:wordWrap/>
        <w:spacing w:line="300" w:lineRule="exact"/>
      </w:pPr>
      <w:rPr>
        <w:rFonts w:ascii="Arial" w:hAnsi="Arial"/>
        <w:b w:val="0"/>
        <w:i w:val="0"/>
        <w:color w:val="auto"/>
        <w:sz w:val="21"/>
      </w:rPr>
      <w:tblPr/>
      <w:tcPr>
        <w:tcBorders>
          <w:top w:val="single" w:sz="4" w:space="0" w:color="00A9E0"/>
          <w:left w:val="nil"/>
          <w:bottom w:val="single" w:sz="4" w:space="0" w:color="00A9E0"/>
          <w:right w:val="nil"/>
          <w:insideH w:val="single" w:sz="4" w:space="0" w:color="00A9E0"/>
          <w:insideV w:val="nil"/>
          <w:tl2br w:val="nil"/>
          <w:tr2bl w:val="nil"/>
        </w:tcBorders>
      </w:tcPr>
    </w:tblStylePr>
    <w:tblStylePr w:type="nwCell">
      <w:tblPr/>
      <w:tcPr>
        <w:tcBorders>
          <w:top w:val="single" w:sz="24" w:space="0" w:color="53D4FF"/>
          <w:left w:val="nil"/>
          <w:bottom w:val="nil"/>
          <w:right w:val="nil"/>
          <w:insideH w:val="nil"/>
          <w:insideV w:val="nil"/>
          <w:tl2br w:val="nil"/>
          <w:tr2bl w:val="nil"/>
        </w:tcBorders>
      </w:tcPr>
    </w:tblStylePr>
  </w:style>
  <w:style w:type="paragraph" w:customStyle="1" w:styleId="Default">
    <w:name w:val="Default"/>
    <w:rsid w:val="003E16BA"/>
    <w:pPr>
      <w:autoSpaceDE w:val="0"/>
      <w:autoSpaceDN w:val="0"/>
      <w:adjustRightInd w:val="0"/>
    </w:pPr>
    <w:rPr>
      <w:rFonts w:cs="Arial"/>
      <w:color w:val="000000"/>
      <w:sz w:val="24"/>
      <w:szCs w:val="24"/>
      <w:lang w:val="en-GB"/>
    </w:rPr>
  </w:style>
  <w:style w:type="table" w:customStyle="1" w:styleId="LSVStandard">
    <w:name w:val="LSV Standard"/>
    <w:basedOn w:val="TableNormal"/>
    <w:uiPriority w:val="99"/>
    <w:rsid w:val="00D46A6C"/>
    <w:pPr>
      <w:spacing w:line="300" w:lineRule="exact"/>
    </w:pPr>
    <w:rPr>
      <w:rFonts w:asciiTheme="minorHAnsi" w:eastAsiaTheme="minorHAnsi" w:hAnsiTheme="minorHAnsi" w:cstheme="minorBidi"/>
      <w:szCs w:val="22"/>
      <w:lang w:eastAsia="en-US"/>
    </w:rPr>
    <w:tblPr>
      <w:tblStyleRowBandSize w:val="1"/>
      <w:tblBorders>
        <w:bottom w:val="single" w:sz="8" w:space="0" w:color="FFBC3D" w:themeColor="accent3"/>
        <w:insideH w:val="single" w:sz="4" w:space="0" w:color="FFBC3D" w:themeColor="accent3"/>
        <w:insideV w:val="single" w:sz="4" w:space="0" w:color="FFBC3D" w:themeColor="accent3"/>
      </w:tblBorders>
      <w:tblCellMar>
        <w:top w:w="57" w:type="dxa"/>
        <w:left w:w="57" w:type="dxa"/>
        <w:bottom w:w="57" w:type="dxa"/>
        <w:right w:w="57" w:type="dxa"/>
      </w:tblCellMar>
    </w:tblPr>
    <w:tblStylePr w:type="firstRow">
      <w:pPr>
        <w:keepNext/>
        <w:wordWrap/>
        <w:spacing w:beforeLines="0" w:before="0" w:beforeAutospacing="0" w:afterLines="0" w:after="0" w:afterAutospacing="0" w:line="260" w:lineRule="exact"/>
        <w:jc w:val="left"/>
      </w:pPr>
      <w:rPr>
        <w:rFonts w:ascii="Arial" w:hAnsi="Arial"/>
        <w:b/>
        <w:i w:val="0"/>
        <w:color w:val="FFFFFF" w:themeColor="background1"/>
      </w:rPr>
      <w:tblPr/>
      <w:tcPr>
        <w:tcBorders>
          <w:top w:val="single" w:sz="24" w:space="0" w:color="00A9E0" w:themeColor="accent1"/>
        </w:tcBorders>
        <w:shd w:val="clear" w:color="auto" w:fill="FFBC3D" w:themeFill="accent3"/>
      </w:tcPr>
    </w:tblStylePr>
    <w:tblStylePr w:type="firstCol">
      <w:pPr>
        <w:wordWrap/>
        <w:spacing w:line="300" w:lineRule="exact"/>
      </w:pPr>
      <w:rPr>
        <w:rFonts w:ascii="Arial" w:hAnsi="Arial"/>
        <w:b w:val="0"/>
        <w:i w:val="0"/>
        <w:color w:val="000000" w:themeColor="text1"/>
        <w:sz w:val="24"/>
      </w:rPr>
      <w:tblPr/>
      <w:tcPr>
        <w:tcBorders>
          <w:top w:val="single" w:sz="6" w:space="0" w:color="FFBC3D" w:themeColor="accent3"/>
          <w:left w:val="nil"/>
          <w:bottom w:val="nil"/>
          <w:right w:val="nil"/>
          <w:insideH w:val="single" w:sz="6" w:space="0" w:color="FFBC3D" w:themeColor="accent3"/>
          <w:insideV w:val="single" w:sz="6" w:space="0" w:color="FFBC3D" w:themeColor="accent3"/>
          <w:tl2br w:val="nil"/>
          <w:tr2bl w:val="nil"/>
        </w:tcBorders>
        <w:shd w:val="clear" w:color="auto" w:fill="FFFFFF" w:themeFill="background1"/>
      </w:tcPr>
    </w:tblStylePr>
    <w:tblStylePr w:type="nwCell">
      <w:tblPr/>
      <w:tcPr>
        <w:tcBorders>
          <w:top w:val="nil"/>
          <w:left w:val="nil"/>
          <w:bottom w:val="nil"/>
          <w:right w:val="nil"/>
          <w:insideH w:val="nil"/>
          <w:insideV w:val="nil"/>
          <w:tl2br w:val="nil"/>
          <w:tr2bl w:val="nil"/>
        </w:tcBorders>
      </w:tcPr>
    </w:tblStylePr>
  </w:style>
  <w:style w:type="table" w:customStyle="1" w:styleId="LASVNIPPERS">
    <w:name w:val="LASV NIPPERS"/>
    <w:basedOn w:val="TableNormal"/>
    <w:uiPriority w:val="99"/>
    <w:rsid w:val="00D2798A"/>
    <w:tblPr/>
  </w:style>
  <w:style w:type="paragraph" w:customStyle="1" w:styleId="GuideTitle">
    <w:name w:val="Guide Title"/>
    <w:basedOn w:val="Title"/>
    <w:uiPriority w:val="34"/>
    <w:qFormat/>
    <w:rsid w:val="000A4CE6"/>
    <w:pPr>
      <w:framePr w:w="9042" w:wrap="around" w:vAnchor="page" w:hAnchor="page" w:x="1515" w:y="1204"/>
    </w:pPr>
    <w:rPr>
      <w:bCs/>
      <w:color w:val="003C69" w:themeColor="text2"/>
      <w:sz w:val="86"/>
      <w:szCs w:val="86"/>
      <w:lang w:val="en-GB"/>
    </w:rPr>
  </w:style>
  <w:style w:type="character" w:styleId="CommentReference">
    <w:name w:val="annotation reference"/>
    <w:basedOn w:val="DefaultParagraphFont"/>
    <w:uiPriority w:val="99"/>
    <w:semiHidden/>
    <w:unhideWhenUsed/>
    <w:rsid w:val="001F0B5A"/>
    <w:rPr>
      <w:sz w:val="16"/>
      <w:szCs w:val="16"/>
    </w:rPr>
  </w:style>
  <w:style w:type="paragraph" w:styleId="CommentText">
    <w:name w:val="annotation text"/>
    <w:basedOn w:val="Normal"/>
    <w:link w:val="CommentTextChar"/>
    <w:uiPriority w:val="99"/>
    <w:unhideWhenUsed/>
    <w:rsid w:val="001F0B5A"/>
    <w:pPr>
      <w:spacing w:line="240" w:lineRule="auto"/>
    </w:pPr>
    <w:rPr>
      <w:sz w:val="20"/>
      <w:szCs w:val="20"/>
    </w:rPr>
  </w:style>
  <w:style w:type="character" w:customStyle="1" w:styleId="CommentTextChar">
    <w:name w:val="Comment Text Char"/>
    <w:basedOn w:val="DefaultParagraphFont"/>
    <w:link w:val="CommentText"/>
    <w:uiPriority w:val="99"/>
    <w:rsid w:val="001F0B5A"/>
    <w:rPr>
      <w:lang w:eastAsia="en-US"/>
    </w:rPr>
  </w:style>
  <w:style w:type="table" w:customStyle="1" w:styleId="YellowLSVTable2">
    <w:name w:val="Yellow LSV Table 2"/>
    <w:basedOn w:val="TableNormal"/>
    <w:uiPriority w:val="99"/>
    <w:rsid w:val="0047490C"/>
    <w:tblPr/>
  </w:style>
  <w:style w:type="table" w:customStyle="1" w:styleId="CoordinatorTable-standard">
    <w:name w:val="Coordinator Table - standard"/>
    <w:basedOn w:val="YellowLSVTable2"/>
    <w:uiPriority w:val="99"/>
    <w:rsid w:val="001942C9"/>
    <w:pPr>
      <w:spacing w:before="60" w:after="60" w:line="300" w:lineRule="exact"/>
    </w:pPr>
    <w:tblPr>
      <w:tblStyleRowBandSize w:val="1"/>
      <w:tblBorders>
        <w:insideH w:val="single" w:sz="8" w:space="0" w:color="FFFFFF" w:themeColor="background1"/>
        <w:insideV w:val="single" w:sz="8" w:space="0" w:color="FFFFFF" w:themeColor="background1"/>
      </w:tblBorders>
    </w:tblPr>
    <w:tcPr>
      <w:shd w:val="clear" w:color="auto" w:fill="C5F0FF" w:themeFill="background2" w:themeFillTint="33"/>
    </w:tcPr>
    <w:tblStylePr w:type="firstRow">
      <w:rPr>
        <w:rFonts w:ascii="Arial" w:hAnsi="Arial"/>
        <w:b/>
        <w:i w:val="0"/>
        <w:color w:val="FFFFFF" w:themeColor="background1"/>
        <w:sz w:val="21"/>
      </w:rPr>
      <w:tblPr/>
      <w:tcPr>
        <w:tcBorders>
          <w:top w:val="nil"/>
        </w:tcBorders>
        <w:shd w:val="clear" w:color="auto" w:fill="003C69" w:themeFill="text2"/>
      </w:tcPr>
    </w:tblStylePr>
    <w:tblStylePr w:type="firstCol">
      <w:rPr>
        <w:rFonts w:ascii="Arial" w:hAnsi="Arial"/>
        <w:b/>
        <w:i w:val="0"/>
        <w:color w:val="FFFFFF" w:themeColor="background1"/>
        <w:sz w:val="24"/>
      </w:rPr>
      <w:tblPr/>
      <w:tcPr>
        <w:shd w:val="clear" w:color="auto" w:fill="00A9E0" w:themeFill="background2"/>
      </w:tcPr>
    </w:tblStylePr>
    <w:tblStylePr w:type="band1Horz">
      <w:tblPr/>
      <w:tcPr>
        <w:shd w:val="clear" w:color="auto" w:fill="8CE2FF" w:themeFill="background2" w:themeFillTint="66"/>
      </w:tcPr>
    </w:tblStylePr>
  </w:style>
  <w:style w:type="paragraph" w:customStyle="1" w:styleId="SubHeading2NavyInclTOC3">
    <w:name w:val="Sub Heading 2 Navy (Incl TOC 3)"/>
    <w:basedOn w:val="Heading2"/>
    <w:uiPriority w:val="34"/>
    <w:qFormat/>
    <w:rsid w:val="005C369F"/>
    <w:rPr>
      <w:color w:val="003C69" w:themeColor="text2"/>
    </w:rPr>
  </w:style>
  <w:style w:type="paragraph" w:customStyle="1" w:styleId="SubHeading1NavyInclTOC2">
    <w:name w:val="Sub Heading 1 Navy (Incl TOC 2)"/>
    <w:basedOn w:val="Heading1"/>
    <w:uiPriority w:val="34"/>
    <w:qFormat/>
    <w:rsid w:val="00F84429"/>
  </w:style>
  <w:style w:type="paragraph" w:customStyle="1" w:styleId="SectionTitleInclTOC1">
    <w:name w:val="Section Title (Incl TOC 1)"/>
    <w:basedOn w:val="Title"/>
    <w:uiPriority w:val="34"/>
    <w:qFormat/>
    <w:rsid w:val="00F84429"/>
  </w:style>
  <w:style w:type="paragraph" w:customStyle="1" w:styleId="SubHeading3LightBlue">
    <w:name w:val="Sub Heading 3 Light Blue"/>
    <w:uiPriority w:val="34"/>
    <w:qFormat/>
    <w:rsid w:val="00AA6960"/>
    <w:pPr>
      <w:numPr>
        <w:ilvl w:val="2"/>
        <w:numId w:val="1"/>
      </w:numPr>
      <w:spacing w:before="40" w:after="40" w:line="300" w:lineRule="exact"/>
    </w:pPr>
    <w:rPr>
      <w:rFonts w:eastAsia="Times New Roman"/>
      <w:color w:val="00A9E0"/>
      <w:sz w:val="22"/>
      <w:szCs w:val="24"/>
      <w:lang w:eastAsia="en-US"/>
    </w:rPr>
  </w:style>
  <w:style w:type="paragraph" w:customStyle="1" w:styleId="T2BTableSubHeadingAGENavy">
    <w:name w:val="T2B Table Sub Heading AGE Navy"/>
    <w:uiPriority w:val="34"/>
    <w:qFormat/>
    <w:rsid w:val="00BA63F9"/>
    <w:pPr>
      <w:framePr w:hSpace="181" w:wrap="around" w:vAnchor="text" w:hAnchor="text" w:y="1"/>
      <w:spacing w:before="80" w:after="80" w:line="300" w:lineRule="exact"/>
    </w:pPr>
    <w:rPr>
      <w:rFonts w:eastAsia="Times New Roman"/>
      <w:b/>
      <w:iCs/>
      <w:color w:val="003C69" w:themeColor="accent4"/>
      <w:sz w:val="21"/>
      <w:szCs w:val="24"/>
      <w:lang w:val="en-GB" w:eastAsia="en-US"/>
    </w:rPr>
  </w:style>
  <w:style w:type="paragraph" w:customStyle="1" w:styleId="SubHeading4Navy">
    <w:name w:val="Sub Heading 4 Navy"/>
    <w:basedOn w:val="SubHeading3LightBlue"/>
    <w:uiPriority w:val="34"/>
    <w:qFormat/>
    <w:rsid w:val="004A52F0"/>
    <w:rPr>
      <w:b/>
      <w:bCs/>
      <w:color w:val="003C69" w:themeColor="accent4"/>
      <w:sz w:val="21"/>
      <w:szCs w:val="21"/>
    </w:rPr>
  </w:style>
  <w:style w:type="paragraph" w:customStyle="1" w:styleId="T3TableSubHeadingBlue">
    <w:name w:val="T3 Table Sub Heading Blue"/>
    <w:basedOn w:val="T1TableHeadingBlueonWhiteInclTOC4"/>
    <w:uiPriority w:val="34"/>
    <w:qFormat/>
    <w:rsid w:val="00C428AB"/>
    <w:pPr>
      <w:framePr w:wrap="around"/>
    </w:pPr>
  </w:style>
  <w:style w:type="paragraph" w:customStyle="1" w:styleId="T1TableHeadingWhiteonBlueInclTOC2">
    <w:name w:val="T1 Table Heading White on Blue (Incl TOC 2)"/>
    <w:basedOn w:val="Default"/>
    <w:uiPriority w:val="34"/>
    <w:qFormat/>
    <w:rsid w:val="00E47BC9"/>
    <w:pPr>
      <w:keepNext/>
      <w:framePr w:hSpace="181" w:wrap="around" w:vAnchor="text" w:hAnchor="text" w:y="1"/>
      <w:spacing w:before="40" w:after="40" w:line="260" w:lineRule="exact"/>
    </w:pPr>
    <w:rPr>
      <w:rFonts w:asciiTheme="minorHAnsi" w:hAnsiTheme="minorHAnsi"/>
      <w:color w:val="FFFFFF" w:themeColor="background1"/>
    </w:rPr>
  </w:style>
  <w:style w:type="table" w:customStyle="1" w:styleId="Mainnippertable">
    <w:name w:val="Main nipper table"/>
    <w:basedOn w:val="YellowLSVTable2"/>
    <w:uiPriority w:val="99"/>
    <w:rsid w:val="00807622"/>
    <w:tblPr/>
  </w:style>
  <w:style w:type="table" w:customStyle="1" w:styleId="test">
    <w:name w:val="test"/>
    <w:basedOn w:val="TableNormal"/>
    <w:uiPriority w:val="99"/>
    <w:rsid w:val="006F4F4D"/>
    <w:tblPr/>
  </w:style>
  <w:style w:type="paragraph" w:styleId="CommentSubject">
    <w:name w:val="annotation subject"/>
    <w:basedOn w:val="CommentText"/>
    <w:next w:val="CommentText"/>
    <w:link w:val="CommentSubjectChar"/>
    <w:uiPriority w:val="99"/>
    <w:semiHidden/>
    <w:unhideWhenUsed/>
    <w:rsid w:val="00DB45D8"/>
    <w:rPr>
      <w:b/>
      <w:bCs/>
    </w:rPr>
  </w:style>
  <w:style w:type="character" w:customStyle="1" w:styleId="CommentSubjectChar">
    <w:name w:val="Comment Subject Char"/>
    <w:basedOn w:val="CommentTextChar"/>
    <w:link w:val="CommentSubject"/>
    <w:uiPriority w:val="99"/>
    <w:semiHidden/>
    <w:rsid w:val="00DB45D8"/>
    <w:rPr>
      <w:b/>
      <w:bCs/>
      <w:lang w:eastAsia="en-US"/>
    </w:rPr>
  </w:style>
  <w:style w:type="paragraph" w:styleId="Revision">
    <w:name w:val="Revision"/>
    <w:hidden/>
    <w:uiPriority w:val="99"/>
    <w:semiHidden/>
    <w:rsid w:val="000A5E04"/>
    <w:rPr>
      <w:sz w:val="22"/>
      <w:szCs w:val="22"/>
      <w:lang w:eastAsia="en-US"/>
    </w:rPr>
  </w:style>
  <w:style w:type="character" w:styleId="UnresolvedMention">
    <w:name w:val="Unresolved Mention"/>
    <w:basedOn w:val="DefaultParagraphFont"/>
    <w:uiPriority w:val="99"/>
    <w:unhideWhenUsed/>
    <w:rsid w:val="002D1008"/>
    <w:rPr>
      <w:color w:val="605E5C"/>
      <w:shd w:val="clear" w:color="auto" w:fill="E1DFDD"/>
    </w:rPr>
  </w:style>
  <w:style w:type="paragraph" w:customStyle="1" w:styleId="VCAAbody">
    <w:name w:val="VCAA body"/>
    <w:link w:val="VCAAbodyChar"/>
    <w:qFormat/>
    <w:rsid w:val="00487287"/>
    <w:pPr>
      <w:spacing w:before="120" w:after="120" w:line="280" w:lineRule="exact"/>
    </w:pPr>
    <w:rPr>
      <w:rFonts w:eastAsiaTheme="minorHAnsi" w:cs="Arial"/>
      <w:color w:val="000000" w:themeColor="text1"/>
      <w:sz w:val="22"/>
      <w:szCs w:val="22"/>
      <w:lang w:val="en-US" w:eastAsia="en-US"/>
    </w:rPr>
  </w:style>
  <w:style w:type="paragraph" w:customStyle="1" w:styleId="VCAAtablecondensedheading">
    <w:name w:val="VCAA table condensed heading"/>
    <w:basedOn w:val="Normal"/>
    <w:qFormat/>
    <w:rsid w:val="00487287"/>
    <w:pPr>
      <w:spacing w:before="80" w:after="80" w:line="240" w:lineRule="exact"/>
    </w:pPr>
    <w:rPr>
      <w:rFonts w:ascii="Arial Narrow" w:eastAsiaTheme="minorHAnsi" w:hAnsi="Arial Narrow" w:cs="Arial"/>
      <w:color w:val="000000" w:themeColor="text1"/>
      <w:lang w:val="en-US"/>
    </w:rPr>
  </w:style>
  <w:style w:type="paragraph" w:customStyle="1" w:styleId="VCAAnumbers">
    <w:name w:val="VCAA numbers"/>
    <w:basedOn w:val="Normal"/>
    <w:qFormat/>
    <w:rsid w:val="00487287"/>
    <w:pPr>
      <w:numPr>
        <w:numId w:val="9"/>
      </w:numPr>
      <w:tabs>
        <w:tab w:val="left" w:pos="425"/>
      </w:tabs>
      <w:spacing w:before="120" w:line="280" w:lineRule="exact"/>
      <w:contextualSpacing/>
    </w:pPr>
    <w:rPr>
      <w:rFonts w:eastAsia="Times New Roman" w:cs="Arial"/>
      <w:color w:val="000000" w:themeColor="text1"/>
      <w:kern w:val="22"/>
      <w:lang w:val="en-US" w:eastAsia="ja-JP"/>
    </w:rPr>
  </w:style>
  <w:style w:type="paragraph" w:customStyle="1" w:styleId="VCAAtablecondensedbullet">
    <w:name w:val="VCAA table condensed bullet"/>
    <w:basedOn w:val="Normal"/>
    <w:qFormat/>
    <w:rsid w:val="00487287"/>
    <w:pPr>
      <w:numPr>
        <w:numId w:val="10"/>
      </w:numPr>
      <w:tabs>
        <w:tab w:val="left" w:pos="425"/>
      </w:tabs>
      <w:overflowPunct w:val="0"/>
      <w:autoSpaceDE w:val="0"/>
      <w:autoSpaceDN w:val="0"/>
      <w:adjustRightInd w:val="0"/>
      <w:spacing w:before="80" w:after="80" w:line="240" w:lineRule="exact"/>
      <w:textAlignment w:val="baseline"/>
    </w:pPr>
    <w:rPr>
      <w:rFonts w:ascii="Arial Narrow" w:eastAsia="Times New Roman" w:hAnsi="Arial Narrow" w:cs="Arial"/>
      <w:lang w:val="en-GB" w:eastAsia="ja-JP"/>
    </w:rPr>
  </w:style>
  <w:style w:type="paragraph" w:customStyle="1" w:styleId="VCAAtableheading">
    <w:name w:val="VCAA table heading"/>
    <w:basedOn w:val="VCAAbody"/>
    <w:qFormat/>
    <w:rsid w:val="00487287"/>
    <w:rPr>
      <w:color w:val="FFFFFF" w:themeColor="background1"/>
    </w:rPr>
  </w:style>
  <w:style w:type="character" w:customStyle="1" w:styleId="VCAAbodyChar">
    <w:name w:val="VCAA body Char"/>
    <w:basedOn w:val="DefaultParagraphFont"/>
    <w:link w:val="VCAAbody"/>
    <w:rsid w:val="00487287"/>
    <w:rPr>
      <w:rFonts w:eastAsiaTheme="minorHAnsi" w:cs="Arial"/>
      <w:color w:val="000000" w:themeColor="text1"/>
      <w:sz w:val="22"/>
      <w:szCs w:val="22"/>
      <w:lang w:val="en-US" w:eastAsia="en-US"/>
    </w:rPr>
  </w:style>
  <w:style w:type="paragraph" w:styleId="BalloonText">
    <w:name w:val="Balloon Text"/>
    <w:basedOn w:val="Normal"/>
    <w:link w:val="BalloonTextChar"/>
    <w:uiPriority w:val="99"/>
    <w:semiHidden/>
    <w:unhideWhenUsed/>
    <w:rsid w:val="00012A09"/>
    <w:pPr>
      <w:widowControl w:val="0"/>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012A09"/>
    <w:rPr>
      <w:rFonts w:ascii="Segoe UI" w:eastAsiaTheme="minorHAnsi" w:hAnsi="Segoe UI" w:cs="Segoe UI"/>
      <w:sz w:val="18"/>
      <w:szCs w:val="18"/>
      <w:lang w:val="en-US" w:eastAsia="en-US"/>
    </w:rPr>
  </w:style>
  <w:style w:type="character" w:customStyle="1" w:styleId="result">
    <w:name w:val="result"/>
    <w:basedOn w:val="DefaultParagraphFont"/>
    <w:rsid w:val="00012A09"/>
  </w:style>
  <w:style w:type="character" w:customStyle="1" w:styleId="label">
    <w:name w:val="label"/>
    <w:basedOn w:val="DefaultParagraphFont"/>
    <w:rsid w:val="00012A09"/>
  </w:style>
  <w:style w:type="paragraph" w:customStyle="1" w:styleId="paragraph">
    <w:name w:val="paragraph"/>
    <w:basedOn w:val="Normal"/>
    <w:rsid w:val="00012A09"/>
    <w:pPr>
      <w:spacing w:after="0" w:line="240" w:lineRule="auto"/>
    </w:pPr>
    <w:rPr>
      <w:rFonts w:ascii="Times New Roman" w:eastAsia="Times New Roman" w:hAnsi="Times New Roman"/>
      <w:sz w:val="24"/>
      <w:szCs w:val="24"/>
      <w:lang w:val="en-US"/>
    </w:rPr>
  </w:style>
  <w:style w:type="character" w:customStyle="1" w:styleId="normaltextrun1">
    <w:name w:val="normaltextrun1"/>
    <w:basedOn w:val="DefaultParagraphFont"/>
    <w:rsid w:val="00012A09"/>
  </w:style>
  <w:style w:type="character" w:customStyle="1" w:styleId="eop">
    <w:name w:val="eop"/>
    <w:basedOn w:val="DefaultParagraphFont"/>
    <w:rsid w:val="00012A09"/>
  </w:style>
  <w:style w:type="character" w:customStyle="1" w:styleId="normaltextrun">
    <w:name w:val="normaltextrun"/>
    <w:basedOn w:val="DefaultParagraphFont"/>
    <w:rsid w:val="00012A09"/>
  </w:style>
  <w:style w:type="character" w:styleId="Strong">
    <w:name w:val="Strong"/>
    <w:basedOn w:val="DefaultParagraphFont"/>
    <w:uiPriority w:val="22"/>
    <w:qFormat/>
    <w:rsid w:val="00012A09"/>
    <w:rPr>
      <w:b/>
      <w:bCs/>
    </w:rPr>
  </w:style>
  <w:style w:type="table" w:styleId="GridTable5Dark-Accent1">
    <w:name w:val="Grid Table 5 Dark Accent 1"/>
    <w:basedOn w:val="TableNormal"/>
    <w:uiPriority w:val="50"/>
    <w:rsid w:val="00012A09"/>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E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E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E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E0" w:themeFill="accent1"/>
      </w:tcPr>
    </w:tblStylePr>
    <w:tblStylePr w:type="band1Vert">
      <w:tblPr/>
      <w:tcPr>
        <w:shd w:val="clear" w:color="auto" w:fill="8CE2FF" w:themeFill="accent1" w:themeFillTint="66"/>
      </w:tcPr>
    </w:tblStylePr>
    <w:tblStylePr w:type="band1Horz">
      <w:tblPr/>
      <w:tcPr>
        <w:shd w:val="clear" w:color="auto" w:fill="8CE2FF" w:themeFill="accent1" w:themeFillTint="66"/>
      </w:tcPr>
    </w:tblStylePr>
  </w:style>
  <w:style w:type="table" w:styleId="GridTable4-Accent1">
    <w:name w:val="Grid Table 4 Accent 1"/>
    <w:basedOn w:val="TableNormal"/>
    <w:uiPriority w:val="49"/>
    <w:rsid w:val="00012A09"/>
    <w:rPr>
      <w:rFonts w:asciiTheme="minorHAnsi" w:eastAsiaTheme="minorHAnsi" w:hAnsiTheme="minorHAnsi" w:cstheme="minorBidi"/>
      <w:sz w:val="22"/>
      <w:szCs w:val="22"/>
      <w:lang w:val="en-US" w:eastAsia="en-US"/>
    </w:rPr>
    <w:tblPr>
      <w:tblStyleRowBandSize w:val="1"/>
      <w:tblStyleColBandSize w:val="1"/>
      <w:tblBorders>
        <w:top w:val="single" w:sz="4" w:space="0" w:color="53D4FF" w:themeColor="accent1" w:themeTint="99"/>
        <w:left w:val="single" w:sz="4" w:space="0" w:color="53D4FF" w:themeColor="accent1" w:themeTint="99"/>
        <w:bottom w:val="single" w:sz="4" w:space="0" w:color="53D4FF" w:themeColor="accent1" w:themeTint="99"/>
        <w:right w:val="single" w:sz="4" w:space="0" w:color="53D4FF" w:themeColor="accent1" w:themeTint="99"/>
        <w:insideH w:val="single" w:sz="4" w:space="0" w:color="53D4FF" w:themeColor="accent1" w:themeTint="99"/>
        <w:insideV w:val="single" w:sz="4" w:space="0" w:color="53D4FF" w:themeColor="accent1" w:themeTint="99"/>
      </w:tblBorders>
    </w:tblPr>
    <w:tblStylePr w:type="firstRow">
      <w:rPr>
        <w:b/>
        <w:bCs/>
        <w:color w:val="FFFFFF" w:themeColor="background1"/>
      </w:rPr>
      <w:tblPr/>
      <w:tcPr>
        <w:tcBorders>
          <w:top w:val="single" w:sz="4" w:space="0" w:color="00A9E0" w:themeColor="accent1"/>
          <w:left w:val="single" w:sz="4" w:space="0" w:color="00A9E0" w:themeColor="accent1"/>
          <w:bottom w:val="single" w:sz="4" w:space="0" w:color="00A9E0" w:themeColor="accent1"/>
          <w:right w:val="single" w:sz="4" w:space="0" w:color="00A9E0" w:themeColor="accent1"/>
          <w:insideH w:val="nil"/>
          <w:insideV w:val="nil"/>
        </w:tcBorders>
        <w:shd w:val="clear" w:color="auto" w:fill="00A9E0" w:themeFill="accent1"/>
      </w:tcPr>
    </w:tblStylePr>
    <w:tblStylePr w:type="lastRow">
      <w:rPr>
        <w:b/>
        <w:bCs/>
      </w:rPr>
      <w:tblPr/>
      <w:tcPr>
        <w:tcBorders>
          <w:top w:val="double" w:sz="4" w:space="0" w:color="00A9E0" w:themeColor="accent1"/>
        </w:tcBorders>
      </w:tcPr>
    </w:tblStylePr>
    <w:tblStylePr w:type="firstCol">
      <w:rPr>
        <w:b/>
        <w:bCs/>
      </w:rPr>
    </w:tblStylePr>
    <w:tblStylePr w:type="lastCol">
      <w:rPr>
        <w:b/>
        <w:bCs/>
      </w:rPr>
    </w:tblStylePr>
    <w:tblStylePr w:type="band1Vert">
      <w:tblPr/>
      <w:tcPr>
        <w:shd w:val="clear" w:color="auto" w:fill="C5F0FF" w:themeFill="accent1" w:themeFillTint="33"/>
      </w:tcPr>
    </w:tblStylePr>
    <w:tblStylePr w:type="band1Horz">
      <w:tblPr/>
      <w:tcPr>
        <w:shd w:val="clear" w:color="auto" w:fill="C5F0FF" w:themeFill="accent1" w:themeFillTint="33"/>
      </w:tcPr>
    </w:tblStylePr>
  </w:style>
  <w:style w:type="table" w:styleId="TableGridLight">
    <w:name w:val="Grid Table Light"/>
    <w:basedOn w:val="TableNormal"/>
    <w:uiPriority w:val="40"/>
    <w:rsid w:val="00012A09"/>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dvancedproofingissue">
    <w:name w:val="advancedproofingissue"/>
    <w:basedOn w:val="DefaultParagraphFont"/>
    <w:rsid w:val="00012A09"/>
  </w:style>
  <w:style w:type="character" w:customStyle="1" w:styleId="spellingerror">
    <w:name w:val="spellingerror"/>
    <w:basedOn w:val="DefaultParagraphFont"/>
    <w:rsid w:val="00012A09"/>
  </w:style>
  <w:style w:type="table" w:styleId="MediumShading1-Accent1">
    <w:name w:val="Medium Shading 1 Accent 1"/>
    <w:basedOn w:val="TableNormal"/>
    <w:uiPriority w:val="63"/>
    <w:rsid w:val="007F555E"/>
    <w:rPr>
      <w:rFonts w:asciiTheme="minorHAnsi" w:eastAsiaTheme="minorHAnsi" w:hAnsiTheme="minorHAnsi" w:cstheme="minorBidi"/>
      <w:sz w:val="22"/>
      <w:szCs w:val="22"/>
      <w:lang w:eastAsia="en-US"/>
    </w:rPr>
    <w:tblPr>
      <w:tblStyleRowBandSize w:val="1"/>
      <w:tblStyleColBandSize w:val="1"/>
      <w:tblBorders>
        <w:top w:val="single" w:sz="8" w:space="0" w:color="28CAFF" w:themeColor="accent1" w:themeTint="BF"/>
        <w:left w:val="single" w:sz="8" w:space="0" w:color="28CAFF" w:themeColor="accent1" w:themeTint="BF"/>
        <w:bottom w:val="single" w:sz="8" w:space="0" w:color="28CAFF" w:themeColor="accent1" w:themeTint="BF"/>
        <w:right w:val="single" w:sz="8" w:space="0" w:color="28CAFF" w:themeColor="accent1" w:themeTint="BF"/>
        <w:insideH w:val="single" w:sz="8" w:space="0" w:color="28CAFF" w:themeColor="accent1" w:themeTint="BF"/>
      </w:tblBorders>
    </w:tblPr>
    <w:tblStylePr w:type="firstRow">
      <w:pPr>
        <w:spacing w:before="0" w:after="0" w:line="240" w:lineRule="auto"/>
      </w:pPr>
      <w:rPr>
        <w:b/>
        <w:bCs/>
        <w:color w:val="FFFFFF" w:themeColor="background1"/>
      </w:rPr>
      <w:tblPr/>
      <w:tcPr>
        <w:tcBorders>
          <w:top w:val="single" w:sz="8" w:space="0" w:color="28CAFF" w:themeColor="accent1" w:themeTint="BF"/>
          <w:left w:val="single" w:sz="8" w:space="0" w:color="28CAFF" w:themeColor="accent1" w:themeTint="BF"/>
          <w:bottom w:val="single" w:sz="8" w:space="0" w:color="28CAFF" w:themeColor="accent1" w:themeTint="BF"/>
          <w:right w:val="single" w:sz="8" w:space="0" w:color="28CAFF" w:themeColor="accent1" w:themeTint="BF"/>
          <w:insideH w:val="nil"/>
          <w:insideV w:val="nil"/>
        </w:tcBorders>
        <w:shd w:val="clear" w:color="auto" w:fill="00A9E0" w:themeFill="accent1"/>
      </w:tcPr>
    </w:tblStylePr>
    <w:tblStylePr w:type="lastRow">
      <w:pPr>
        <w:spacing w:before="0" w:after="0" w:line="240" w:lineRule="auto"/>
      </w:pPr>
      <w:rPr>
        <w:b/>
        <w:bCs/>
      </w:rPr>
      <w:tblPr/>
      <w:tcPr>
        <w:tcBorders>
          <w:top w:val="double" w:sz="6" w:space="0" w:color="28CAFF" w:themeColor="accent1" w:themeTint="BF"/>
          <w:left w:val="single" w:sz="8" w:space="0" w:color="28CAFF" w:themeColor="accent1" w:themeTint="BF"/>
          <w:bottom w:val="single" w:sz="8" w:space="0" w:color="28CAFF" w:themeColor="accent1" w:themeTint="BF"/>
          <w:right w:val="single" w:sz="8" w:space="0" w:color="28C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1" w:themeFillTint="3F"/>
      </w:tcPr>
    </w:tblStylePr>
    <w:tblStylePr w:type="band1Horz">
      <w:tblPr/>
      <w:tcPr>
        <w:tcBorders>
          <w:insideH w:val="nil"/>
          <w:insideV w:val="nil"/>
        </w:tcBorders>
        <w:shd w:val="clear" w:color="auto" w:fill="B8EDFF" w:themeFill="accent1" w:themeFillTint="3F"/>
      </w:tcPr>
    </w:tblStylePr>
    <w:tblStylePr w:type="band2Horz">
      <w:tblPr/>
      <w:tcPr>
        <w:tcBorders>
          <w:insideH w:val="nil"/>
          <w:insideV w:val="nil"/>
        </w:tcBorders>
      </w:tcPr>
    </w:tblStylePr>
  </w:style>
  <w:style w:type="character" w:styleId="Mention">
    <w:name w:val="Mention"/>
    <w:basedOn w:val="DefaultParagraphFont"/>
    <w:uiPriority w:val="99"/>
    <w:unhideWhenUsed/>
    <w:rsid w:val="009F27E0"/>
    <w:rPr>
      <w:color w:val="2B579A"/>
      <w:shd w:val="clear" w:color="auto" w:fill="E1DFDD"/>
    </w:rPr>
  </w:style>
  <w:style w:type="character" w:customStyle="1" w:styleId="tabchar">
    <w:name w:val="tabchar"/>
    <w:basedOn w:val="DefaultParagraphFont"/>
    <w:rsid w:val="001522AA"/>
  </w:style>
  <w:style w:type="paragraph" w:styleId="NormalWeb">
    <w:name w:val="Normal (Web)"/>
    <w:basedOn w:val="Normal"/>
    <w:uiPriority w:val="99"/>
    <w:unhideWhenUsed/>
    <w:rsid w:val="00A53E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gmail-m923322751989964261gmail-m-3564939856570806481apple-converted-space">
    <w:name w:val="gmail-m_923322751989964261gmail-m-3564939856570806481apple-converted-space"/>
    <w:basedOn w:val="DefaultParagraphFont"/>
    <w:rsid w:val="00466923"/>
  </w:style>
  <w:style w:type="character" w:customStyle="1" w:styleId="ListParagraphChar">
    <w:name w:val="List Paragraph Char"/>
    <w:basedOn w:val="DefaultParagraphFont"/>
    <w:link w:val="ListParagraph"/>
    <w:uiPriority w:val="34"/>
    <w:rsid w:val="0033707E"/>
    <w:rPr>
      <w:sz w:val="22"/>
      <w:szCs w:val="22"/>
      <w:lang w:eastAsia="en-US"/>
    </w:rPr>
  </w:style>
  <w:style w:type="table" w:styleId="GridTable1Light-Accent1">
    <w:name w:val="Grid Table 1 Light Accent 1"/>
    <w:basedOn w:val="TableNormal"/>
    <w:uiPriority w:val="46"/>
    <w:rsid w:val="00E66707"/>
    <w:tblPr>
      <w:tblStyleRowBandSize w:val="1"/>
      <w:tblStyleColBandSize w:val="1"/>
      <w:tblBorders>
        <w:top w:val="single" w:sz="4" w:space="0" w:color="8CE2FF" w:themeColor="accent1" w:themeTint="66"/>
        <w:left w:val="single" w:sz="4" w:space="0" w:color="8CE2FF" w:themeColor="accent1" w:themeTint="66"/>
        <w:bottom w:val="single" w:sz="4" w:space="0" w:color="8CE2FF" w:themeColor="accent1" w:themeTint="66"/>
        <w:right w:val="single" w:sz="4" w:space="0" w:color="8CE2FF" w:themeColor="accent1" w:themeTint="66"/>
        <w:insideH w:val="single" w:sz="4" w:space="0" w:color="8CE2FF" w:themeColor="accent1" w:themeTint="66"/>
        <w:insideV w:val="single" w:sz="4" w:space="0" w:color="8CE2FF" w:themeColor="accent1" w:themeTint="66"/>
      </w:tblBorders>
    </w:tblPr>
    <w:tblStylePr w:type="firstRow">
      <w:rPr>
        <w:b/>
        <w:bCs/>
      </w:rPr>
      <w:tblPr/>
      <w:tcPr>
        <w:tcBorders>
          <w:bottom w:val="single" w:sz="12" w:space="0" w:color="53D4FF" w:themeColor="accent1" w:themeTint="99"/>
        </w:tcBorders>
      </w:tcPr>
    </w:tblStylePr>
    <w:tblStylePr w:type="lastRow">
      <w:rPr>
        <w:b/>
        <w:bCs/>
      </w:rPr>
      <w:tblPr/>
      <w:tcPr>
        <w:tcBorders>
          <w:top w:val="double" w:sz="2" w:space="0" w:color="53D4FF" w:themeColor="accent1" w:themeTint="99"/>
        </w:tcBorders>
      </w:tcPr>
    </w:tblStylePr>
    <w:tblStylePr w:type="firstCol">
      <w:rPr>
        <w:b/>
        <w:bCs/>
      </w:rPr>
    </w:tblStylePr>
    <w:tblStylePr w:type="lastCol">
      <w:rPr>
        <w:b/>
        <w:bCs/>
      </w:rPr>
    </w:tblStylePr>
  </w:style>
  <w:style w:type="paragraph" w:customStyle="1" w:styleId="xmsonormal">
    <w:name w:val="x_msonormal"/>
    <w:basedOn w:val="Normal"/>
    <w:rsid w:val="00FC111B"/>
    <w:pPr>
      <w:spacing w:after="0" w:line="240" w:lineRule="auto"/>
    </w:pPr>
    <w:rPr>
      <w:rFonts w:ascii="Calibri" w:eastAsiaTheme="minorHAnsi" w:hAnsi="Calibri" w:cs="Calibri"/>
      <w:lang w:eastAsia="en-AU"/>
    </w:rPr>
  </w:style>
  <w:style w:type="table" w:styleId="GridTable1Light-Accent5">
    <w:name w:val="Grid Table 1 Light Accent 5"/>
    <w:basedOn w:val="TableNormal"/>
    <w:uiPriority w:val="46"/>
    <w:rsid w:val="006D6F71"/>
    <w:tblPr>
      <w:tblStyleRowBandSize w:val="1"/>
      <w:tblStyleColBandSize w:val="1"/>
      <w:tblBorders>
        <w:top w:val="single" w:sz="4" w:space="0" w:color="8CE2FF" w:themeColor="accent5" w:themeTint="66"/>
        <w:left w:val="single" w:sz="4" w:space="0" w:color="8CE2FF" w:themeColor="accent5" w:themeTint="66"/>
        <w:bottom w:val="single" w:sz="4" w:space="0" w:color="8CE2FF" w:themeColor="accent5" w:themeTint="66"/>
        <w:right w:val="single" w:sz="4" w:space="0" w:color="8CE2FF" w:themeColor="accent5" w:themeTint="66"/>
        <w:insideH w:val="single" w:sz="4" w:space="0" w:color="8CE2FF" w:themeColor="accent5" w:themeTint="66"/>
        <w:insideV w:val="single" w:sz="4" w:space="0" w:color="8CE2FF" w:themeColor="accent5" w:themeTint="66"/>
      </w:tblBorders>
    </w:tblPr>
    <w:tblStylePr w:type="firstRow">
      <w:rPr>
        <w:b/>
        <w:bCs/>
      </w:rPr>
      <w:tblPr/>
      <w:tcPr>
        <w:tcBorders>
          <w:bottom w:val="single" w:sz="12" w:space="0" w:color="53D4FF" w:themeColor="accent5" w:themeTint="99"/>
        </w:tcBorders>
      </w:tcPr>
    </w:tblStylePr>
    <w:tblStylePr w:type="lastRow">
      <w:rPr>
        <w:b/>
        <w:bCs/>
      </w:rPr>
      <w:tblPr/>
      <w:tcPr>
        <w:tcBorders>
          <w:top w:val="double" w:sz="2" w:space="0" w:color="53D4FF"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5773">
      <w:bodyDiv w:val="1"/>
      <w:marLeft w:val="0"/>
      <w:marRight w:val="0"/>
      <w:marTop w:val="0"/>
      <w:marBottom w:val="0"/>
      <w:divBdr>
        <w:top w:val="none" w:sz="0" w:space="0" w:color="auto"/>
        <w:left w:val="none" w:sz="0" w:space="0" w:color="auto"/>
        <w:bottom w:val="none" w:sz="0" w:space="0" w:color="auto"/>
        <w:right w:val="none" w:sz="0" w:space="0" w:color="auto"/>
      </w:divBdr>
    </w:div>
    <w:div w:id="294599726">
      <w:bodyDiv w:val="1"/>
      <w:marLeft w:val="0"/>
      <w:marRight w:val="0"/>
      <w:marTop w:val="0"/>
      <w:marBottom w:val="0"/>
      <w:divBdr>
        <w:top w:val="none" w:sz="0" w:space="0" w:color="auto"/>
        <w:left w:val="none" w:sz="0" w:space="0" w:color="auto"/>
        <w:bottom w:val="none" w:sz="0" w:space="0" w:color="auto"/>
        <w:right w:val="none" w:sz="0" w:space="0" w:color="auto"/>
      </w:divBdr>
      <w:divsChild>
        <w:div w:id="140050912">
          <w:marLeft w:val="0"/>
          <w:marRight w:val="0"/>
          <w:marTop w:val="0"/>
          <w:marBottom w:val="0"/>
          <w:divBdr>
            <w:top w:val="none" w:sz="0" w:space="0" w:color="auto"/>
            <w:left w:val="none" w:sz="0" w:space="0" w:color="auto"/>
            <w:bottom w:val="none" w:sz="0" w:space="0" w:color="auto"/>
            <w:right w:val="none" w:sz="0" w:space="0" w:color="auto"/>
          </w:divBdr>
        </w:div>
        <w:div w:id="248317276">
          <w:marLeft w:val="0"/>
          <w:marRight w:val="0"/>
          <w:marTop w:val="0"/>
          <w:marBottom w:val="0"/>
          <w:divBdr>
            <w:top w:val="none" w:sz="0" w:space="0" w:color="auto"/>
            <w:left w:val="none" w:sz="0" w:space="0" w:color="auto"/>
            <w:bottom w:val="none" w:sz="0" w:space="0" w:color="auto"/>
            <w:right w:val="none" w:sz="0" w:space="0" w:color="auto"/>
          </w:divBdr>
        </w:div>
        <w:div w:id="330455667">
          <w:marLeft w:val="0"/>
          <w:marRight w:val="0"/>
          <w:marTop w:val="0"/>
          <w:marBottom w:val="0"/>
          <w:divBdr>
            <w:top w:val="none" w:sz="0" w:space="0" w:color="auto"/>
            <w:left w:val="none" w:sz="0" w:space="0" w:color="auto"/>
            <w:bottom w:val="none" w:sz="0" w:space="0" w:color="auto"/>
            <w:right w:val="none" w:sz="0" w:space="0" w:color="auto"/>
          </w:divBdr>
        </w:div>
        <w:div w:id="585263603">
          <w:marLeft w:val="0"/>
          <w:marRight w:val="0"/>
          <w:marTop w:val="0"/>
          <w:marBottom w:val="0"/>
          <w:divBdr>
            <w:top w:val="none" w:sz="0" w:space="0" w:color="auto"/>
            <w:left w:val="none" w:sz="0" w:space="0" w:color="auto"/>
            <w:bottom w:val="none" w:sz="0" w:space="0" w:color="auto"/>
            <w:right w:val="none" w:sz="0" w:space="0" w:color="auto"/>
          </w:divBdr>
        </w:div>
        <w:div w:id="638070254">
          <w:marLeft w:val="0"/>
          <w:marRight w:val="0"/>
          <w:marTop w:val="0"/>
          <w:marBottom w:val="0"/>
          <w:divBdr>
            <w:top w:val="none" w:sz="0" w:space="0" w:color="auto"/>
            <w:left w:val="none" w:sz="0" w:space="0" w:color="auto"/>
            <w:bottom w:val="none" w:sz="0" w:space="0" w:color="auto"/>
            <w:right w:val="none" w:sz="0" w:space="0" w:color="auto"/>
          </w:divBdr>
        </w:div>
        <w:div w:id="1081217142">
          <w:marLeft w:val="0"/>
          <w:marRight w:val="0"/>
          <w:marTop w:val="0"/>
          <w:marBottom w:val="0"/>
          <w:divBdr>
            <w:top w:val="none" w:sz="0" w:space="0" w:color="auto"/>
            <w:left w:val="none" w:sz="0" w:space="0" w:color="auto"/>
            <w:bottom w:val="none" w:sz="0" w:space="0" w:color="auto"/>
            <w:right w:val="none" w:sz="0" w:space="0" w:color="auto"/>
          </w:divBdr>
        </w:div>
        <w:div w:id="1960333855">
          <w:marLeft w:val="0"/>
          <w:marRight w:val="0"/>
          <w:marTop w:val="0"/>
          <w:marBottom w:val="0"/>
          <w:divBdr>
            <w:top w:val="none" w:sz="0" w:space="0" w:color="auto"/>
            <w:left w:val="none" w:sz="0" w:space="0" w:color="auto"/>
            <w:bottom w:val="none" w:sz="0" w:space="0" w:color="auto"/>
            <w:right w:val="none" w:sz="0" w:space="0" w:color="auto"/>
          </w:divBdr>
        </w:div>
      </w:divsChild>
    </w:div>
    <w:div w:id="471095925">
      <w:bodyDiv w:val="1"/>
      <w:marLeft w:val="0"/>
      <w:marRight w:val="0"/>
      <w:marTop w:val="0"/>
      <w:marBottom w:val="0"/>
      <w:divBdr>
        <w:top w:val="none" w:sz="0" w:space="0" w:color="auto"/>
        <w:left w:val="none" w:sz="0" w:space="0" w:color="auto"/>
        <w:bottom w:val="none" w:sz="0" w:space="0" w:color="auto"/>
        <w:right w:val="none" w:sz="0" w:space="0" w:color="auto"/>
      </w:divBdr>
    </w:div>
    <w:div w:id="583495022">
      <w:bodyDiv w:val="1"/>
      <w:marLeft w:val="0"/>
      <w:marRight w:val="0"/>
      <w:marTop w:val="0"/>
      <w:marBottom w:val="0"/>
      <w:divBdr>
        <w:top w:val="none" w:sz="0" w:space="0" w:color="auto"/>
        <w:left w:val="none" w:sz="0" w:space="0" w:color="auto"/>
        <w:bottom w:val="none" w:sz="0" w:space="0" w:color="auto"/>
        <w:right w:val="none" w:sz="0" w:space="0" w:color="auto"/>
      </w:divBdr>
    </w:div>
    <w:div w:id="619608738">
      <w:bodyDiv w:val="1"/>
      <w:marLeft w:val="0"/>
      <w:marRight w:val="0"/>
      <w:marTop w:val="0"/>
      <w:marBottom w:val="0"/>
      <w:divBdr>
        <w:top w:val="none" w:sz="0" w:space="0" w:color="auto"/>
        <w:left w:val="none" w:sz="0" w:space="0" w:color="auto"/>
        <w:bottom w:val="none" w:sz="0" w:space="0" w:color="auto"/>
        <w:right w:val="none" w:sz="0" w:space="0" w:color="auto"/>
      </w:divBdr>
    </w:div>
    <w:div w:id="638920161">
      <w:bodyDiv w:val="1"/>
      <w:marLeft w:val="0"/>
      <w:marRight w:val="0"/>
      <w:marTop w:val="0"/>
      <w:marBottom w:val="0"/>
      <w:divBdr>
        <w:top w:val="none" w:sz="0" w:space="0" w:color="auto"/>
        <w:left w:val="none" w:sz="0" w:space="0" w:color="auto"/>
        <w:bottom w:val="none" w:sz="0" w:space="0" w:color="auto"/>
        <w:right w:val="none" w:sz="0" w:space="0" w:color="auto"/>
      </w:divBdr>
    </w:div>
    <w:div w:id="786001463">
      <w:bodyDiv w:val="1"/>
      <w:marLeft w:val="0"/>
      <w:marRight w:val="0"/>
      <w:marTop w:val="0"/>
      <w:marBottom w:val="0"/>
      <w:divBdr>
        <w:top w:val="none" w:sz="0" w:space="0" w:color="auto"/>
        <w:left w:val="none" w:sz="0" w:space="0" w:color="auto"/>
        <w:bottom w:val="none" w:sz="0" w:space="0" w:color="auto"/>
        <w:right w:val="none" w:sz="0" w:space="0" w:color="auto"/>
      </w:divBdr>
      <w:divsChild>
        <w:div w:id="167142393">
          <w:marLeft w:val="0"/>
          <w:marRight w:val="0"/>
          <w:marTop w:val="120"/>
          <w:marBottom w:val="120"/>
          <w:divBdr>
            <w:top w:val="none" w:sz="0" w:space="0" w:color="auto"/>
            <w:left w:val="none" w:sz="0" w:space="0" w:color="auto"/>
            <w:bottom w:val="none" w:sz="0" w:space="0" w:color="auto"/>
            <w:right w:val="none" w:sz="0" w:space="0" w:color="auto"/>
          </w:divBdr>
          <w:divsChild>
            <w:div w:id="825510580">
              <w:marLeft w:val="0"/>
              <w:marRight w:val="0"/>
              <w:marTop w:val="0"/>
              <w:marBottom w:val="0"/>
              <w:divBdr>
                <w:top w:val="none" w:sz="0" w:space="0" w:color="auto"/>
                <w:left w:val="none" w:sz="0" w:space="0" w:color="auto"/>
                <w:bottom w:val="none" w:sz="0" w:space="0" w:color="auto"/>
                <w:right w:val="none" w:sz="0" w:space="0" w:color="auto"/>
              </w:divBdr>
            </w:div>
          </w:divsChild>
        </w:div>
        <w:div w:id="1299410014">
          <w:marLeft w:val="0"/>
          <w:marRight w:val="0"/>
          <w:marTop w:val="0"/>
          <w:marBottom w:val="120"/>
          <w:divBdr>
            <w:top w:val="none" w:sz="0" w:space="0" w:color="auto"/>
            <w:left w:val="none" w:sz="0" w:space="0" w:color="auto"/>
            <w:bottom w:val="none" w:sz="0" w:space="0" w:color="auto"/>
            <w:right w:val="none" w:sz="0" w:space="0" w:color="auto"/>
          </w:divBdr>
          <w:divsChild>
            <w:div w:id="905333260">
              <w:marLeft w:val="0"/>
              <w:marRight w:val="0"/>
              <w:marTop w:val="0"/>
              <w:marBottom w:val="0"/>
              <w:divBdr>
                <w:top w:val="none" w:sz="0" w:space="0" w:color="auto"/>
                <w:left w:val="none" w:sz="0" w:space="0" w:color="auto"/>
                <w:bottom w:val="none" w:sz="0" w:space="0" w:color="auto"/>
                <w:right w:val="none" w:sz="0" w:space="0" w:color="auto"/>
              </w:divBdr>
            </w:div>
          </w:divsChild>
        </w:div>
        <w:div w:id="1870411878">
          <w:marLeft w:val="0"/>
          <w:marRight w:val="0"/>
          <w:marTop w:val="0"/>
          <w:marBottom w:val="120"/>
          <w:divBdr>
            <w:top w:val="none" w:sz="0" w:space="0" w:color="auto"/>
            <w:left w:val="none" w:sz="0" w:space="0" w:color="auto"/>
            <w:bottom w:val="none" w:sz="0" w:space="0" w:color="auto"/>
            <w:right w:val="none" w:sz="0" w:space="0" w:color="auto"/>
          </w:divBdr>
          <w:divsChild>
            <w:div w:id="17843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539">
      <w:bodyDiv w:val="1"/>
      <w:marLeft w:val="0"/>
      <w:marRight w:val="0"/>
      <w:marTop w:val="0"/>
      <w:marBottom w:val="0"/>
      <w:divBdr>
        <w:top w:val="none" w:sz="0" w:space="0" w:color="auto"/>
        <w:left w:val="none" w:sz="0" w:space="0" w:color="auto"/>
        <w:bottom w:val="none" w:sz="0" w:space="0" w:color="auto"/>
        <w:right w:val="none" w:sz="0" w:space="0" w:color="auto"/>
      </w:divBdr>
    </w:div>
    <w:div w:id="1022974865">
      <w:bodyDiv w:val="1"/>
      <w:marLeft w:val="0"/>
      <w:marRight w:val="0"/>
      <w:marTop w:val="0"/>
      <w:marBottom w:val="0"/>
      <w:divBdr>
        <w:top w:val="none" w:sz="0" w:space="0" w:color="auto"/>
        <w:left w:val="none" w:sz="0" w:space="0" w:color="auto"/>
        <w:bottom w:val="none" w:sz="0" w:space="0" w:color="auto"/>
        <w:right w:val="none" w:sz="0" w:space="0" w:color="auto"/>
      </w:divBdr>
      <w:divsChild>
        <w:div w:id="825168982">
          <w:marLeft w:val="547"/>
          <w:marRight w:val="0"/>
          <w:marTop w:val="0"/>
          <w:marBottom w:val="0"/>
          <w:divBdr>
            <w:top w:val="none" w:sz="0" w:space="0" w:color="auto"/>
            <w:left w:val="none" w:sz="0" w:space="0" w:color="auto"/>
            <w:bottom w:val="none" w:sz="0" w:space="0" w:color="auto"/>
            <w:right w:val="none" w:sz="0" w:space="0" w:color="auto"/>
          </w:divBdr>
        </w:div>
      </w:divsChild>
    </w:div>
    <w:div w:id="1115638494">
      <w:bodyDiv w:val="1"/>
      <w:marLeft w:val="0"/>
      <w:marRight w:val="0"/>
      <w:marTop w:val="0"/>
      <w:marBottom w:val="0"/>
      <w:divBdr>
        <w:top w:val="none" w:sz="0" w:space="0" w:color="auto"/>
        <w:left w:val="none" w:sz="0" w:space="0" w:color="auto"/>
        <w:bottom w:val="none" w:sz="0" w:space="0" w:color="auto"/>
        <w:right w:val="none" w:sz="0" w:space="0" w:color="auto"/>
      </w:divBdr>
    </w:div>
    <w:div w:id="1161387261">
      <w:bodyDiv w:val="1"/>
      <w:marLeft w:val="0"/>
      <w:marRight w:val="0"/>
      <w:marTop w:val="0"/>
      <w:marBottom w:val="0"/>
      <w:divBdr>
        <w:top w:val="none" w:sz="0" w:space="0" w:color="auto"/>
        <w:left w:val="none" w:sz="0" w:space="0" w:color="auto"/>
        <w:bottom w:val="none" w:sz="0" w:space="0" w:color="auto"/>
        <w:right w:val="none" w:sz="0" w:space="0" w:color="auto"/>
      </w:divBdr>
    </w:div>
    <w:div w:id="1318681731">
      <w:bodyDiv w:val="1"/>
      <w:marLeft w:val="0"/>
      <w:marRight w:val="0"/>
      <w:marTop w:val="0"/>
      <w:marBottom w:val="0"/>
      <w:divBdr>
        <w:top w:val="none" w:sz="0" w:space="0" w:color="auto"/>
        <w:left w:val="none" w:sz="0" w:space="0" w:color="auto"/>
        <w:bottom w:val="none" w:sz="0" w:space="0" w:color="auto"/>
        <w:right w:val="none" w:sz="0" w:space="0" w:color="auto"/>
      </w:divBdr>
    </w:div>
    <w:div w:id="1404568226">
      <w:bodyDiv w:val="1"/>
      <w:marLeft w:val="0"/>
      <w:marRight w:val="0"/>
      <w:marTop w:val="0"/>
      <w:marBottom w:val="0"/>
      <w:divBdr>
        <w:top w:val="none" w:sz="0" w:space="0" w:color="auto"/>
        <w:left w:val="none" w:sz="0" w:space="0" w:color="auto"/>
        <w:bottom w:val="none" w:sz="0" w:space="0" w:color="auto"/>
        <w:right w:val="none" w:sz="0" w:space="0" w:color="auto"/>
      </w:divBdr>
    </w:div>
    <w:div w:id="1425303871">
      <w:bodyDiv w:val="1"/>
      <w:marLeft w:val="0"/>
      <w:marRight w:val="0"/>
      <w:marTop w:val="0"/>
      <w:marBottom w:val="0"/>
      <w:divBdr>
        <w:top w:val="none" w:sz="0" w:space="0" w:color="auto"/>
        <w:left w:val="none" w:sz="0" w:space="0" w:color="auto"/>
        <w:bottom w:val="none" w:sz="0" w:space="0" w:color="auto"/>
        <w:right w:val="none" w:sz="0" w:space="0" w:color="auto"/>
      </w:divBdr>
    </w:div>
    <w:div w:id="1563322294">
      <w:bodyDiv w:val="1"/>
      <w:marLeft w:val="0"/>
      <w:marRight w:val="0"/>
      <w:marTop w:val="0"/>
      <w:marBottom w:val="0"/>
      <w:divBdr>
        <w:top w:val="none" w:sz="0" w:space="0" w:color="auto"/>
        <w:left w:val="none" w:sz="0" w:space="0" w:color="auto"/>
        <w:bottom w:val="none" w:sz="0" w:space="0" w:color="auto"/>
        <w:right w:val="none" w:sz="0" w:space="0" w:color="auto"/>
      </w:divBdr>
    </w:div>
    <w:div w:id="1667125957">
      <w:bodyDiv w:val="1"/>
      <w:marLeft w:val="0"/>
      <w:marRight w:val="0"/>
      <w:marTop w:val="0"/>
      <w:marBottom w:val="0"/>
      <w:divBdr>
        <w:top w:val="none" w:sz="0" w:space="0" w:color="auto"/>
        <w:left w:val="none" w:sz="0" w:space="0" w:color="auto"/>
        <w:bottom w:val="none" w:sz="0" w:space="0" w:color="auto"/>
        <w:right w:val="none" w:sz="0" w:space="0" w:color="auto"/>
      </w:divBdr>
      <w:divsChild>
        <w:div w:id="505829435">
          <w:marLeft w:val="547"/>
          <w:marRight w:val="0"/>
          <w:marTop w:val="0"/>
          <w:marBottom w:val="0"/>
          <w:divBdr>
            <w:top w:val="none" w:sz="0" w:space="0" w:color="auto"/>
            <w:left w:val="none" w:sz="0" w:space="0" w:color="auto"/>
            <w:bottom w:val="none" w:sz="0" w:space="0" w:color="auto"/>
            <w:right w:val="none" w:sz="0" w:space="0" w:color="auto"/>
          </w:divBdr>
        </w:div>
      </w:divsChild>
    </w:div>
    <w:div w:id="1722512956">
      <w:bodyDiv w:val="1"/>
      <w:marLeft w:val="0"/>
      <w:marRight w:val="0"/>
      <w:marTop w:val="0"/>
      <w:marBottom w:val="0"/>
      <w:divBdr>
        <w:top w:val="none" w:sz="0" w:space="0" w:color="auto"/>
        <w:left w:val="none" w:sz="0" w:space="0" w:color="auto"/>
        <w:bottom w:val="none" w:sz="0" w:space="0" w:color="auto"/>
        <w:right w:val="none" w:sz="0" w:space="0" w:color="auto"/>
      </w:divBdr>
    </w:div>
    <w:div w:id="1783529130">
      <w:bodyDiv w:val="1"/>
      <w:marLeft w:val="0"/>
      <w:marRight w:val="0"/>
      <w:marTop w:val="0"/>
      <w:marBottom w:val="0"/>
      <w:divBdr>
        <w:top w:val="none" w:sz="0" w:space="0" w:color="auto"/>
        <w:left w:val="none" w:sz="0" w:space="0" w:color="auto"/>
        <w:bottom w:val="none" w:sz="0" w:space="0" w:color="auto"/>
        <w:right w:val="none" w:sz="0" w:space="0" w:color="auto"/>
      </w:divBdr>
    </w:div>
    <w:div w:id="1852986286">
      <w:bodyDiv w:val="1"/>
      <w:marLeft w:val="0"/>
      <w:marRight w:val="0"/>
      <w:marTop w:val="0"/>
      <w:marBottom w:val="0"/>
      <w:divBdr>
        <w:top w:val="none" w:sz="0" w:space="0" w:color="auto"/>
        <w:left w:val="none" w:sz="0" w:space="0" w:color="auto"/>
        <w:bottom w:val="none" w:sz="0" w:space="0" w:color="auto"/>
        <w:right w:val="none" w:sz="0" w:space="0" w:color="auto"/>
      </w:divBdr>
    </w:div>
    <w:div w:id="1902057874">
      <w:bodyDiv w:val="1"/>
      <w:marLeft w:val="0"/>
      <w:marRight w:val="0"/>
      <w:marTop w:val="0"/>
      <w:marBottom w:val="0"/>
      <w:divBdr>
        <w:top w:val="none" w:sz="0" w:space="0" w:color="auto"/>
        <w:left w:val="none" w:sz="0" w:space="0" w:color="auto"/>
        <w:bottom w:val="none" w:sz="0" w:space="0" w:color="auto"/>
        <w:right w:val="none" w:sz="0" w:space="0" w:color="auto"/>
      </w:divBdr>
      <w:divsChild>
        <w:div w:id="232081163">
          <w:marLeft w:val="0"/>
          <w:marRight w:val="0"/>
          <w:marTop w:val="0"/>
          <w:marBottom w:val="0"/>
          <w:divBdr>
            <w:top w:val="none" w:sz="0" w:space="0" w:color="auto"/>
            <w:left w:val="none" w:sz="0" w:space="0" w:color="auto"/>
            <w:bottom w:val="none" w:sz="0" w:space="0" w:color="auto"/>
            <w:right w:val="none" w:sz="0" w:space="0" w:color="auto"/>
          </w:divBdr>
        </w:div>
        <w:div w:id="679702702">
          <w:marLeft w:val="0"/>
          <w:marRight w:val="0"/>
          <w:marTop w:val="0"/>
          <w:marBottom w:val="0"/>
          <w:divBdr>
            <w:top w:val="none" w:sz="0" w:space="0" w:color="auto"/>
            <w:left w:val="none" w:sz="0" w:space="0" w:color="auto"/>
            <w:bottom w:val="none" w:sz="0" w:space="0" w:color="auto"/>
            <w:right w:val="none" w:sz="0" w:space="0" w:color="auto"/>
          </w:divBdr>
        </w:div>
        <w:div w:id="827600188">
          <w:marLeft w:val="0"/>
          <w:marRight w:val="0"/>
          <w:marTop w:val="0"/>
          <w:marBottom w:val="0"/>
          <w:divBdr>
            <w:top w:val="none" w:sz="0" w:space="0" w:color="auto"/>
            <w:left w:val="none" w:sz="0" w:space="0" w:color="auto"/>
            <w:bottom w:val="none" w:sz="0" w:space="0" w:color="auto"/>
            <w:right w:val="none" w:sz="0" w:space="0" w:color="auto"/>
          </w:divBdr>
        </w:div>
        <w:div w:id="1652295868">
          <w:marLeft w:val="0"/>
          <w:marRight w:val="0"/>
          <w:marTop w:val="0"/>
          <w:marBottom w:val="0"/>
          <w:divBdr>
            <w:top w:val="none" w:sz="0" w:space="0" w:color="auto"/>
            <w:left w:val="none" w:sz="0" w:space="0" w:color="auto"/>
            <w:bottom w:val="none" w:sz="0" w:space="0" w:color="auto"/>
            <w:right w:val="none" w:sz="0" w:space="0" w:color="auto"/>
          </w:divBdr>
        </w:div>
      </w:divsChild>
    </w:div>
    <w:div w:id="1902784096">
      <w:bodyDiv w:val="1"/>
      <w:marLeft w:val="0"/>
      <w:marRight w:val="0"/>
      <w:marTop w:val="0"/>
      <w:marBottom w:val="0"/>
      <w:divBdr>
        <w:top w:val="none" w:sz="0" w:space="0" w:color="auto"/>
        <w:left w:val="none" w:sz="0" w:space="0" w:color="auto"/>
        <w:bottom w:val="none" w:sz="0" w:space="0" w:color="auto"/>
        <w:right w:val="none" w:sz="0" w:space="0" w:color="auto"/>
      </w:divBdr>
    </w:div>
    <w:div w:id="1934050685">
      <w:bodyDiv w:val="1"/>
      <w:marLeft w:val="0"/>
      <w:marRight w:val="0"/>
      <w:marTop w:val="0"/>
      <w:marBottom w:val="0"/>
      <w:divBdr>
        <w:top w:val="none" w:sz="0" w:space="0" w:color="auto"/>
        <w:left w:val="none" w:sz="0" w:space="0" w:color="auto"/>
        <w:bottom w:val="none" w:sz="0" w:space="0" w:color="auto"/>
        <w:right w:val="none" w:sz="0" w:space="0" w:color="auto"/>
      </w:divBdr>
    </w:div>
    <w:div w:id="2021662021">
      <w:bodyDiv w:val="1"/>
      <w:marLeft w:val="0"/>
      <w:marRight w:val="0"/>
      <w:marTop w:val="0"/>
      <w:marBottom w:val="0"/>
      <w:divBdr>
        <w:top w:val="none" w:sz="0" w:space="0" w:color="auto"/>
        <w:left w:val="none" w:sz="0" w:space="0" w:color="auto"/>
        <w:bottom w:val="none" w:sz="0" w:space="0" w:color="auto"/>
        <w:right w:val="none" w:sz="0" w:space="0" w:color="auto"/>
      </w:divBdr>
    </w:div>
    <w:div w:id="2076582664">
      <w:bodyDiv w:val="1"/>
      <w:marLeft w:val="0"/>
      <w:marRight w:val="0"/>
      <w:marTop w:val="0"/>
      <w:marBottom w:val="0"/>
      <w:divBdr>
        <w:top w:val="none" w:sz="0" w:space="0" w:color="auto"/>
        <w:left w:val="none" w:sz="0" w:space="0" w:color="auto"/>
        <w:bottom w:val="none" w:sz="0" w:space="0" w:color="auto"/>
        <w:right w:val="none" w:sz="0" w:space="0" w:color="auto"/>
      </w:divBdr>
    </w:div>
    <w:div w:id="2085493429">
      <w:bodyDiv w:val="1"/>
      <w:marLeft w:val="0"/>
      <w:marRight w:val="0"/>
      <w:marTop w:val="0"/>
      <w:marBottom w:val="0"/>
      <w:divBdr>
        <w:top w:val="none" w:sz="0" w:space="0" w:color="auto"/>
        <w:left w:val="none" w:sz="0" w:space="0" w:color="auto"/>
        <w:bottom w:val="none" w:sz="0" w:space="0" w:color="auto"/>
        <w:right w:val="none" w:sz="0" w:space="0" w:color="auto"/>
      </w:divBdr>
      <w:divsChild>
        <w:div w:id="784037291">
          <w:marLeft w:val="0"/>
          <w:marRight w:val="0"/>
          <w:marTop w:val="0"/>
          <w:marBottom w:val="0"/>
          <w:divBdr>
            <w:top w:val="none" w:sz="0" w:space="0" w:color="auto"/>
            <w:left w:val="none" w:sz="0" w:space="0" w:color="auto"/>
            <w:bottom w:val="none" w:sz="0" w:space="0" w:color="auto"/>
            <w:right w:val="none" w:sz="0" w:space="0" w:color="auto"/>
          </w:divBdr>
          <w:divsChild>
            <w:div w:id="424352350">
              <w:marLeft w:val="0"/>
              <w:marRight w:val="0"/>
              <w:marTop w:val="0"/>
              <w:marBottom w:val="0"/>
              <w:divBdr>
                <w:top w:val="none" w:sz="0" w:space="0" w:color="auto"/>
                <w:left w:val="none" w:sz="0" w:space="0" w:color="auto"/>
                <w:bottom w:val="none" w:sz="0" w:space="0" w:color="auto"/>
                <w:right w:val="none" w:sz="0" w:space="0" w:color="auto"/>
              </w:divBdr>
            </w:div>
            <w:div w:id="484467633">
              <w:marLeft w:val="0"/>
              <w:marRight w:val="0"/>
              <w:marTop w:val="0"/>
              <w:marBottom w:val="0"/>
              <w:divBdr>
                <w:top w:val="none" w:sz="0" w:space="0" w:color="auto"/>
                <w:left w:val="none" w:sz="0" w:space="0" w:color="auto"/>
                <w:bottom w:val="none" w:sz="0" w:space="0" w:color="auto"/>
                <w:right w:val="none" w:sz="0" w:space="0" w:color="auto"/>
              </w:divBdr>
            </w:div>
            <w:div w:id="640967829">
              <w:marLeft w:val="0"/>
              <w:marRight w:val="0"/>
              <w:marTop w:val="0"/>
              <w:marBottom w:val="0"/>
              <w:divBdr>
                <w:top w:val="none" w:sz="0" w:space="0" w:color="auto"/>
                <w:left w:val="none" w:sz="0" w:space="0" w:color="auto"/>
                <w:bottom w:val="none" w:sz="0" w:space="0" w:color="auto"/>
                <w:right w:val="none" w:sz="0" w:space="0" w:color="auto"/>
              </w:divBdr>
            </w:div>
            <w:div w:id="1285884089">
              <w:marLeft w:val="0"/>
              <w:marRight w:val="0"/>
              <w:marTop w:val="0"/>
              <w:marBottom w:val="0"/>
              <w:divBdr>
                <w:top w:val="none" w:sz="0" w:space="0" w:color="auto"/>
                <w:left w:val="none" w:sz="0" w:space="0" w:color="auto"/>
                <w:bottom w:val="none" w:sz="0" w:space="0" w:color="auto"/>
                <w:right w:val="none" w:sz="0" w:space="0" w:color="auto"/>
              </w:divBdr>
            </w:div>
          </w:divsChild>
        </w:div>
        <w:div w:id="957613132">
          <w:marLeft w:val="0"/>
          <w:marRight w:val="0"/>
          <w:marTop w:val="0"/>
          <w:marBottom w:val="0"/>
          <w:divBdr>
            <w:top w:val="none" w:sz="0" w:space="0" w:color="auto"/>
            <w:left w:val="none" w:sz="0" w:space="0" w:color="auto"/>
            <w:bottom w:val="none" w:sz="0" w:space="0" w:color="auto"/>
            <w:right w:val="none" w:sz="0" w:space="0" w:color="auto"/>
          </w:divBdr>
          <w:divsChild>
            <w:div w:id="216211133">
              <w:marLeft w:val="0"/>
              <w:marRight w:val="0"/>
              <w:marTop w:val="0"/>
              <w:marBottom w:val="0"/>
              <w:divBdr>
                <w:top w:val="none" w:sz="0" w:space="0" w:color="auto"/>
                <w:left w:val="none" w:sz="0" w:space="0" w:color="auto"/>
                <w:bottom w:val="none" w:sz="0" w:space="0" w:color="auto"/>
                <w:right w:val="none" w:sz="0" w:space="0" w:color="auto"/>
              </w:divBdr>
            </w:div>
            <w:div w:id="1015618607">
              <w:marLeft w:val="0"/>
              <w:marRight w:val="0"/>
              <w:marTop w:val="0"/>
              <w:marBottom w:val="0"/>
              <w:divBdr>
                <w:top w:val="none" w:sz="0" w:space="0" w:color="auto"/>
                <w:left w:val="none" w:sz="0" w:space="0" w:color="auto"/>
                <w:bottom w:val="none" w:sz="0" w:space="0" w:color="auto"/>
                <w:right w:val="none" w:sz="0" w:space="0" w:color="auto"/>
              </w:divBdr>
            </w:div>
            <w:div w:id="1385057746">
              <w:marLeft w:val="0"/>
              <w:marRight w:val="0"/>
              <w:marTop w:val="0"/>
              <w:marBottom w:val="0"/>
              <w:divBdr>
                <w:top w:val="none" w:sz="0" w:space="0" w:color="auto"/>
                <w:left w:val="none" w:sz="0" w:space="0" w:color="auto"/>
                <w:bottom w:val="none" w:sz="0" w:space="0" w:color="auto"/>
                <w:right w:val="none" w:sz="0" w:space="0" w:color="auto"/>
              </w:divBdr>
            </w:div>
          </w:divsChild>
        </w:div>
        <w:div w:id="1215265970">
          <w:marLeft w:val="0"/>
          <w:marRight w:val="0"/>
          <w:marTop w:val="0"/>
          <w:marBottom w:val="0"/>
          <w:divBdr>
            <w:top w:val="none" w:sz="0" w:space="0" w:color="auto"/>
            <w:left w:val="none" w:sz="0" w:space="0" w:color="auto"/>
            <w:bottom w:val="none" w:sz="0" w:space="0" w:color="auto"/>
            <w:right w:val="none" w:sz="0" w:space="0" w:color="auto"/>
          </w:divBdr>
          <w:divsChild>
            <w:div w:id="536047019">
              <w:marLeft w:val="0"/>
              <w:marRight w:val="0"/>
              <w:marTop w:val="0"/>
              <w:marBottom w:val="0"/>
              <w:divBdr>
                <w:top w:val="none" w:sz="0" w:space="0" w:color="auto"/>
                <w:left w:val="none" w:sz="0" w:space="0" w:color="auto"/>
                <w:bottom w:val="none" w:sz="0" w:space="0" w:color="auto"/>
                <w:right w:val="none" w:sz="0" w:space="0" w:color="auto"/>
              </w:divBdr>
            </w:div>
            <w:div w:id="1487816910">
              <w:marLeft w:val="0"/>
              <w:marRight w:val="0"/>
              <w:marTop w:val="0"/>
              <w:marBottom w:val="0"/>
              <w:divBdr>
                <w:top w:val="none" w:sz="0" w:space="0" w:color="auto"/>
                <w:left w:val="none" w:sz="0" w:space="0" w:color="auto"/>
                <w:bottom w:val="none" w:sz="0" w:space="0" w:color="auto"/>
                <w:right w:val="none" w:sz="0" w:space="0" w:color="auto"/>
              </w:divBdr>
            </w:div>
            <w:div w:id="1591351810">
              <w:marLeft w:val="0"/>
              <w:marRight w:val="0"/>
              <w:marTop w:val="0"/>
              <w:marBottom w:val="0"/>
              <w:divBdr>
                <w:top w:val="none" w:sz="0" w:space="0" w:color="auto"/>
                <w:left w:val="none" w:sz="0" w:space="0" w:color="auto"/>
                <w:bottom w:val="none" w:sz="0" w:space="0" w:color="auto"/>
                <w:right w:val="none" w:sz="0" w:space="0" w:color="auto"/>
              </w:divBdr>
            </w:div>
            <w:div w:id="1645504782">
              <w:marLeft w:val="0"/>
              <w:marRight w:val="0"/>
              <w:marTop w:val="0"/>
              <w:marBottom w:val="0"/>
              <w:divBdr>
                <w:top w:val="none" w:sz="0" w:space="0" w:color="auto"/>
                <w:left w:val="none" w:sz="0" w:space="0" w:color="auto"/>
                <w:bottom w:val="none" w:sz="0" w:space="0" w:color="auto"/>
                <w:right w:val="none" w:sz="0" w:space="0" w:color="auto"/>
              </w:divBdr>
            </w:div>
          </w:divsChild>
        </w:div>
        <w:div w:id="1227378496">
          <w:marLeft w:val="0"/>
          <w:marRight w:val="0"/>
          <w:marTop w:val="0"/>
          <w:marBottom w:val="0"/>
          <w:divBdr>
            <w:top w:val="none" w:sz="0" w:space="0" w:color="auto"/>
            <w:left w:val="none" w:sz="0" w:space="0" w:color="auto"/>
            <w:bottom w:val="none" w:sz="0" w:space="0" w:color="auto"/>
            <w:right w:val="none" w:sz="0" w:space="0" w:color="auto"/>
          </w:divBdr>
          <w:divsChild>
            <w:div w:id="780803607">
              <w:marLeft w:val="0"/>
              <w:marRight w:val="0"/>
              <w:marTop w:val="0"/>
              <w:marBottom w:val="0"/>
              <w:divBdr>
                <w:top w:val="none" w:sz="0" w:space="0" w:color="auto"/>
                <w:left w:val="none" w:sz="0" w:space="0" w:color="auto"/>
                <w:bottom w:val="none" w:sz="0" w:space="0" w:color="auto"/>
                <w:right w:val="none" w:sz="0" w:space="0" w:color="auto"/>
              </w:divBdr>
            </w:div>
            <w:div w:id="1420103643">
              <w:marLeft w:val="0"/>
              <w:marRight w:val="0"/>
              <w:marTop w:val="0"/>
              <w:marBottom w:val="0"/>
              <w:divBdr>
                <w:top w:val="none" w:sz="0" w:space="0" w:color="auto"/>
                <w:left w:val="none" w:sz="0" w:space="0" w:color="auto"/>
                <w:bottom w:val="none" w:sz="0" w:space="0" w:color="auto"/>
                <w:right w:val="none" w:sz="0" w:space="0" w:color="auto"/>
              </w:divBdr>
            </w:div>
            <w:div w:id="1501116065">
              <w:marLeft w:val="0"/>
              <w:marRight w:val="0"/>
              <w:marTop w:val="0"/>
              <w:marBottom w:val="0"/>
              <w:divBdr>
                <w:top w:val="none" w:sz="0" w:space="0" w:color="auto"/>
                <w:left w:val="none" w:sz="0" w:space="0" w:color="auto"/>
                <w:bottom w:val="none" w:sz="0" w:space="0" w:color="auto"/>
                <w:right w:val="none" w:sz="0" w:space="0" w:color="auto"/>
              </w:divBdr>
            </w:div>
          </w:divsChild>
        </w:div>
        <w:div w:id="1405571644">
          <w:marLeft w:val="0"/>
          <w:marRight w:val="0"/>
          <w:marTop w:val="0"/>
          <w:marBottom w:val="0"/>
          <w:divBdr>
            <w:top w:val="none" w:sz="0" w:space="0" w:color="auto"/>
            <w:left w:val="none" w:sz="0" w:space="0" w:color="auto"/>
            <w:bottom w:val="none" w:sz="0" w:space="0" w:color="auto"/>
            <w:right w:val="none" w:sz="0" w:space="0" w:color="auto"/>
          </w:divBdr>
          <w:divsChild>
            <w:div w:id="331879883">
              <w:marLeft w:val="0"/>
              <w:marRight w:val="0"/>
              <w:marTop w:val="0"/>
              <w:marBottom w:val="0"/>
              <w:divBdr>
                <w:top w:val="none" w:sz="0" w:space="0" w:color="auto"/>
                <w:left w:val="none" w:sz="0" w:space="0" w:color="auto"/>
                <w:bottom w:val="none" w:sz="0" w:space="0" w:color="auto"/>
                <w:right w:val="none" w:sz="0" w:space="0" w:color="auto"/>
              </w:divBdr>
            </w:div>
            <w:div w:id="638995847">
              <w:marLeft w:val="0"/>
              <w:marRight w:val="0"/>
              <w:marTop w:val="0"/>
              <w:marBottom w:val="0"/>
              <w:divBdr>
                <w:top w:val="none" w:sz="0" w:space="0" w:color="auto"/>
                <w:left w:val="none" w:sz="0" w:space="0" w:color="auto"/>
                <w:bottom w:val="none" w:sz="0" w:space="0" w:color="auto"/>
                <w:right w:val="none" w:sz="0" w:space="0" w:color="auto"/>
              </w:divBdr>
            </w:div>
            <w:div w:id="1080568228">
              <w:marLeft w:val="0"/>
              <w:marRight w:val="0"/>
              <w:marTop w:val="0"/>
              <w:marBottom w:val="0"/>
              <w:divBdr>
                <w:top w:val="none" w:sz="0" w:space="0" w:color="auto"/>
                <w:left w:val="none" w:sz="0" w:space="0" w:color="auto"/>
                <w:bottom w:val="none" w:sz="0" w:space="0" w:color="auto"/>
                <w:right w:val="none" w:sz="0" w:space="0" w:color="auto"/>
              </w:divBdr>
            </w:div>
            <w:div w:id="1319531818">
              <w:marLeft w:val="0"/>
              <w:marRight w:val="0"/>
              <w:marTop w:val="0"/>
              <w:marBottom w:val="0"/>
              <w:divBdr>
                <w:top w:val="none" w:sz="0" w:space="0" w:color="auto"/>
                <w:left w:val="none" w:sz="0" w:space="0" w:color="auto"/>
                <w:bottom w:val="none" w:sz="0" w:space="0" w:color="auto"/>
                <w:right w:val="none" w:sz="0" w:space="0" w:color="auto"/>
              </w:divBdr>
            </w:div>
            <w:div w:id="1362125245">
              <w:marLeft w:val="0"/>
              <w:marRight w:val="0"/>
              <w:marTop w:val="0"/>
              <w:marBottom w:val="0"/>
              <w:divBdr>
                <w:top w:val="none" w:sz="0" w:space="0" w:color="auto"/>
                <w:left w:val="none" w:sz="0" w:space="0" w:color="auto"/>
                <w:bottom w:val="none" w:sz="0" w:space="0" w:color="auto"/>
                <w:right w:val="none" w:sz="0" w:space="0" w:color="auto"/>
              </w:divBdr>
            </w:div>
          </w:divsChild>
        </w:div>
        <w:div w:id="1438408840">
          <w:marLeft w:val="0"/>
          <w:marRight w:val="0"/>
          <w:marTop w:val="0"/>
          <w:marBottom w:val="0"/>
          <w:divBdr>
            <w:top w:val="none" w:sz="0" w:space="0" w:color="auto"/>
            <w:left w:val="none" w:sz="0" w:space="0" w:color="auto"/>
            <w:bottom w:val="none" w:sz="0" w:space="0" w:color="auto"/>
            <w:right w:val="none" w:sz="0" w:space="0" w:color="auto"/>
          </w:divBdr>
          <w:divsChild>
            <w:div w:id="639923493">
              <w:marLeft w:val="0"/>
              <w:marRight w:val="0"/>
              <w:marTop w:val="0"/>
              <w:marBottom w:val="0"/>
              <w:divBdr>
                <w:top w:val="none" w:sz="0" w:space="0" w:color="auto"/>
                <w:left w:val="none" w:sz="0" w:space="0" w:color="auto"/>
                <w:bottom w:val="none" w:sz="0" w:space="0" w:color="auto"/>
                <w:right w:val="none" w:sz="0" w:space="0" w:color="auto"/>
              </w:divBdr>
            </w:div>
            <w:div w:id="1132213902">
              <w:marLeft w:val="0"/>
              <w:marRight w:val="0"/>
              <w:marTop w:val="0"/>
              <w:marBottom w:val="0"/>
              <w:divBdr>
                <w:top w:val="none" w:sz="0" w:space="0" w:color="auto"/>
                <w:left w:val="none" w:sz="0" w:space="0" w:color="auto"/>
                <w:bottom w:val="none" w:sz="0" w:space="0" w:color="auto"/>
                <w:right w:val="none" w:sz="0" w:space="0" w:color="auto"/>
              </w:divBdr>
            </w:div>
            <w:div w:id="1562328881">
              <w:marLeft w:val="0"/>
              <w:marRight w:val="0"/>
              <w:marTop w:val="0"/>
              <w:marBottom w:val="0"/>
              <w:divBdr>
                <w:top w:val="none" w:sz="0" w:space="0" w:color="auto"/>
                <w:left w:val="none" w:sz="0" w:space="0" w:color="auto"/>
                <w:bottom w:val="none" w:sz="0" w:space="0" w:color="auto"/>
                <w:right w:val="none" w:sz="0" w:space="0" w:color="auto"/>
              </w:divBdr>
            </w:div>
          </w:divsChild>
        </w:div>
        <w:div w:id="2094280273">
          <w:marLeft w:val="0"/>
          <w:marRight w:val="0"/>
          <w:marTop w:val="0"/>
          <w:marBottom w:val="0"/>
          <w:divBdr>
            <w:top w:val="none" w:sz="0" w:space="0" w:color="auto"/>
            <w:left w:val="none" w:sz="0" w:space="0" w:color="auto"/>
            <w:bottom w:val="none" w:sz="0" w:space="0" w:color="auto"/>
            <w:right w:val="none" w:sz="0" w:space="0" w:color="auto"/>
          </w:divBdr>
          <w:divsChild>
            <w:div w:id="19755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walker\AppData\Local\Microsoft\Windows\INetCache\Content.Outlook\J7G0VXGO\Bush%20Nippers%20Program%20Manual%20FINAL.dotx" TargetMode="External"/></Relationships>
</file>

<file path=word/theme/theme1.xml><?xml version="1.0" encoding="utf-8"?>
<a:theme xmlns:a="http://schemas.openxmlformats.org/drawingml/2006/main" name="Office Theme">
  <a:themeElements>
    <a:clrScheme name="Life Saving Victoria">
      <a:dk1>
        <a:srgbClr val="000000"/>
      </a:dk1>
      <a:lt1>
        <a:srgbClr val="FFFFFF"/>
      </a:lt1>
      <a:dk2>
        <a:srgbClr val="003C69"/>
      </a:dk2>
      <a:lt2>
        <a:srgbClr val="00A9E0"/>
      </a:lt2>
      <a:accent1>
        <a:srgbClr val="00A9E0"/>
      </a:accent1>
      <a:accent2>
        <a:srgbClr val="E3173E"/>
      </a:accent2>
      <a:accent3>
        <a:srgbClr val="FFBC3D"/>
      </a:accent3>
      <a:accent4>
        <a:srgbClr val="003C69"/>
      </a:accent4>
      <a:accent5>
        <a:srgbClr val="00A9E0"/>
      </a:accent5>
      <a:accent6>
        <a:srgbClr val="FFBC3D"/>
      </a:accent6>
      <a:hlink>
        <a:srgbClr val="00A9E0"/>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2"/>
        </a:solidFill>
        <a:ln w="38100">
          <a:solidFill>
            <a:schemeClr val="bg2">
              <a:lumMod val="40000"/>
              <a:lumOff val="60000"/>
            </a:schemeClr>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1c4ba4-7075-4672-a42a-5f8196fcd659">
      <UserInfo>
        <DisplayName>Leaver - Jessica Acocks</DisplayName>
        <AccountId>15</AccountId>
        <AccountType/>
      </UserInfo>
      <UserInfo>
        <DisplayName>Leaver - Melissa Laird</DisplayName>
        <AccountId>17</AccountId>
        <AccountType/>
      </UserInfo>
      <UserInfo>
        <DisplayName>Jodie Walker (She/Her)</DisplayName>
        <AccountId>20</AccountId>
        <AccountType/>
      </UserInfo>
    </SharedWithUsers>
    <MediaLengthInSeconds xmlns="81b5a344-98f8-4642-bee0-642f25b3909c" xsi:nil="true"/>
    <TaxCatchAll xmlns="ee1c4ba4-7075-4672-a42a-5f8196fcd659" xsi:nil="true"/>
    <lcf76f155ced4ddcb4097134ff3c332f xmlns="81b5a344-98f8-4642-bee0-642f25b390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D23FB8E6EEFF42B89069AA26B3F429" ma:contentTypeVersion="18" ma:contentTypeDescription="Create a new document." ma:contentTypeScope="" ma:versionID="0428116dccfc45a656e44c0ff429ef3d">
  <xsd:schema xmlns:xsd="http://www.w3.org/2001/XMLSchema" xmlns:xs="http://www.w3.org/2001/XMLSchema" xmlns:p="http://schemas.microsoft.com/office/2006/metadata/properties" xmlns:ns2="81b5a344-98f8-4642-bee0-642f25b3909c" xmlns:ns3="ee1c4ba4-7075-4672-a42a-5f8196fcd659" targetNamespace="http://schemas.microsoft.com/office/2006/metadata/properties" ma:root="true" ma:fieldsID="5fbae47345eddd858ae66dfb63e4aeb7" ns2:_="" ns3:_="">
    <xsd:import namespace="81b5a344-98f8-4642-bee0-642f25b3909c"/>
    <xsd:import namespace="ee1c4ba4-7075-4672-a42a-5f8196fcd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5a344-98f8-4642-bee0-642f25b390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8cd7f-756c-453d-8898-9814628eee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c4ba4-7075-4672-a42a-5f8196fcd65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e9c693-b080-4e3b-8aee-8bcf9461f56c}" ma:internalName="TaxCatchAll" ma:showField="CatchAllData" ma:web="ee1c4ba4-7075-4672-a42a-5f8196fcd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25529-F228-42E1-8025-3231AF762211}">
  <ds:schemaRefs>
    <ds:schemaRef ds:uri="http://purl.org/dc/dcmitype/"/>
    <ds:schemaRef ds:uri="http://purl.org/dc/elements/1.1/"/>
    <ds:schemaRef ds:uri="ee1c4ba4-7075-4672-a42a-5f8196fcd659"/>
    <ds:schemaRef ds:uri="81b5a344-98f8-4642-bee0-642f25b3909c"/>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2539E8-1BB5-492D-82A1-7710A6BE2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5a344-98f8-4642-bee0-642f25b3909c"/>
    <ds:schemaRef ds:uri="ee1c4ba4-7075-4672-a42a-5f8196fc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20AE0-5C60-4585-916E-1F9DAB828720}">
  <ds:schemaRefs>
    <ds:schemaRef ds:uri="http://schemas.openxmlformats.org/officeDocument/2006/bibliography"/>
  </ds:schemaRefs>
</ds:datastoreItem>
</file>

<file path=customXml/itemProps4.xml><?xml version="1.0" encoding="utf-8"?>
<ds:datastoreItem xmlns:ds="http://schemas.openxmlformats.org/officeDocument/2006/customXml" ds:itemID="{683EF4DB-C478-4FF1-BC95-97F93B8FB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Bush Nippers Program Manual FINAL</Template>
  <TotalTime>16</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Acocks</dc:creator>
  <cp:keywords/>
  <dc:description/>
  <cp:lastModifiedBy>Jodie Walker (She/Her)</cp:lastModifiedBy>
  <cp:revision>13</cp:revision>
  <cp:lastPrinted>2023-08-15T00:26:00Z</cp:lastPrinted>
  <dcterms:created xsi:type="dcterms:W3CDTF">2023-08-15T00:18:00Z</dcterms:created>
  <dcterms:modified xsi:type="dcterms:W3CDTF">2024-08-09T00:12:00Z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0x01010028D23FB8E6EEFF42B89069AA26B3F429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